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D1402" w14:textId="77777777" w:rsidR="00DE5807" w:rsidRPr="00FD1158" w:rsidRDefault="00DE5807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703250F9" w14:textId="5F1AFA81" w:rsidR="00DE5807" w:rsidRPr="00FD1158" w:rsidRDefault="00DE5807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555943BC" w14:textId="77777777" w:rsidR="00DE5807" w:rsidRDefault="00DE580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C88770F" w14:textId="77777777" w:rsidR="00DE5807" w:rsidRDefault="00DE580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A4C6CA3" w14:textId="77777777" w:rsidR="00DE5807" w:rsidRDefault="00DE5807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60F0A286" w14:textId="77777777" w:rsidR="00DE5807" w:rsidRDefault="00DE5807">
      <w:pPr>
        <w:jc w:val="center"/>
        <w:rPr>
          <w:sz w:val="28"/>
        </w:rPr>
      </w:pPr>
    </w:p>
    <w:p w14:paraId="0A97CB85" w14:textId="77777777" w:rsidR="00DE5807" w:rsidRDefault="00DE5807">
      <w:pPr>
        <w:jc w:val="center"/>
        <w:rPr>
          <w:sz w:val="28"/>
        </w:rPr>
      </w:pPr>
    </w:p>
    <w:p w14:paraId="7C6762D0" w14:textId="77777777" w:rsidR="00DE5807" w:rsidRDefault="00DE5807">
      <w:pPr>
        <w:jc w:val="center"/>
        <w:rPr>
          <w:sz w:val="28"/>
        </w:rPr>
      </w:pPr>
    </w:p>
    <w:p w14:paraId="25579663" w14:textId="77777777" w:rsidR="00DE5807" w:rsidRDefault="00DE5807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2C310CE9" w14:textId="77777777" w:rsidR="00DE5807" w:rsidRDefault="00DE5807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70C92247" w14:textId="77777777" w:rsidR="00DE5807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023F89F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F35039D" w14:textId="77777777" w:rsidR="00DE5807" w:rsidRDefault="00DE580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FD887C2" w14:textId="77777777" w:rsidR="00DE5807" w:rsidRDefault="00DE580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iunie 2026</w:t>
      </w:r>
    </w:p>
    <w:p w14:paraId="10DD02B5" w14:textId="77777777" w:rsidR="00DE5807" w:rsidRDefault="00DE5807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DE5807" w14:paraId="6F898B68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09BD9C72" w14:textId="77777777" w:rsidR="00DE5807" w:rsidRDefault="00DE5807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4A2767DA" w14:textId="77777777" w:rsidR="00DE5807" w:rsidRDefault="00DE5807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64C7F700" w14:textId="77777777" w:rsidR="00DE5807" w:rsidRDefault="00DE580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65BAEE9" w14:textId="77777777" w:rsidR="00DE5807" w:rsidRDefault="00DE5807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665220C5" w14:textId="77777777" w:rsidR="00DE5807" w:rsidRDefault="00DE580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7C016A1" w14:textId="77777777" w:rsidR="00DE5807" w:rsidRDefault="00DE580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F31225D" w14:textId="77777777" w:rsidR="00DE5807" w:rsidRDefault="00DE580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3B0017A3" w14:textId="77777777" w:rsidR="00DE5807" w:rsidRDefault="00DE580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D97977E" w14:textId="77777777" w:rsidR="00DE5807" w:rsidRDefault="00DE580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B9B76FF" w14:textId="77777777" w:rsidR="00DE5807" w:rsidRDefault="00DE580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6630CD48" w14:textId="77777777" w:rsidR="00DE5807" w:rsidRDefault="00DE580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79402948" w14:textId="77777777" w:rsidR="00DE5807" w:rsidRDefault="00DE5807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2D7C9F1A" w14:textId="77777777" w:rsidR="00DE5807" w:rsidRDefault="00DE580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20F06A4F" w14:textId="77777777" w:rsidR="00DE5807" w:rsidRDefault="00DE580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422B2593" w14:textId="77777777" w:rsidR="00DE5807" w:rsidRDefault="00DE5807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C4D602E" w14:textId="77777777" w:rsidR="00DE5807" w:rsidRDefault="00DE5807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0F6F8E25" w14:textId="77777777" w:rsidR="00DE5807" w:rsidRDefault="00DE580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5ACD538" w14:textId="77777777" w:rsidR="00DE5807" w:rsidRDefault="00DE580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27C8C87" w14:textId="77777777" w:rsidR="00DE5807" w:rsidRDefault="00DE580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F27DFF3" w14:textId="77777777" w:rsidR="00DE5807" w:rsidRDefault="00DE580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47C73D00" w14:textId="77777777" w:rsidR="00DE5807" w:rsidRDefault="00DE580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17C0D08" w14:textId="77777777" w:rsidR="00DE5807" w:rsidRDefault="00DE580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F0CB230" w14:textId="77777777" w:rsidR="00DE5807" w:rsidRDefault="00DE580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51CC3D0" w14:textId="77777777" w:rsidR="00DE5807" w:rsidRDefault="00DE580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B90DD61" w14:textId="77777777" w:rsidR="00DE5807" w:rsidRDefault="00DE5807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DE5807" w14:paraId="680B2BAD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AB60554" w14:textId="77777777" w:rsidR="00DE5807" w:rsidRDefault="00DE5807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3F71467" w14:textId="77777777" w:rsidR="00DE5807" w:rsidRDefault="00DE580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8D65F54" w14:textId="77777777" w:rsidR="00DE5807" w:rsidRDefault="00DE580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313DDEE" w14:textId="77777777" w:rsidR="00DE5807" w:rsidRDefault="00DE580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C35A0B7" w14:textId="77777777" w:rsidR="00DE5807" w:rsidRDefault="00DE580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0638198" w14:textId="77777777" w:rsidR="00DE5807" w:rsidRDefault="00DE580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46F7A75" w14:textId="77777777" w:rsidR="00DE5807" w:rsidRDefault="00DE580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3B9DD53" w14:textId="77777777" w:rsidR="00DE5807" w:rsidRDefault="00DE580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C6CBF0D" w14:textId="77777777" w:rsidR="00DE5807" w:rsidRDefault="00DE580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2EA1FFA" w14:textId="77777777" w:rsidR="00DE5807" w:rsidRDefault="00DE580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5AD993E2" w14:textId="77777777" w:rsidR="00DE5807" w:rsidRDefault="00DE580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0F977F3E" w14:textId="77777777" w:rsidR="00DE5807" w:rsidRDefault="00DE5807">
      <w:pPr>
        <w:spacing w:line="192" w:lineRule="auto"/>
        <w:jc w:val="center"/>
      </w:pPr>
    </w:p>
    <w:p w14:paraId="41F91682" w14:textId="77777777" w:rsidR="00DE5807" w:rsidRDefault="00DE5807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0BE160C8" w14:textId="77777777" w:rsidR="00DE5807" w:rsidRPr="008D04AB" w:rsidRDefault="00DE580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04A8D2E" w14:textId="77777777" w:rsidR="00DE5807" w:rsidRPr="008D04AB" w:rsidRDefault="00DE580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7170437" w14:textId="77777777" w:rsidR="00DE5807" w:rsidRPr="008D04AB" w:rsidRDefault="00DE5807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47CC217" w14:textId="77777777" w:rsidR="00DE5807" w:rsidRPr="00A8307A" w:rsidRDefault="00DE5807" w:rsidP="00516DD3">
      <w:pPr>
        <w:pStyle w:val="Heading1"/>
        <w:spacing w:line="360" w:lineRule="auto"/>
      </w:pPr>
      <w:r w:rsidRPr="00A8307A">
        <w:t>LINIA 100</w:t>
      </w:r>
    </w:p>
    <w:p w14:paraId="312EC18D" w14:textId="77777777" w:rsidR="00DE5807" w:rsidRPr="00A8307A" w:rsidRDefault="00DE5807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DE5807" w:rsidRPr="00AB76B4" w14:paraId="172B3C4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05DA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16EEA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8BE01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8E12A5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E6DF519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0798C" w14:textId="77777777" w:rsidR="00DE5807" w:rsidRPr="00AB76B4" w:rsidRDefault="00DE580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F23FC46" w14:textId="77777777" w:rsidR="00DE5807" w:rsidRPr="00AB76B4" w:rsidRDefault="00DE580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1F28D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3055C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150BF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37D4F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:rsidRPr="00AB76B4" w14:paraId="68E669D2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58DF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F495C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E536B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E31998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59C15E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C3B99" w14:textId="77777777" w:rsidR="00DE5807" w:rsidRPr="00AB76B4" w:rsidRDefault="00DE580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4670738" w14:textId="77777777" w:rsidR="00DE5807" w:rsidRPr="00AB76B4" w:rsidRDefault="00DE580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CB061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76C8D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C4C0A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E0E47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:rsidRPr="00AB76B4" w14:paraId="31DD69D9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87AF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04214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3DCA0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3940F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73C42F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A3CE1" w14:textId="77777777" w:rsidR="00DE5807" w:rsidRPr="00AB76B4" w:rsidRDefault="00DE580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433E5CAE" w14:textId="77777777" w:rsidR="00DE5807" w:rsidRPr="00AB76B4" w:rsidRDefault="00DE580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649FD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15364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8ED0F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B281A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9E2425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DE5807" w:rsidRPr="00AB76B4" w14:paraId="16AE436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6B79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1B8E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0503E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82FC78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11C45F0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3C075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B3228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FE05A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EC2E5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7C219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:rsidRPr="00AB76B4" w14:paraId="71E635F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85E2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9032D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B812F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A7A583" w14:textId="77777777" w:rsidR="00DE5807" w:rsidRPr="00AB76B4" w:rsidRDefault="00DE5807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28590B3" w14:textId="77777777" w:rsidR="00DE5807" w:rsidRPr="00AB76B4" w:rsidRDefault="00DE5807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CCB0A" w14:textId="77777777" w:rsidR="00DE5807" w:rsidRPr="00AB76B4" w:rsidRDefault="00DE580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AD61853" w14:textId="77777777" w:rsidR="00DE5807" w:rsidRPr="00AB76B4" w:rsidRDefault="00DE580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627002E4" w14:textId="77777777" w:rsidR="00DE5807" w:rsidRPr="00AB76B4" w:rsidRDefault="00DE580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E2BBD64" w14:textId="77777777" w:rsidR="00DE5807" w:rsidRPr="00AB76B4" w:rsidRDefault="00DE5807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D99FD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97811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01970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CC1DD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:rsidRPr="00AB76B4" w14:paraId="6F98DAC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45BB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FCF0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727CC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6EA38A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B84A439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CF64D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2A1A86A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EC6A613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E1041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24FED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1076C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68949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FAD8132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E42468A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E5807" w:rsidRPr="00AB76B4" w14:paraId="7E57C1A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B213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55C24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CB7BB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0154ED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4523F9B0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02EBCDE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041A6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37591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203A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61441967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F738A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036EB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DE5807" w:rsidRPr="00AB76B4" w14:paraId="0C9A9A2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9C8E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E9D53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59E6334C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</w:t>
            </w:r>
            <w:r>
              <w:rPr>
                <w:b/>
                <w:bCs/>
                <w:sz w:val="20"/>
                <w:lang w:val="ro-RO"/>
              </w:rPr>
              <w:t>75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AC2A6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1A448E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64C4C4F0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6BC424B8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  <w:r>
              <w:rPr>
                <w:b/>
                <w:bCs/>
                <w:sz w:val="20"/>
                <w:lang w:val="ro-RO"/>
              </w:rPr>
              <w:t xml:space="preserve"> și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19882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4A232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F3262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C8164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C9E1C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:rsidRPr="00AB76B4" w14:paraId="3C36DFA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F99F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0187D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83114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8F928D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0F5ED3C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59AF19C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  <w:r>
              <w:rPr>
                <w:b/>
                <w:bCs/>
                <w:sz w:val="20"/>
                <w:lang w:val="ro-RO"/>
              </w:rPr>
              <w:t>și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3CD36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4346F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C596C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6EAF4891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</w:t>
            </w:r>
            <w:r>
              <w:rPr>
                <w:b/>
                <w:bCs/>
                <w:sz w:val="20"/>
                <w:lang w:val="ro-RO"/>
              </w:rPr>
              <w:t>75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FD5B1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5BA40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:rsidRPr="00AB76B4" w14:paraId="13140B9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B833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D4EA6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F1325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AE27F1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E3F168D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0FC6F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106AA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98785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0B20A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AF05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:rsidRPr="00AB76B4" w14:paraId="6C9AD88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21C3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1F142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14C65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DC79E2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03CBFF9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D8A74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7D53332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2919E1B4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0F47661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E45BA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5A5EC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B0ECB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38D8F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FAA50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DE5807" w:rsidRPr="00AB76B4" w14:paraId="0F2D2D2C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E06E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B9BBA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1F826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A9B1E2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4A19EA1E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75185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F463D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673B7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2205B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FF39C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919C7D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E5807" w:rsidRPr="00AB76B4" w14:paraId="088494D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A895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22D6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0E58B82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5DD0F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9E5253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8C93E19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5B604056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11BC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46B47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45A88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20824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F4D48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:rsidRPr="00AB76B4" w14:paraId="0DEA182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6267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1FE02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A5E7C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A760AA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44341447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1CFABC51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71EB4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1D0D5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5555F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0B98D6C3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3A1A1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C4619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DE5807" w:rsidRPr="00AB76B4" w14:paraId="0A8E2D0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8B20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F273C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1161F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CA5744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E82816D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2FAC1581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1C6B5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10D94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2E279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2CD71187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82C27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2B248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:rsidRPr="00AB76B4" w14:paraId="08E8414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3A37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00D32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7205D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D16A86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6F06F3E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89231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3D0E3B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4257E29F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409DD670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85704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EDD24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679C3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9E37D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390E59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DE5807" w:rsidRPr="00AB76B4" w14:paraId="32FD732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0010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53E88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C9D49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DA9DA3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BDE3ED2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CD882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AA9B03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0D09AD3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7CD42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A3D7C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59617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BB43D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CE77BB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D4062A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DE5807" w:rsidRPr="00AB76B4" w14:paraId="7902EF5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007A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72994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982E3C3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8973F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7EF27B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2128FAB4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690B3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A090B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9BD46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EC47A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44FF2" w14:textId="77777777" w:rsidR="00DE5807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1EBAAC3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:rsidRPr="00AB76B4" w14:paraId="3AF6A9C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494F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A07AE" w14:textId="77777777" w:rsidR="00DE5807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  <w:p w14:paraId="16058FF5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05E9A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EA276A" w14:textId="77777777" w:rsidR="00DE5807" w:rsidRPr="00AB76B4" w:rsidRDefault="00DE5807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1CF6F5E3" w14:textId="77777777" w:rsidR="00DE5807" w:rsidRPr="00AB76B4" w:rsidRDefault="00DE5807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zonă sch. 4S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3B9EA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0258B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D0FAD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F32F2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23240" w14:textId="77777777" w:rsidR="00DE5807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EDE8DE6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:rsidRPr="00AB76B4" w14:paraId="11F4295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8054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3D71A" w14:textId="77777777" w:rsidR="00DE5807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12+250</w:t>
            </w:r>
          </w:p>
          <w:p w14:paraId="28CFF051" w14:textId="77777777" w:rsidR="00DE5807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30E2B" w14:textId="77777777" w:rsidR="00DE5807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83710C" w14:textId="77777777" w:rsidR="00DE5807" w:rsidRPr="00AB76B4" w:rsidRDefault="00DE5807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2494A2A4" w14:textId="77777777" w:rsidR="00DE5807" w:rsidRPr="00AB76B4" w:rsidRDefault="00DE5807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039C7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57D14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C56C8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A33C9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18D0C" w14:textId="77777777" w:rsidR="00DE5807" w:rsidRDefault="00DE5807" w:rsidP="008C44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C8CD5D6" w14:textId="77777777" w:rsidR="00DE5807" w:rsidRDefault="00DE5807" w:rsidP="008C44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:rsidRPr="00AB76B4" w14:paraId="1A19792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BE95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34640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AE336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6B5FEA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B4B70EB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7CA33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4F6C6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BC14D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389BB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78DD7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1988132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87CA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8456B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C0F6F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08EF04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AC6302F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38312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81716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AA71F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A1B1D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F12FC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:rsidRPr="00AB76B4" w14:paraId="2BC56A13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B58F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8E21F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7C1C9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9225E5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9C48EEC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BA736" w14:textId="77777777" w:rsidR="00DE5807" w:rsidRPr="00AB76B4" w:rsidRDefault="00DE580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A944A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7B445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BAFA7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E8BC8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:rsidRPr="00AB76B4" w14:paraId="2195443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1C64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4F8B9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6CD97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A9E16A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13964E5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06050" w14:textId="77777777" w:rsidR="00DE5807" w:rsidRPr="00AB76B4" w:rsidRDefault="00DE580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B9C9B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39AFC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D9AA1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1C73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:rsidRPr="00AB76B4" w14:paraId="4307C13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5EF2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564DF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B9BB2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0EFF5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08E239E3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36F90" w14:textId="77777777" w:rsidR="00DE5807" w:rsidRPr="00AB76B4" w:rsidRDefault="00DE580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BC6B2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27D46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E7C9B68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2A85E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1F1D8" w14:textId="77777777" w:rsidR="00DE5807" w:rsidRPr="00AB76B4" w:rsidRDefault="00DE5807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:rsidRPr="00AB76B4" w14:paraId="0DF56D4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207D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A0AEA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63192FD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0E7E6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2D434A" w14:textId="77777777" w:rsidR="00DE5807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>inia 3 directă Grădinari</w:t>
            </w:r>
            <w:r>
              <w:rPr>
                <w:b/>
                <w:bCs/>
                <w:sz w:val="20"/>
                <w:lang w:val="ro-RO"/>
              </w:rPr>
              <w:t xml:space="preserve"> și sch. 3, 5,</w:t>
            </w:r>
          </w:p>
          <w:p w14:paraId="0C7B3478" w14:textId="77777777" w:rsidR="00DE5807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9, 2, 6, 18 și </w:t>
            </w:r>
          </w:p>
          <w:p w14:paraId="6D98971D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A243B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CA61A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D15E6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E0C51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B71B1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:rsidRPr="00AB76B4" w14:paraId="6F1D820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8F7E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3A5EB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11DB6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5D93F9" w14:textId="77777777" w:rsidR="00DE5807" w:rsidRPr="00AB76B4" w:rsidRDefault="00DE5807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2B4E3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244DA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8379D" w14:textId="77777777" w:rsidR="00DE5807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54FA4266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21E05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66CEC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02D1FB7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671D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AA745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FAC7A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4896D2" w14:textId="77777777" w:rsidR="00DE5807" w:rsidRPr="00AB76B4" w:rsidRDefault="00DE5807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EA93D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F76C7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CA688" w14:textId="77777777" w:rsidR="00DE5807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7D4D7B28" w14:textId="77777777" w:rsidR="00DE5807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A9FE0" w14:textId="77777777" w:rsidR="00DE5807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40F0C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3DA8339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5E8B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FC653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8481B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E2E14A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FE9B789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2F2F0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419EB7C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00FE32C8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EC713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7E206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6AF0B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63DA7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:rsidRPr="00AB76B4" w14:paraId="42467C2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094A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E545F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6BD776FB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C7D69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63F34B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3D796F65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345C9" w14:textId="77777777" w:rsidR="00DE5807" w:rsidRPr="00AB76B4" w:rsidRDefault="00DE580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936E4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BA0D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74EE5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A96C2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03EF164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9852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14573" w14:textId="77777777" w:rsidR="00DE5807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  <w:p w14:paraId="22522771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FEBA6" w14:textId="77777777" w:rsidR="00DE5807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C011BB" w14:textId="77777777" w:rsidR="00DE5807" w:rsidRPr="00AB76B4" w:rsidRDefault="00DE5807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1074DEEB" w14:textId="77777777" w:rsidR="00DE5807" w:rsidRDefault="00DE5807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și sch. 1, 7, 13</w:t>
            </w:r>
          </w:p>
          <w:p w14:paraId="6E98A8BF" w14:textId="77777777" w:rsidR="00DE5807" w:rsidRPr="00AB76B4" w:rsidRDefault="00DE5807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E9D3F" w14:textId="77777777" w:rsidR="00DE5807" w:rsidRPr="00AB76B4" w:rsidRDefault="00DE580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36F74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76877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F8754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78327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63BED5E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9AF5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35CF5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22D85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49421F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387A944D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81D52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3A9BA57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E767F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4A647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BB7DA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8F9AA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:rsidRPr="00AB76B4" w14:paraId="5358502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104F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88269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FDC93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8DB27E" w14:textId="77777777" w:rsidR="00DE5807" w:rsidRPr="00AB76B4" w:rsidRDefault="00DE5807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5635D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1CD96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8D56C" w14:textId="77777777" w:rsidR="00DE5807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222079A9" w14:textId="77777777" w:rsidR="00DE5807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811AC" w14:textId="77777777" w:rsidR="00DE5807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AE60D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00AFDD7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89F5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47923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7F461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96FDB7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0231C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B9FA38B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5651D214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BF52727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26EBCD80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F37622B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DEE14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342AA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165F3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0EE39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:rsidRPr="00AB76B4" w14:paraId="01D2E83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197C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EA288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6E5E23C7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F8A79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BFFD21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755EA52A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335B7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09840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DC93B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DD18B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CBE07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:rsidRPr="00AB76B4" w14:paraId="782D142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4485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B55F2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CF529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61456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7E71D67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FE37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01A721E8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C7F8D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5F587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90EF3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F3EC4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47D1C5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477A56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DE5807" w:rsidRPr="00AB76B4" w14:paraId="03BC024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E181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70613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0FC9E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97FA96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B752760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49ABD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613116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4C61A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09442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48663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458B5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:rsidRPr="00AB76B4" w14:paraId="2E2DFBF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290D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0B2D6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990C9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144F14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62A86DC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48289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088BA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A21E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4A9E9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732A1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:rsidRPr="00AB76B4" w14:paraId="2786657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21E5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C23C3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4B3F3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84F64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68A6834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C4132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74EDFEB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2A838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C6D73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F86FB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A197B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307CC4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2F596D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DE5807" w:rsidRPr="00AB76B4" w14:paraId="6589619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63C5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063F8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4977EE0B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40ABE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4CE055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5146F764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DA15A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3D45D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69F04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F553D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5D782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3FD5ED8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46CE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34253" w14:textId="77777777" w:rsidR="00DE5807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5EE43CCC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D455C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5ABFCD" w14:textId="77777777" w:rsidR="00DE5807" w:rsidRPr="00AB76B4" w:rsidRDefault="00DE5807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CEC2C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D1F83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EC206" w14:textId="77777777" w:rsidR="00DE5807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64D6C" w14:textId="77777777" w:rsidR="00DE5807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521FF" w14:textId="77777777" w:rsidR="00DE5807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:rsidRPr="00AB76B4" w14:paraId="4F56647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4A17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1FE3D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2673589B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B0242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32708C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17148B25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A2ACD95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D7704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B9C89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10392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2BCAC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CFB03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:rsidRPr="00AB76B4" w14:paraId="3AB174D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739D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518F7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B87C9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E4EB81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782BAA9F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D9225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C5CFF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88E62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30EB2716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73688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3DA71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E0157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0CA540B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784D152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64CF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74386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63BDB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5301AD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4373F767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7150A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F0CAF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64633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6D300E4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1C93C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1E939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:rsidRPr="00AB76B4" w14:paraId="1CC6BF3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9D7C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384EC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4CBF3AA2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93E14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F6E51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1507E63B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81FE0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BC84B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F98B8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2C2E0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B0B22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:rsidRPr="00AB76B4" w14:paraId="09FF76D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6CBD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23FC6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53C57E76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149D6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CA6FD6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B311717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FCFF5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9B490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0A185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167C6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6FC75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03FF311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5C8FA4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DE5807" w:rsidRPr="00AB76B4" w14:paraId="2FEF20C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33E0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8ED33" w14:textId="77777777" w:rsidR="00DE5807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61D06251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89E63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C0F116" w14:textId="77777777" w:rsidR="00DE5807" w:rsidRPr="00AB76B4" w:rsidRDefault="00DE5807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0EDD0E1" w14:textId="77777777" w:rsidR="00DE5807" w:rsidRPr="00AB76B4" w:rsidRDefault="00DE5807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31330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41545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0C338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E1C4D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09175" w14:textId="77777777" w:rsidR="00DE5807" w:rsidRPr="00AB76B4" w:rsidRDefault="00DE5807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192D64" w14:textId="77777777" w:rsidR="00DE5807" w:rsidRPr="00AB76B4" w:rsidRDefault="00DE5807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E5807" w:rsidRPr="00AB76B4" w14:paraId="7F13CFF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6F21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8E9A0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79883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D296F6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1F605C8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875CA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4DB9FB3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388A5D49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F298965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8B34B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328A7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B516E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FBCBC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78459F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DE5807" w:rsidRPr="00AB76B4" w14:paraId="7AA98D8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CDB0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5BC5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83D68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B8C820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4FE24B84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7E344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D567927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497291A7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A8E42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0449C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4C4D9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0B12A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DE5807" w:rsidRPr="00AB76B4" w14:paraId="4D0EFE9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0B6B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DFB7D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5A84E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266D2A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699E8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B3537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57A51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1162284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0F89F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EE620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06B63AE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C935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BC980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E05C6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404157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66177A39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8D1D2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563B75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3CCFF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C3624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5E54F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AE68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6BD424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DE5807" w:rsidRPr="00AB76B4" w14:paraId="7FF01E0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70E2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D5416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F9C7F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37913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51388593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930AC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E7CE8E9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015D9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320F1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381CF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7CE3F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DE5807" w:rsidRPr="00AB76B4" w14:paraId="5787F2FD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D5E6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6AD00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7A7AD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B8670D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775610F8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60397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48E40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1F148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60F254A9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6BAD3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A0BEA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2CB3FDC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ABBB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5D3EA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F8D94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A72ADF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124B17C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9C148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8BBD3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A713B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7526CDB4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E7A75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CD54F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7B02CD0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E5807" w:rsidRPr="00AB76B4" w14:paraId="7C7E595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A44D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7D6FE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345FB0E1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18313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DE59D9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0529D3E5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2A79F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557C7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53F0B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042FE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6D461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E5807" w:rsidRPr="00AB76B4" w14:paraId="22E4BA99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339B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38DA9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E69C2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CBF765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7DE8ED8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AD44E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F7406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2F328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5ED70B70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EB395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C4A8C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E5807" w:rsidRPr="00AB76B4" w14:paraId="2137C82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3BFA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4A8BB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9EFA4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1B3B05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6B423DA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77D057E8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0EC946E9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21436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E44F7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8A068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0ADE862F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E68BB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4957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E5807" w:rsidRPr="00AB76B4" w14:paraId="388F3FA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8803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CC0FE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4DA4AB50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CEA23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BF24E5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5F73969" w14:textId="77777777" w:rsidR="00DE5807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linia 4 directă </w:t>
            </w:r>
          </w:p>
          <w:p w14:paraId="38625147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ED4EC5B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C378D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BE38D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5956D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26484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707B4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E5807" w:rsidRPr="00AB76B4" w14:paraId="35A6750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03DE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354CF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95807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D2BB50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768E3CD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7ECFC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4B849F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0B2B9205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18D7D85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51788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4896E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936AC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34C09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288D028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și invers.</w:t>
            </w:r>
          </w:p>
        </w:tc>
      </w:tr>
      <w:tr w:rsidR="00DE5807" w:rsidRPr="00AB76B4" w14:paraId="5628641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A054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789FC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56FBA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BBEA9D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8248425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E43A0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A53635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31D4400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44C6AF68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408EB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6D491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5BD87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4D1D1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211F673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DE5807" w:rsidRPr="00AB76B4" w14:paraId="49C630F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40D7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55A91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013B7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911F4E" w14:textId="77777777" w:rsidR="00DE5807" w:rsidRPr="00AB76B4" w:rsidRDefault="00DE5807" w:rsidP="001817A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E6AECA4" w14:textId="77777777" w:rsidR="00DE5807" w:rsidRPr="00AB76B4" w:rsidRDefault="00DE5807" w:rsidP="001817A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552C7" w14:textId="77777777" w:rsidR="00DE5807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245783B" w14:textId="77777777" w:rsidR="00DE5807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E224467" w14:textId="77777777" w:rsidR="00DE5807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– 8</w:t>
            </w:r>
          </w:p>
          <w:p w14:paraId="13A6FC83" w14:textId="77777777" w:rsidR="00DE5807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831DFF2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8FCC9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69BDC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6360B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405C9" w14:textId="77777777" w:rsidR="00DE5807" w:rsidRPr="00AB76B4" w:rsidRDefault="00DE5807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DEEB5ED" w14:textId="77777777" w:rsidR="00DE5807" w:rsidRPr="00AB76B4" w:rsidRDefault="00DE5807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și invers.</w:t>
            </w:r>
          </w:p>
        </w:tc>
      </w:tr>
      <w:tr w:rsidR="00DE5807" w:rsidRPr="00AB76B4" w14:paraId="0AEFE98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6FB1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3B6F7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ED727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F0E091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3D5A5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7F2E9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E9190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EA30EA4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56E71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A95C2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E5807" w:rsidRPr="00AB76B4" w14:paraId="41C2F319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ABEB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916BC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A0543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F8A273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367CD7B7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C5B53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862CE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36927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3115E1B9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146E8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9FDD0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1DACBA4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E5807" w:rsidRPr="00AB76B4" w14:paraId="1C15DD10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D97A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81488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87EF2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3AE614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89950C6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CAF05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932CA7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224FAB3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0FB2A4C9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85AF5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63BB9" w14:textId="77777777" w:rsidR="00DE5807" w:rsidRPr="00AB76B4" w:rsidRDefault="00DE580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E166E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F34DA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6B868F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DE5807" w:rsidRPr="00AB76B4" w14:paraId="6AD56BD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82BC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A2A8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F75A2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109ED7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3AA99E4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E7600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61C45A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0B68F2F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FB380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5FC89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5CEBC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900A0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99DD8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DE5807" w:rsidRPr="00AB76B4" w14:paraId="3840B74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46D1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47173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14B74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B87296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510CF57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F1731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F59A3CA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CED794A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2D52DDE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F18C954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07B7F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EAB21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7CB5C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14F01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65B9583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DC95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4FACC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64690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ADF613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BC62918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C2350AA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A6685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29BD136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5D6BD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BED7F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2FD00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0B6FF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59B326B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E7F6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481C3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32B2F4ED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AEED5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5926D7" w14:textId="77777777" w:rsidR="00DE5807" w:rsidRPr="00AB76B4" w:rsidRDefault="00DE5807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3C831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3E194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1EC8B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C5B0C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DD14B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28CC242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95FD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6F981" w14:textId="77777777" w:rsidR="00DE5807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106+000</w:t>
            </w:r>
          </w:p>
          <w:p w14:paraId="39FEA799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07B69" w14:textId="77777777" w:rsidR="00DE5807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3B5B63" w14:textId="77777777" w:rsidR="00DE5807" w:rsidRPr="00AB76B4" w:rsidRDefault="00DE5807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 și linia 2 directă St. </w:t>
            </w:r>
            <w:r w:rsidRPr="00AB76B4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 Cap X +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DC2B3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32FDB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FD4C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39A34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FC603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4B55B17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B573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4C8FB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F149B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866CD3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2009D7DC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ADA68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898633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E11C4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C71BC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3F17E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45174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DE5807" w:rsidRPr="00AB76B4" w14:paraId="5AD18E9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483E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14697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E076A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F5150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0E7F41CF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30C4A36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7D34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AC2416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520F6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E248F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D3559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48865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4013CC8E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1E87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AF052" w14:textId="77777777" w:rsidR="00DE5807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29223403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20FBD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92856D" w14:textId="77777777" w:rsidR="00DE5807" w:rsidRPr="00AB76B4" w:rsidRDefault="00DE5807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7F15702C" w14:textId="77777777" w:rsidR="00DE5807" w:rsidRPr="00AB76B4" w:rsidRDefault="00DE5807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747D566C" w14:textId="77777777" w:rsidR="00DE5807" w:rsidRPr="00AB76B4" w:rsidRDefault="00DE5807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9529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321BB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1F4D4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A2017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DD93D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:rsidRPr="00AB76B4" w14:paraId="3E23B66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43CB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4A547" w14:textId="77777777" w:rsidR="00DE5807" w:rsidRDefault="00DE5807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56929" w14:textId="77777777" w:rsidR="00DE5807" w:rsidRDefault="00DE5807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6037F8" w14:textId="77777777" w:rsidR="00DE5807" w:rsidRPr="00AB76B4" w:rsidRDefault="00DE5807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564FD20D" w14:textId="77777777" w:rsidR="00DE5807" w:rsidRPr="00AB76B4" w:rsidRDefault="00DE5807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4F3A15F6" w14:textId="77777777" w:rsidR="00DE5807" w:rsidRPr="00AB76B4" w:rsidRDefault="00DE5807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96506" w14:textId="77777777" w:rsidR="00DE5807" w:rsidRPr="00AB76B4" w:rsidRDefault="00DE5807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544D0" w14:textId="77777777" w:rsidR="00DE5807" w:rsidRPr="00AB76B4" w:rsidRDefault="00DE5807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DAACC" w14:textId="77777777" w:rsidR="00DE5807" w:rsidRPr="00AB76B4" w:rsidRDefault="00DE5807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12CE0650" w14:textId="77777777" w:rsidR="00DE5807" w:rsidRPr="00AB76B4" w:rsidRDefault="00DE5807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4F95E" w14:textId="77777777" w:rsidR="00DE5807" w:rsidRPr="00AB76B4" w:rsidRDefault="00DE5807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F4E81" w14:textId="77777777" w:rsidR="00DE5807" w:rsidRDefault="00DE5807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31C9198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8977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E9F73" w14:textId="77777777" w:rsidR="00DE5807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  <w:p w14:paraId="0417FD7C" w14:textId="77777777" w:rsidR="00DE5807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43785" w14:textId="77777777" w:rsidR="00DE5807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B2A901" w14:textId="77777777" w:rsidR="00DE5807" w:rsidRPr="00AB76B4" w:rsidRDefault="00DE5807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 xml:space="preserve">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Mihăeşti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A7457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DF371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0F49E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51E94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2E1B0" w14:textId="77777777" w:rsidR="00DE5807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0C10EEE3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C5F6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82764" w14:textId="77777777" w:rsidR="00DE5807" w:rsidRDefault="00DE5807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BE393" w14:textId="77777777" w:rsidR="00DE5807" w:rsidRDefault="00DE5807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963361" w14:textId="77777777" w:rsidR="00DE5807" w:rsidRPr="00AB76B4" w:rsidRDefault="00DE5807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053DD3D4" w14:textId="77777777" w:rsidR="00DE5807" w:rsidRDefault="00DE5807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41959" w14:textId="77777777" w:rsidR="00DE5807" w:rsidRPr="00AB76B4" w:rsidRDefault="00DE5807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27D410D" w14:textId="77777777" w:rsidR="00DE5807" w:rsidRPr="00AB76B4" w:rsidRDefault="00DE5807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561C5" w14:textId="77777777" w:rsidR="00DE5807" w:rsidRPr="00AB76B4" w:rsidRDefault="00DE5807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4986F" w14:textId="77777777" w:rsidR="00DE5807" w:rsidRPr="00AB76B4" w:rsidRDefault="00DE5807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8BA4E" w14:textId="77777777" w:rsidR="00DE5807" w:rsidRPr="00AB76B4" w:rsidRDefault="00DE5807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03653" w14:textId="77777777" w:rsidR="00DE5807" w:rsidRDefault="00DE5807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7A4E946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410D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1473E" w14:textId="77777777" w:rsidR="00DE5807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  <w:p w14:paraId="15870638" w14:textId="77777777" w:rsidR="00DE5807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6588C" w14:textId="77777777" w:rsidR="00DE5807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7FFAA2" w14:textId="77777777" w:rsidR="00DE5807" w:rsidRPr="00AB76B4" w:rsidRDefault="00DE5807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ED16D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4FB65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D1F64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A2708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8205E" w14:textId="77777777" w:rsidR="00DE5807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:rsidRPr="00AB76B4" w14:paraId="2FD7C6F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46F4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ECB25" w14:textId="77777777" w:rsidR="00DE5807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66540F60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EB3E9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A8C9EA" w14:textId="77777777" w:rsidR="00DE5807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4156C86F" w14:textId="77777777" w:rsidR="00DE5807" w:rsidRPr="00AB76B4" w:rsidRDefault="00DE580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42D88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380C3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FA830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3E9EB" w14:textId="77777777" w:rsidR="00DE5807" w:rsidRPr="00AB76B4" w:rsidRDefault="00DE580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1A3DB" w14:textId="77777777" w:rsidR="00DE5807" w:rsidRPr="00AB76B4" w:rsidRDefault="00DE580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:rsidRPr="00AB76B4" w14:paraId="421CD35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2410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938FB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BAD62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744EC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BCDAD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E4BAD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9FFFF" w14:textId="77777777" w:rsidR="00DE5807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667E8C70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E8460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908A1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:rsidRPr="00AB76B4" w14:paraId="396EBA9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9C0D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38AB1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C9EB1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D09F7A" w14:textId="77777777" w:rsidR="00DE5807" w:rsidRPr="00AB76B4" w:rsidRDefault="00DE5807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182E77B" w14:textId="77777777" w:rsidR="00DE5807" w:rsidRDefault="00DE5807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7438E" w14:textId="77777777" w:rsidR="00DE5807" w:rsidRPr="00AB76B4" w:rsidRDefault="00DE5807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9E791AD" w14:textId="77777777" w:rsidR="00DE5807" w:rsidRDefault="00DE5807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AB76B4">
              <w:rPr>
                <w:b/>
                <w:bCs/>
                <w:sz w:val="20"/>
                <w:lang w:val="ro-RO"/>
              </w:rPr>
              <w:t xml:space="preserve"> 5</w:t>
            </w:r>
          </w:p>
          <w:p w14:paraId="33CC73B0" w14:textId="77777777" w:rsidR="00DE5807" w:rsidRDefault="00DE5807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57EF89C" w14:textId="77777777" w:rsidR="00DE5807" w:rsidRPr="00AB76B4" w:rsidRDefault="00DE5807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45210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CFE0A" w14:textId="77777777" w:rsidR="00DE5807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A9162" w14:textId="77777777" w:rsidR="00DE5807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84EF1" w14:textId="77777777" w:rsidR="00DE5807" w:rsidRPr="00AB76B4" w:rsidRDefault="00DE5807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395496" w14:textId="77777777" w:rsidR="00DE5807" w:rsidRDefault="00DE5807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DE5807" w:rsidRPr="00AB76B4" w14:paraId="0A904C9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D9E4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BF205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07CC3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8F219B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4808E5D7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63B3B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FB13E9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7A471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C51E1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DDB84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B01F6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371E41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DE5807" w:rsidRPr="00AB76B4" w14:paraId="7857F21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7122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C003D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20AA9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9FE1D1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5A6E266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823DE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094DA0E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E4632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7B06D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80B47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5A027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8DA74B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E5807" w:rsidRPr="00AB76B4" w14:paraId="600334C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24C4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F5222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EE7E1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D24A3B" w14:textId="77777777" w:rsidR="00DE5807" w:rsidRDefault="00DE5807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0576625A" w14:textId="77777777" w:rsidR="00DE5807" w:rsidRPr="00AB76B4" w:rsidRDefault="00DE5807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7C18E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93A88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733FF" w14:textId="77777777" w:rsidR="00DE5807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73628723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75130" w14:textId="77777777" w:rsidR="00DE5807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26180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:rsidRPr="00AB76B4" w14:paraId="03BDAE7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A8DB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6CF58" w14:textId="77777777" w:rsidR="00DE5807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263D517D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BFF2E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294839" w14:textId="77777777" w:rsidR="00DE5807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4DC49B9B" w14:textId="77777777" w:rsidR="00DE5807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A926E8A" w14:textId="77777777" w:rsidR="00DE5807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766D2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05317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07A29" w14:textId="77777777" w:rsidR="00DE5807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B6AD0" w14:textId="77777777" w:rsidR="00DE5807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D60F7" w14:textId="77777777" w:rsidR="00DE5807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:rsidRPr="00AB76B4" w14:paraId="575D80B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B5D6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1A098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AB67F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D7E05A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75C6E211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9DB8C4D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255FE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3CC9B9F4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21EFA6D3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1DFB6B0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01CBB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B24E1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2885A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5E2E1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4529004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E86A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3EE9F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60182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F4B775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772EFE88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7B17F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3914C59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82ACBCB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4CD9264D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F45F8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C0773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67DC5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3FB35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58F7D8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DE5807" w:rsidRPr="00AB76B4" w14:paraId="5FA6D0F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38FF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377FC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EE739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B9461C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52C34FD3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A3F93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5AFC9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59381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4E287B67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2F976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8CB95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6CBB2FC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BF24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378C8" w14:textId="77777777" w:rsidR="00DE5807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7AED6D0A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D176A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F7FDDF" w14:textId="77777777" w:rsidR="00DE5807" w:rsidRPr="00AB76B4" w:rsidRDefault="00DE580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62D32EF9" w14:textId="77777777" w:rsidR="00DE5807" w:rsidRDefault="00DE580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ABDFF64" w14:textId="77777777" w:rsidR="00DE5807" w:rsidRPr="00AB76B4" w:rsidRDefault="00DE580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B7F9C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B6D2B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8013C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422E1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AE189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:rsidRPr="00AB76B4" w14:paraId="5DAADBB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5ABA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97A65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239952F4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02173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E00535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A348039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7C680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6F463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A7CA4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C7106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8DE08" w14:textId="77777777" w:rsidR="00DE5807" w:rsidRPr="00AB76B4" w:rsidRDefault="00DE5807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1A8D47" w14:textId="77777777" w:rsidR="00DE5807" w:rsidRPr="00AB76B4" w:rsidRDefault="00DE580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75A4FE8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1681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84BF3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09467123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F069B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5D5FAC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7D2C0A98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1D9F6381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6B91020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C6150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DEAB0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15DB7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53862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0C796" w14:textId="77777777" w:rsidR="00DE5807" w:rsidRPr="00AB76B4" w:rsidRDefault="00DE580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51B5CA57" w14:textId="77777777" w:rsidR="00DE5807" w:rsidRPr="00AB76B4" w:rsidRDefault="00DE580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6204764" w14:textId="77777777" w:rsidR="00DE5807" w:rsidRPr="00AB76B4" w:rsidRDefault="00DE580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5F5FB4B9" w14:textId="77777777" w:rsidR="00DE5807" w:rsidRPr="00AB76B4" w:rsidRDefault="00DE5807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331C3F1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CC19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3BE84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082D9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48C82E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1343E3D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48679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2BE7A168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7D743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A264B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BD5F3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BA8CB" w14:textId="77777777" w:rsidR="00DE5807" w:rsidRPr="00AB76B4" w:rsidRDefault="00DE580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9B71B3C" w14:textId="77777777" w:rsidR="00DE5807" w:rsidRPr="00AB76B4" w:rsidRDefault="00DE580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209C9C13" w14:textId="77777777" w:rsidR="00DE5807" w:rsidRPr="00AB76B4" w:rsidRDefault="00DE580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DE5807" w:rsidRPr="00AB76B4" w14:paraId="3D27D35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6745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CA833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D4FBF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391419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4EC4E862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3E79E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98771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DDB62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61691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C9BF5" w14:textId="77777777" w:rsidR="00DE5807" w:rsidRPr="00AB76B4" w:rsidRDefault="00DE580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DE5807" w:rsidRPr="00AB76B4" w14:paraId="2DED8D4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28BD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EB1BB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508F5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5776B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5C32A9A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2B460A9F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243D6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14CED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0CDF4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0FD9E9C7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A2C91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C9622" w14:textId="77777777" w:rsidR="00DE5807" w:rsidRPr="00AB76B4" w:rsidRDefault="00DE580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4D87FED" w14:textId="77777777" w:rsidR="00DE5807" w:rsidRPr="00AB76B4" w:rsidRDefault="00DE580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B07E64" w14:textId="77777777" w:rsidR="00DE5807" w:rsidRPr="00AB76B4" w:rsidRDefault="00DE5807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DE5807" w:rsidRPr="00AB76B4" w14:paraId="4FE9DD88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E908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89964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18818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FEB073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9C3FA4E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64399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43C2671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B7911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06DFA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7B968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09D5B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817172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DE5807" w:rsidRPr="00AB76B4" w14:paraId="358F71BE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904F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101BD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C7DBC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E0797A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FA1118B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ABB44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F5EFB43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A3832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A9D92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BC7DA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EB98E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8161BE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DE5807" w:rsidRPr="00AB76B4" w14:paraId="0E0836B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56F2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36258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0C167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F87AC9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58B6037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6E6BD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FEA274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43AADBAF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CBAB47A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A5A79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DCFF7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001E2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51C0F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2246F1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DE5807" w:rsidRPr="00AB76B4" w14:paraId="01252ED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AF91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74A82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22861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3F233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F3F43A6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32F31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063641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C3214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A1AA1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C8BF2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1AD9D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A9E2CAF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DE5807" w:rsidRPr="00AB76B4" w14:paraId="14A5BD9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90FF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4394B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6A921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0345FE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6A1121E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0D182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2DB21C14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BF96B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C42A9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5F721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68D7E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EF192D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DE5807" w:rsidRPr="00AB76B4" w14:paraId="3F9F323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5FCA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28D9E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FB9F1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DD40B3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C07C719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E1380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EF470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4257C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ED3BF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E2E16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CAEAD1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E5807" w:rsidRPr="00AB76B4" w14:paraId="2EC4EC6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2265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5570E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9902B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DCCAE4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5605DAD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68F51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4C542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03C9C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1F907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B388B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DE5807" w:rsidRPr="00AB76B4" w14:paraId="3472182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4FA9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2E63A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7251F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17FF3D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4A78D12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BB112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4EEF5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00AAA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5F78C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67CE5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DE5807" w:rsidRPr="00AB76B4" w14:paraId="7CAF6782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B4DD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83F34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D7B38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DCD834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65F19F5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3A863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0FDCBE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44BC0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ADFB6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53697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C00CA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D73F98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DE5807" w:rsidRPr="00AB76B4" w14:paraId="64599CA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D664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7B763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30A97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09EA1F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36761A1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60194A6F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9625C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F3BB0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1A7BB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C6DC6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C31A6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089A2B7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6325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77049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B854C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D59A36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B89EF24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75A83D13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BEBA0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B3E5A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3EBBF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7CB30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AD13E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79BB3CD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4187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BA9B8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746AAADE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60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9FB3D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9835FD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E5C1B26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A84C0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3B503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3DFDA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F64AB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5E6FD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3CE3828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0882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51534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57CB4BA6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1FE64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290910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D4D7046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8EF84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97CBD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313B6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7F7AC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55110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44724F7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DD04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2F071" w14:textId="77777777" w:rsidR="00DE5807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499F00FB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58688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36F815" w14:textId="77777777" w:rsidR="00DE5807" w:rsidRPr="00AB76B4" w:rsidRDefault="00DE580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0D80E07" w14:textId="77777777" w:rsidR="00DE5807" w:rsidRPr="00AB76B4" w:rsidRDefault="00DE580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EF88F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273DE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3F778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99F0C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74AED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DE5807" w:rsidRPr="00AB76B4" w14:paraId="45DB12A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B13C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24F6B" w14:textId="77777777" w:rsidR="00DE5807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  <w:p w14:paraId="686DA930" w14:textId="77777777" w:rsidR="00DE5807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0973D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B6E236" w14:textId="77777777" w:rsidR="00DE5807" w:rsidRPr="00AB76B4" w:rsidRDefault="00DE5807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21136C4" w14:textId="77777777" w:rsidR="00DE5807" w:rsidRPr="00AB76B4" w:rsidRDefault="00DE5807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ECE80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4E16A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85BF9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D4FB2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763C3" w14:textId="77777777" w:rsidR="00DE5807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5777329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1A5E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83F5F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3F456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313A6B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89AF709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3E33F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1AC99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732B6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72154BF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CFB0E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80F7E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304D893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67DB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8FB5A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F676A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CF1E6E" w14:textId="77777777" w:rsidR="00DE5807" w:rsidRPr="00AB76B4" w:rsidRDefault="00DE580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5CF4264" w14:textId="77777777" w:rsidR="00DE5807" w:rsidRPr="00AB76B4" w:rsidRDefault="00DE580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2EDC3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84035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42073" w14:textId="77777777" w:rsidR="00DE5807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7EFDA487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DDD8E" w14:textId="77777777" w:rsidR="00DE5807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97D02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642011F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2A58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62A04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6B032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258B6" w14:textId="77777777" w:rsidR="00DE5807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66322332" w14:textId="77777777" w:rsidR="00DE5807" w:rsidRPr="00AB76B4" w:rsidRDefault="00DE5807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D1047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648D6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519CD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A3BA212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542CA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00657" w14:textId="77777777" w:rsidR="00DE5807" w:rsidRPr="00AB76B4" w:rsidRDefault="00DE5807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:rsidRPr="00AB76B4" w14:paraId="0FAEC4B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332E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E4E9D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287AD43F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D4E5B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23A7E3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46EC9D76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18437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A35B3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B20D1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6D774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45BB3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:rsidRPr="00AB76B4" w14:paraId="20B5BDD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360F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FC346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6C834EDC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546A3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23804E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6FE06CE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7D7D7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02620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37D5B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CDCD5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0A9E0" w14:textId="77777777" w:rsidR="00DE5807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5A1CFB2" w14:textId="77777777" w:rsidR="00DE5807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BA9808F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</w:tc>
      </w:tr>
      <w:tr w:rsidR="00DE5807" w:rsidRPr="00AB76B4" w14:paraId="105CFCE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1340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F8904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84793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CECC9C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C8C6054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84052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86067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74EB9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23E3D9FD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E7D06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F3F46" w14:textId="77777777" w:rsidR="00DE5807" w:rsidRDefault="00DE5807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5AB3015" w14:textId="77777777" w:rsidR="00DE5807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3604C54" w14:textId="77777777" w:rsidR="00DE5807" w:rsidRPr="00AB76B4" w:rsidRDefault="00DE5807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</w:tc>
      </w:tr>
      <w:tr w:rsidR="00DE5807" w:rsidRPr="00AB76B4" w14:paraId="0A9AA66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AB5F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E39D9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E079C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B6B3FA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7236287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3878D50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51FB6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0DE674D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DDB2D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E1DE5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DBE26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4771F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7D89699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4B21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5140A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249EC8C8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971F3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E57A8E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B560D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120F8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A8150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FD540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49D0A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77091A5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A158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E7E92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A5319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B2B86E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25A1F58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11C1A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006EF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6E879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0B14825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97348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861B3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:rsidRPr="00AB76B4" w14:paraId="6C6CE46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87CC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A7140" w14:textId="77777777" w:rsidR="00DE5807" w:rsidRPr="00AB76B4" w:rsidRDefault="00DE5807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C77A3C6" w14:textId="77777777" w:rsidR="00DE5807" w:rsidRPr="00AB76B4" w:rsidRDefault="00DE5807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2E8FB" w14:textId="77777777" w:rsidR="00DE5807" w:rsidRPr="00AB76B4" w:rsidRDefault="00DE5807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409702" w14:textId="77777777" w:rsidR="00DE5807" w:rsidRPr="00AB76B4" w:rsidRDefault="00DE5807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AEE1FEA" w14:textId="77777777" w:rsidR="00DE5807" w:rsidRPr="00AB76B4" w:rsidRDefault="00DE5807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C4B14F9" w14:textId="77777777" w:rsidR="00DE5807" w:rsidRDefault="00DE5807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27705A71" w14:textId="77777777" w:rsidR="00DE5807" w:rsidRPr="0068517F" w:rsidRDefault="00DE5807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8517F">
              <w:rPr>
                <w:b/>
                <w:bCs/>
                <w:sz w:val="20"/>
                <w:lang w:val="ro-RO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A6D8E" w14:textId="77777777" w:rsidR="00DE5807" w:rsidRPr="00AB76B4" w:rsidRDefault="00DE5807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9A584" w14:textId="77777777" w:rsidR="00DE5807" w:rsidRPr="00AB76B4" w:rsidRDefault="00DE5807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FBD5B" w14:textId="77777777" w:rsidR="00DE5807" w:rsidRPr="00AB76B4" w:rsidRDefault="00DE5807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FFE09" w14:textId="77777777" w:rsidR="00DE5807" w:rsidRPr="00AB76B4" w:rsidRDefault="00DE5807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17F08" w14:textId="77777777" w:rsidR="00DE5807" w:rsidRDefault="00DE5807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2B31D03" w14:textId="77777777" w:rsidR="00DE5807" w:rsidRPr="00AB76B4" w:rsidRDefault="00DE5807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44FF555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A42D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10FB7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4B040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8A801C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9618B90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3E189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76036E3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66E72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7C5EF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13658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EAF14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DE5807" w:rsidRPr="00AB76B4" w14:paraId="4262626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40CC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79E50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1327D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3AAD90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D216A72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D5813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28C7BE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37ACC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AB57C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1138F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85A06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DE5807" w:rsidRPr="00AB76B4" w14:paraId="01C2496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1663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2BA8B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B3387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046B07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F8AD319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11A9B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FF692CF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AFB9F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3D64E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15C7A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5B51E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39645AC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6729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03D9A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35B82625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C342D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8AA147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9EF3F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BFE2E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310B1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41206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41ABD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E62A518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60BCD87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E5C0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9E5F2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73DAC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35B145" w14:textId="77777777" w:rsidR="00DE5807" w:rsidRPr="00AB76B4" w:rsidRDefault="00DE5807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E9057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41F37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E5100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73B66CE6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CB615" w14:textId="77777777" w:rsidR="00DE5807" w:rsidRPr="00AB76B4" w:rsidRDefault="00DE5807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2074B" w14:textId="77777777" w:rsidR="00DE5807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2BE7C8D" w14:textId="77777777" w:rsidR="00DE5807" w:rsidRPr="00AB76B4" w:rsidRDefault="00DE5807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013038A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D2ED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0B77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A7916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2437C1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267BBD35" w14:textId="77777777" w:rsidR="00DE5807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  <w:r>
              <w:rPr>
                <w:b/>
                <w:bCs/>
                <w:sz w:val="20"/>
                <w:lang w:val="ro-RO"/>
              </w:rPr>
              <w:t xml:space="preserve"> + linia 5 directă </w:t>
            </w:r>
          </w:p>
          <w:p w14:paraId="741668C7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  <w:r>
              <w:rPr>
                <w:b/>
                <w:bCs/>
                <w:sz w:val="20"/>
                <w:lang w:val="ro-RO"/>
              </w:rPr>
              <w:t xml:space="preserve"> Cap. X peste sch. 1, 7,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E81E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AF64E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7D153" w14:textId="77777777" w:rsidR="00DE5807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199+800</w:t>
            </w:r>
          </w:p>
          <w:p w14:paraId="43C61F7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1E88F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375A4" w14:textId="77777777" w:rsidR="00DE5807" w:rsidRDefault="00DE5807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734D731" w14:textId="77777777" w:rsidR="00DE5807" w:rsidRPr="00AB76B4" w:rsidRDefault="00DE5807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4638C52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83C8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15CD5" w14:textId="77777777" w:rsidR="00DE5807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0293402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1794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657EF8" w14:textId="77777777" w:rsidR="00DE5807" w:rsidRPr="00AB76B4" w:rsidRDefault="00DE5807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1BC4BE19" w14:textId="77777777" w:rsidR="00DE5807" w:rsidRPr="00AB76B4" w:rsidRDefault="00DE5807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D7BE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831CD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B653B" w14:textId="77777777" w:rsidR="00DE5807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76784" w14:textId="77777777" w:rsidR="00DE5807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B200C" w14:textId="77777777" w:rsidR="00DE5807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C79582F" w14:textId="77777777" w:rsidR="00DE5807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4D4703CF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97AE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F7A34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3F0BE5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B81FC4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CA7784D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BECA2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5D61F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0A8495A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B6EF03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A02CDD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28A08D9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264F92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B72D73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577E4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943A0A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83801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77D54F1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6B99BE3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04BA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4415F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0B2F4C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22418B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A391730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3B4DE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4D2958F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4648134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195F44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689BE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32C65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EFB90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47055EC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5108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4540C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D3C858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B9C9F1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084C8B1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13F33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6722D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B01DA5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6E1BB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2AB823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E7036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7BA8B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DE5807" w:rsidRPr="00AB76B4" w14:paraId="43578A2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1B4F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516F9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325E5A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5A7784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6A7CE1C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9AC2C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2EB4B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D6BBD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F0591B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97374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3069C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DE5807" w:rsidRPr="00AB76B4" w14:paraId="35DC22C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F7B9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DE1E9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4965E5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D6DB81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FAFD17B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0451E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C7967D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E5056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0C87D9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C4645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4AA65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DE5807" w:rsidRPr="00AB76B4" w14:paraId="7CDD87D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4D6F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5D76C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7CA3DB1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18A672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B639F6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2DA3DFA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886EB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0C6CF2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BC738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A8E66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9AACA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47DEF40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43F36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DE5807" w:rsidRPr="00AB76B4" w14:paraId="6A6CE0EE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1422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BB371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3D45EB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03D0A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22551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263C0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2D8A92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DD7516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E1B0D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4B39BA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F2387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DE5807" w:rsidRPr="00AB76B4" w14:paraId="7C2710C8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F109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14D9A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EEF7BF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A31B93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65B14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24F4A6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6E57E0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207FBA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D0CA5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EFB8FD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9870A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DE5807" w:rsidRPr="00AB76B4" w14:paraId="59A7E993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BF7F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AE21E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57B905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61C956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F75BDE3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02788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D7467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B7E2A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7F182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CF772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1ACFF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DE5807" w:rsidRPr="00AB76B4" w14:paraId="5011211B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9FDF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D9F4F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97A874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266C98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420BFD5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6C4C8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70C1DF4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A015D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71B73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8D721E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5FE64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DE5807" w:rsidRPr="00AB76B4" w14:paraId="5B0C6292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EC50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99B4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76B1B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74C300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669A8D3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E679D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259DE63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4CB52241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BEFEA7C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1E0383D8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07E5C56C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36C72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40B5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3A56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C4A7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52657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E5807" w:rsidRPr="00AB76B4" w14:paraId="28A39841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660A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D4FC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B077E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B6A6E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1CEC8F8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07EC0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F0B6F7B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09275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F650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28A5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10CA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E0658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E5807" w:rsidRPr="00AB76B4" w14:paraId="78AEE11B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AF89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EDDE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3DD8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46727D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8A2F55B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B9CFE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29C8F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CDD1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A653E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AC39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0A3E1B1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B3CE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4CE5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D882C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4DD747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04889B9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84A43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9A5ADD4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040A6E6B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F3AAE87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2946389A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05F63155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0CF44FF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3A96D08A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46CB192C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78917B0E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AD2A2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F3EC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865C2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4A94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3F5F7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E5807" w:rsidRPr="00AB76B4" w14:paraId="5574FA9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35EB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E2A9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417B4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9E271D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D4F4B64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C1C95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49B1777D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3841DDE3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A2162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F973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951C1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2301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6C513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E5807" w:rsidRPr="00AB76B4" w14:paraId="585514C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F2AA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01BE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A6274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CFBC35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873FC58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4938F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DBBC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896A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5D197A8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FA8A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4D27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5BA54D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:rsidRPr="00AB76B4" w14:paraId="6F05A58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958B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7D66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25881BC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DB71E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86EB57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4FF42BF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3FB06092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589F1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9D8A3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8C93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D3C3F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D05D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DE6EC5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:rsidRPr="00AB76B4" w14:paraId="7866AB5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7F9C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B689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8A91F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7CE78C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3CBC52C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7DE42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4F66970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C37B0E5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2F8A3EC6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6596F5E3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3FC0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7737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5E35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E65B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617F8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DE5807" w:rsidRPr="00AB76B4" w14:paraId="2AFA0A4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437C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1B0E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C8B5A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FAB1B7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580B843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9A2B5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653AE5B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354A02A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1538E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F68C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4177A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5741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E38F3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DE5807" w:rsidRPr="00AB76B4" w14:paraId="4DCAA0F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CCDD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5308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35049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ABBE90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8BA5D12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175AD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75C2453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A39A6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289A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84268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86F1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DE5807" w:rsidRPr="00AB76B4" w14:paraId="28605D94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0FBB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B628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EEC86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24753E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CB2BDF0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D881E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6DCB97E6" w14:textId="77777777" w:rsidR="00DE5807" w:rsidRPr="00AB76B4" w:rsidRDefault="00DE5807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F4AD1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60A5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6AFD3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408C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D2371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2798B4E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E5807" w:rsidRPr="00AB76B4" w14:paraId="0F6DB75E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CCF0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CC25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780EE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0A0CB0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F95C129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01A3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3D9B4F8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7D9D3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C21F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F9796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7185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CD34C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DE5807" w:rsidRPr="00AB76B4" w14:paraId="5F4D7B75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5029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02BE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041AA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33D1F4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60A4426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53CB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5753A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543134B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F2A1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D97C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3AF5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A697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DE5807" w:rsidRPr="00AB76B4" w14:paraId="5182574E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274C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E68B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554EF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381DBA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5D95EA9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1370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7A271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333AAC3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CEEAF4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6E7B9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46F3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B3DA2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879F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0B09C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DE5807" w:rsidRPr="00AB76B4" w14:paraId="329D774B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2088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8C90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1E2550F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0B0E9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AF9A8E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56C93777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1B01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C3BDE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1764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2BC8F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89A1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FABF33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:rsidRPr="00AB76B4" w14:paraId="67FA71C4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3FA7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4C77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57D0C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EAF427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0A537E2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D5DD064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63104665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9882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821FF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CFC7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24E675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FC6C8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9AD6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4DDB1C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E5807" w:rsidRPr="00AB76B4" w14:paraId="06FFC25E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4ED0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B368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80FB8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6FD98A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CF958D9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2753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8E8A17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2F87392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1A9899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00FD3E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A3FFB6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DC0F8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0B64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E510A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78E6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70B4F9A6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50AA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34C4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2BE79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D21116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6E62666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365BF3BE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00A28DF4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C798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EBFC9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0203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0BF8A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0E60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69DB8D34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392F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09ED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B2F25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FC7463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F09BA8E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6A31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B8A76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BBA4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6989B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91F1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59BE75FD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E36D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596C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62363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0877A9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0E3816A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86C0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2984AB3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61AA68E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74EAA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1CD6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2266F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962B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AADD48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DE5807" w:rsidRPr="00AB76B4" w14:paraId="4A9501B6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40ED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4B20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7A8E2F4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878E1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0231AC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2385679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A224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18165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DBF6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5E13D53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764D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3647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6C0302F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:rsidRPr="00AB76B4" w14:paraId="64705840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9070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4F30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D15D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6A891A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41AA1A8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8837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97454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0A88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111D75F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27BEA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87FE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DE5807" w:rsidRPr="00AB76B4" w14:paraId="7E42335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6F15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05EA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D223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E55145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7A6BA8FE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F3F0BE4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7E7C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438E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7CDD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F6603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9612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7F65C22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A18C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75034" w14:textId="77777777" w:rsidR="00DE5807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644C944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1939A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8680B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EEC3374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ED19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B6FA2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69BA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D3A0B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8879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1F9EEC2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60F3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538F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680B1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D3EBFA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0010C252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B77D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23C5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1C20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7ABD5A0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30C44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A6B3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5FC8604C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543C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A40E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81C0E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692BF7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2CC86545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EE1C6EF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9818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A4B64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B1C2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33844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2627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708C173C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2132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D4FF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2CB241B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F50FC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22AF0A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63A1BDCA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AE03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7DB0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933A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EED9A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DEA5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622CFD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:rsidRPr="00AB76B4" w14:paraId="60A5E25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5879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3079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688A3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94C72E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CAA1430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5659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2CA7C1E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77A0A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19C6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A4C9F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A5FD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1C243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DE5807" w:rsidRPr="00AB76B4" w14:paraId="64BF68B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07D4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1380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ECFC9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864629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A3E5B34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D983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7705EE1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AEBD3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5DBF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546B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5963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E1AD3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DE5807" w:rsidRPr="00AB76B4" w14:paraId="50ED7A0A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AB0B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E7CD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7442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9D7689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AD949CC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103C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529EB7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BF539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B6B3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DF3B4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B137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B766C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E5807" w:rsidRPr="00AB76B4" w14:paraId="15822F3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A482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6D5A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F845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C4F69D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A35CC4A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AF1E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ED52D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50A4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7DAB4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DD28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5171A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DE5807" w:rsidRPr="00AB76B4" w14:paraId="4246EA2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547B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7C40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930F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385270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27BF834E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91D2166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72CA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B980FF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8DA08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14F4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C3A7B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C3DA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794B862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4E2E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1122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66D23B0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F8C15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1DC3DD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79EFE500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12A9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C7505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20C3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AC0AB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E262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06D6655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79E3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BD7F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860FE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8DB056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71B2B8B1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45C4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5534107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4969746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6DA2BFC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17A4DA0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D7EE3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9885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0E63F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DDAF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5704343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71A1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32D5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E519F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FE0877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5D97B6EA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0510840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63F8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0652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46E3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51BE8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C6AA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617B366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76D2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23E8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49251AD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31ECB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411B2D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60BC677C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AED9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9A921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A005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C3A5E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7C81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A531C8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DE5807" w:rsidRPr="00AB76B4" w14:paraId="659591D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A7F9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FD40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0A65B87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3196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D272A4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5B84B88C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8AAD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E43EF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0F52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99E0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0499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2404C20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3C17147D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B203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EF80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EF831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04581A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47B4B14A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7A024789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F42F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6137C7E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BE2A6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2C0F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18238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D8AE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5E66992E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E550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F091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CF886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06EA7E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195EDE5C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7852931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A185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ED5804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6EB32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9E15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689F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7ADE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7B470C51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7100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EC71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7CE9C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1E250A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657FDFE6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5BD70B7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A077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31DBBD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6BC364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BB981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8770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B60C6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C50D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71BADDC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7E0D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0B80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2800AF6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5A124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13A7B0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2214DAF7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0E8E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3E872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920E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0F0D4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3A87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6D83BB7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17EC07C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F623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E6F8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8C36B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BD96A4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4B490950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7261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37D2D0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4416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CDAA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E7179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3F93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AC66A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DE5807" w:rsidRPr="00AB76B4" w14:paraId="2B4D495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9D68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A947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F8D53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ED840B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52EF5A22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1B6C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6AD9D6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C393C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C6AD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BB53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3C32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53075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DE5807" w:rsidRPr="00AB76B4" w14:paraId="35A2370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FD1A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1AE8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2C605F7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AE81E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E78DDB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0C39E4ED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00DD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F1432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6930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2B38D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F23E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4ECDD89A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F205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2619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5B08B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F2BF86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4AA819F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C3B9A08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12CF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D77474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5CA6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1BA9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FF40B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224E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4B7831F3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785E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5819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A7193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33F2D0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DF6EA4F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79CE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19A6F2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812D3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6FDB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F75B9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40EC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68AB1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DE5807" w:rsidRPr="00AB76B4" w14:paraId="5EF3463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11B7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17C8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3728E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4E82D0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DFD1525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0ED0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732156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C3E4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D06A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5E421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D923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3E313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DE5807" w:rsidRPr="00AB76B4" w14:paraId="0D769B3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F5D7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8F99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D0B4D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B747D7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BC5C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09EFC98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4F13E0A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89ECDA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5194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676F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E4C26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C420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7A2D892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3FF3F7C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DE5807" w:rsidRPr="00AB76B4" w14:paraId="31714D94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413D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97EF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9110A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6F8CC3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07816C4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A0E35D9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474B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D6F454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0C0E39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735C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6CFA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A55D9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C478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071D2ACA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F570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9BF4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AD3DC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9EA86A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DAFD056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CD84762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77A2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3B5523D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C155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B939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980F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5424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2604212B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3E4F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615A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93694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2FAB39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FC89347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CC7085F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90ED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CDAF7E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5B37B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36FF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B415A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705B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34D230EE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2BB1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DDA3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8B982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F1880C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EFCE356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A562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FB8C09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1E66D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1E7F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DF9FA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BCB9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8DCBD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DE5807" w:rsidRPr="00AB76B4" w14:paraId="4F57A3E8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DFEA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A22D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59D6B43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CB1B2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C9BBF9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1D3D3625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2F87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3C574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AB82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76ECE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2CF5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7A093C3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:rsidRPr="00AB76B4" w14:paraId="6406465B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CF6C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D61C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0A3C55A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F8D89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D5A9BF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03DDCA39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6EA3AB45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17EE699C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30563CBF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77653244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6547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3132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2824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DC8F8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3BBB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51198ABC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0532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23DD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AF916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C27944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68B2E8FD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1101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34EEB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7844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130AA21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9F201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5BE1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6C65CB3B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321A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AE73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3EAD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40741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FB70C58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2C6193F7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6384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9FBEB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2577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0B81414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1EF3F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4356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6F1917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DE5807" w:rsidRPr="00AB76B4" w14:paraId="3494587F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8A33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C926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A5FE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FCED03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11D87B8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C92F5" w14:textId="77777777" w:rsidR="00DE5807" w:rsidRPr="00AB76B4" w:rsidRDefault="00DE58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2CE972C" w14:textId="77777777" w:rsidR="00DE5807" w:rsidRPr="00AB76B4" w:rsidRDefault="00DE58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0A8A487B" w14:textId="77777777" w:rsidR="00DE5807" w:rsidRPr="00AB76B4" w:rsidRDefault="00DE58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760B53D2" w14:textId="77777777" w:rsidR="00DE5807" w:rsidRPr="00AB76B4" w:rsidRDefault="00DE58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B9BA7E3" w14:textId="77777777" w:rsidR="00DE5807" w:rsidRPr="00AB76B4" w:rsidRDefault="00DE58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0D84680A" w14:textId="77777777" w:rsidR="00DE5807" w:rsidRPr="00AB76B4" w:rsidRDefault="00DE58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8006E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549A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7C018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1418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8C5B3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DE5807" w:rsidRPr="00AB76B4" w14:paraId="29E1A0F8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E238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A4F4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FC422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B443CA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9648B" w14:textId="77777777" w:rsidR="00DE5807" w:rsidRPr="00AB76B4" w:rsidRDefault="00DE58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B2D8E6" w14:textId="77777777" w:rsidR="00DE5807" w:rsidRPr="00AB76B4" w:rsidRDefault="00DE58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2F37D66F" w14:textId="77777777" w:rsidR="00DE5807" w:rsidRPr="00AB76B4" w:rsidRDefault="00DE58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A22F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B170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EFFBF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60F8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AFE49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DE5807" w:rsidRPr="00AB76B4" w14:paraId="729C3CE2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0656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4EC9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4D3B8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0AE72D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E537F11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E8138" w14:textId="77777777" w:rsidR="00DE5807" w:rsidRPr="00AB76B4" w:rsidRDefault="00DE58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CF03D94" w14:textId="77777777" w:rsidR="00DE5807" w:rsidRPr="00AB76B4" w:rsidRDefault="00DE58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47771089" w14:textId="77777777" w:rsidR="00DE5807" w:rsidRPr="00AB76B4" w:rsidRDefault="00DE58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3DC23355" w14:textId="77777777" w:rsidR="00DE5807" w:rsidRPr="00AB76B4" w:rsidRDefault="00DE58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5E381C5E" w14:textId="77777777" w:rsidR="00DE5807" w:rsidRPr="00AB76B4" w:rsidRDefault="00DE58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9A52FD8" w14:textId="77777777" w:rsidR="00DE5807" w:rsidRPr="00AB76B4" w:rsidRDefault="00DE5807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9485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7EC8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A7545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1E40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95EC6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DE5807" w:rsidRPr="00AB76B4" w14:paraId="737C97E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8CC8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DB70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3C124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9558FF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A83FD16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449115A6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8674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9F172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87036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5AC2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AE4AF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3D91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04E68072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8010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C99E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87C86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0DD91A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44E8BAB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450F510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64DC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221B5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3FDE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1AA3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BEB8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28CFC824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3B1B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A3C4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80002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7522BF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9C2C0F2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0C94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4E74A1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23A55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4B0E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2BE6C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FF36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CA6D4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DE5807" w:rsidRPr="00AB76B4" w14:paraId="3E51A176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C426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AD30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F6D1E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9F81B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38200657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00C0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9FB1D6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3A141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E144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DB812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B6C2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DE5807" w:rsidRPr="00AB76B4" w14:paraId="2A100E9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FEA9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58E9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BC743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284D14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1921B5C9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7985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7EAD186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E017B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BB26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8411C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6964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800A1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DE5807" w:rsidRPr="00AB76B4" w14:paraId="239E563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8E0B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50CC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7B41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23A321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C35F03F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E70C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848B47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83F377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4C3F464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77279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F68A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E4FDD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ACDE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59805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DE5807" w:rsidRPr="00AB76B4" w14:paraId="14DFE1E2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3B13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CF92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E4DCB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B2050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2D38669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852D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0EE129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584CE01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D77AC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4C67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FB4C6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70A7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C843D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DE5807" w:rsidRPr="00AB76B4" w14:paraId="1525536E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4CDA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6386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6B1EFFA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30FC6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C0F1DF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070BFB24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71AE429B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453E2CCB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9449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8E3FD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F556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CFB76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78E9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15B4E352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5503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03AD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D3EE4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5277EF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FCFF421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5437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0B8A364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504FFF0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892B4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0DC5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173A9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ED88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4617171A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9070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EF5C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69128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AB6D2C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6D87E8F4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0CCC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43BCDD1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3F7B6DD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7D309AF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4CB56D0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6724EFC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0F0F624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A5ED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438A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EA933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DE26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63008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DE5807" w:rsidRPr="00AB76B4" w14:paraId="7CDCD2F3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09CC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AD0A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31565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A89A29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002EE1E7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D079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87623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8D58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3D04B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A8E9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4C4836C8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B8E7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33CE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337BC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9E29C0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56B4675E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E58F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7D114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C9B7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5351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1AB4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04EEC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DE5807" w:rsidRPr="00AB76B4" w14:paraId="3E8F2EBA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7A3D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038F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7696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26072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388A9D5A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3586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3C8BA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868D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A5E04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5807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54336536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5DF4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11EF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D2ACB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4F7168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34BE7D72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F500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D5583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654E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5469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0F85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5055C232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B962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ACC9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80E4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78AE02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4EB85200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EAA9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52F52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325D8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F990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F496E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10CA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7E462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DE5807" w:rsidRPr="00AB76B4" w14:paraId="0016C880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E051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5495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B2DC8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7F45A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2BD5D7FE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C071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7B7D8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4BAC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F226F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905F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DE5807" w:rsidRPr="00AB76B4" w14:paraId="44BF0E3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7BF8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E85A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B2844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C487FB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2FA16267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8E86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983B9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F402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CD9E1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F721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29B98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DE5807" w:rsidRPr="00AB76B4" w14:paraId="5FA31973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1BCA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1083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49E545A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DF46D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86F4DA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636C47C1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99AE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9011D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C83E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D5B55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5B5F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1620CC17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44B2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C141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A9AE1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D4873F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0255701B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A64B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3B6C76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D969B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7BBB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9E5D9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3ABC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6191B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DE5807" w:rsidRPr="00AB76B4" w14:paraId="627DA0C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4C53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6C7F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166CE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1E027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3271008D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EE68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64EC9E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52666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ECB5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C33A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6867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80E27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DE5807" w:rsidRPr="00AB76B4" w14:paraId="2979F2D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34E3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F913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330B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30C3BC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20D1C250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847B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82EF8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ABCB2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5BF2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3DD5D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0259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B0E951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DE5807" w:rsidRPr="00AB76B4" w14:paraId="248C24F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DC2D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C7B6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75D7A63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1615A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D0A8D0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35E91BCA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BE14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D88C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41D8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E37A2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92F65" w14:textId="77777777" w:rsidR="00DE5807" w:rsidRPr="00AB76B4" w:rsidRDefault="00DE5807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7535AAA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C12B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9534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BCD23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9A077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0DBDCC86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BFB9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05BB9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BB00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DFFFF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2BDAB" w14:textId="77777777" w:rsidR="00DE5807" w:rsidRPr="00AB76B4" w:rsidRDefault="00DE5807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BC30F7B" w14:textId="77777777" w:rsidR="00DE5807" w:rsidRPr="00AB76B4" w:rsidRDefault="00DE5807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DE5807" w:rsidRPr="00AB76B4" w14:paraId="013EEB9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1274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DA5C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CF778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4E70F6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32507A50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12CF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14D6309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8138B5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56B1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9125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2538C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C12E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5587D5C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8D86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F33F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8DC0E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9EB257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372CA8B8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1710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1A69559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518A2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EE11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DC17D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4B09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61A6735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A787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7D26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F12D4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E23A50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7E3ED19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BB05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91F2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BCB7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980F4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4E51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96BB9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DE5807" w:rsidRPr="00AB76B4" w14:paraId="1D2EDA7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4CA2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FCB0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BAB46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4661F6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652909C9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941A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4B098BF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CA31B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A2B1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4A504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B6E1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6BF1F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DE5807" w:rsidRPr="00AB76B4" w14:paraId="16A28D4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D3A1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9924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D1F2F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217CF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53814FD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9F34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E45F5C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7CF3419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1B2722D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770000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2EBEAED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445555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2E7435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F59EB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942C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3547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C04F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683AC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DE5807" w:rsidRPr="00AB76B4" w14:paraId="107CC23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9E40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0E5F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2F565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7CF42A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1FAFCC3F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B505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545EA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7D99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3E09B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C773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C6822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DE5807" w:rsidRPr="00AB76B4" w14:paraId="1AC3389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08A8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CE9D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41B59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FA065E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1AD30052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FF7C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214D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5693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36F21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B054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2648C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DE5807" w:rsidRPr="00AB76B4" w14:paraId="266618B9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5FA099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0E4F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C102C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55647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484BCA05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1EEB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EE413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09CB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832CE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1D00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DE5807" w:rsidRPr="00AB76B4" w14:paraId="020FED2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CF40EF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ACE7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07E0F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80C79D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7E76946B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8CA8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5EE680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261A676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5DFCD7F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615DE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1B82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23CC2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1A5B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6024B71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0A7C96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A6AE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3D351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8EBB7F" w14:textId="77777777" w:rsidR="00DE5807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7DBBAE5B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CD43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719AE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0E2CF" w14:textId="77777777" w:rsidR="00DE5807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6DB9D45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3512E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E057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FC5539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DE5807" w:rsidRPr="00AB76B4" w14:paraId="5BC6DDC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921658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0385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F0E25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3E6A6D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587E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C6F02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B7D63" w14:textId="77777777" w:rsidR="00DE5807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61AC1" w14:textId="77777777" w:rsidR="00DE5807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D252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DE5807" w:rsidRPr="00AB76B4" w14:paraId="373EDB5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36CCE5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F677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17795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2554D1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3868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DCB0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1C1E8" w14:textId="77777777" w:rsidR="00DE5807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891E9" w14:textId="77777777" w:rsidR="00DE5807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26D1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DE5807" w:rsidRPr="00AB76B4" w14:paraId="77F3468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71CBB0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FD71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A3629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CCB4D3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1A26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0E3AD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B3789" w14:textId="77777777" w:rsidR="00DE5807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E7736" w14:textId="77777777" w:rsidR="00DE5807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0106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DE5807" w:rsidRPr="00AB76B4" w14:paraId="2AB8181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E62E18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3224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6527B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57397D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52D2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CE2FD1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49B8D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0202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F41C8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B4A8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DE5807" w:rsidRPr="00AB76B4" w14:paraId="07C2708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802AC0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4FB24" w14:textId="77777777" w:rsidR="00DE5807" w:rsidRDefault="00DE5807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3636D" w14:textId="77777777" w:rsidR="00DE5807" w:rsidRDefault="00DE5807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1A3426" w14:textId="77777777" w:rsidR="00DE5807" w:rsidRPr="00AB76B4" w:rsidRDefault="00DE5807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  <w:r>
              <w:rPr>
                <w:b/>
                <w:bCs/>
                <w:sz w:val="20"/>
                <w:lang w:val="ro-RO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F70B2" w14:textId="77777777" w:rsidR="00DE5807" w:rsidRPr="00AB76B4" w:rsidRDefault="00DE5807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FA31CCD" w14:textId="77777777" w:rsidR="00DE5807" w:rsidRPr="00AB76B4" w:rsidRDefault="00DE5807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4D0E6" w14:textId="77777777" w:rsidR="00DE5807" w:rsidRDefault="00DE5807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EC020" w14:textId="77777777" w:rsidR="00DE5807" w:rsidRPr="00AB76B4" w:rsidRDefault="00DE5807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D6AC9" w14:textId="77777777" w:rsidR="00DE5807" w:rsidRPr="00AB76B4" w:rsidRDefault="00DE5807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66EB9" w14:textId="77777777" w:rsidR="00DE5807" w:rsidRDefault="00DE5807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S11</w:t>
            </w:r>
          </w:p>
        </w:tc>
      </w:tr>
      <w:tr w:rsidR="00DE5807" w:rsidRPr="00AB76B4" w14:paraId="598A073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646D52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2C10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4D688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6EBD6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</w:t>
            </w:r>
            <w:r w:rsidRPr="00AB76B4">
              <w:rPr>
                <w:b/>
                <w:bCs/>
                <w:sz w:val="20"/>
                <w:lang w:val="ro-RO"/>
              </w:rPr>
              <w:t>Remetea Mare</w:t>
            </w:r>
            <w:r>
              <w:rPr>
                <w:b/>
                <w:bCs/>
                <w:sz w:val="20"/>
                <w:lang w:val="ro-RO"/>
              </w:rPr>
              <w:t>, 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22EB6" w14:textId="77777777" w:rsidR="00DE5807" w:rsidRPr="00AB76B4" w:rsidRDefault="00DE5807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8E6B7EA" w14:textId="77777777" w:rsidR="00DE5807" w:rsidRPr="00AB76B4" w:rsidRDefault="00DE5807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A3D8A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78D1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C3014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D33D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7E82C90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436921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4C78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7EDF2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403DA5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</w:t>
            </w:r>
            <w:r w:rsidRPr="00AB76B4">
              <w:rPr>
                <w:b/>
                <w:bCs/>
                <w:sz w:val="20"/>
                <w:lang w:val="ro-RO"/>
              </w:rPr>
              <w:t>Remetea Mare</w:t>
            </w:r>
            <w:r>
              <w:rPr>
                <w:b/>
                <w:bCs/>
                <w:sz w:val="20"/>
                <w:lang w:val="ro-RO"/>
              </w:rPr>
              <w:t>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9CFE3" w14:textId="77777777" w:rsidR="00DE5807" w:rsidRPr="00AB76B4" w:rsidRDefault="00DE5807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1F9155A" w14:textId="77777777" w:rsidR="00DE5807" w:rsidRPr="00AB76B4" w:rsidRDefault="00DE5807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4E806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60F3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26D26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21F2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S16</w:t>
            </w:r>
          </w:p>
        </w:tc>
      </w:tr>
      <w:tr w:rsidR="00DE5807" w:rsidRPr="00AB76B4" w14:paraId="56A358DE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F167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4FC0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5465328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0D976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B35670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2407E6F9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4A19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81478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607A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147A5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66FF1" w14:textId="77777777" w:rsidR="00DE5807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A2132B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DE5807" w:rsidRPr="00AB76B4" w14:paraId="723987E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13F0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ACF7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66DBD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8CAD25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DB5B34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6AFE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9D7453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6A14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5DBE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25F8C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86FE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B76B4" w14:paraId="00AF191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3982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B02E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A0C43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754BB8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E6B978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6127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45DEA82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5F368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78D5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5EAB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968F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3C652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D0092E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A119C8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DE5807" w:rsidRPr="00AB76B4" w14:paraId="3D6A185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B78E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BB1A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A5A23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10B2BA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6A56463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8E32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FE7FE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D474A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4A63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97EFF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9CF9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7D63E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96DF6B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A9EE95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E5807" w:rsidRPr="00AB76B4" w14:paraId="25FD0D3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10A2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BEBD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2B061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D551F4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B5D9E1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4573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42C7F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D8F92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982C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B8CC6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4586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70446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DE5807" w:rsidRPr="00AB76B4" w14:paraId="6C6DA6E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E319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53A6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E793A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D90FE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1041D4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A4F0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6F12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D1EF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A7288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87BB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6FBB3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E5807" w:rsidRPr="00AB76B4" w14:paraId="0747327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1D7F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D7DD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229E6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7E599D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409595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73BC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D72E1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CC195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B5289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A3C2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1314C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5810603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DE5807" w:rsidRPr="00AB76B4" w14:paraId="32348DB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999B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CA6C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5EC9D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32D35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8A32DA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DC4E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8182D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4680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729FC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27BC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13ED0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4789D3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E5807" w:rsidRPr="00AB76B4" w14:paraId="3DCEC58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8E0D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25EE4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F2653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3DFB4B" w14:textId="77777777" w:rsidR="00DE5807" w:rsidRPr="00AB76B4" w:rsidRDefault="00DE5807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DE4E7B" w14:textId="77777777" w:rsidR="00DE5807" w:rsidRPr="00AB76B4" w:rsidRDefault="00DE5807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57D2D" w14:textId="77777777" w:rsidR="00DE5807" w:rsidRPr="00AB76B4" w:rsidRDefault="00DE5807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5025E7" w14:textId="77777777" w:rsidR="00DE5807" w:rsidRPr="00AB76B4" w:rsidRDefault="00DE5807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ACAE0BE" w14:textId="77777777" w:rsidR="00DE5807" w:rsidRPr="00AB76B4" w:rsidRDefault="00DE5807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134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C99FC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C44E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BD1D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E1E5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DE5807" w:rsidRPr="00AB76B4" w14:paraId="0CF3800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72D0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A5F1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DF048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C7E396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2946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8B44C5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7E1C1C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2F7A2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2D8B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FEC26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32C5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10A05B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8890E3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DE5807" w:rsidRPr="00AB76B4" w14:paraId="615639E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F516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152D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2DF49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CCD8AC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A12092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B2B9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46D04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70F0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85633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FABC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9D807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DE5807" w:rsidRPr="00AB76B4" w14:paraId="777D164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F486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C913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CEC3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CDC028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1ACB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C5D230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C14D4E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7646C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4754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3E9CE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D428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13EF65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E5807" w:rsidRPr="00AB76B4" w14:paraId="6D178AC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CE95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DD88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7DDC6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D3DA03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F59D8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06622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02BDC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F91E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C416D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6C09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DE5807" w:rsidRPr="00AB76B4" w14:paraId="0F8CA36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6616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D39D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039B5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12975F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5B6F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589A01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BD045B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F346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A32B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8E536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E01CA" w14:textId="77777777" w:rsidR="00DE5807" w:rsidRPr="007B5A25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B776C8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E5807" w:rsidRPr="00AB76B4" w14:paraId="43C2A5A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B77B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CB65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BD41C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753255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18999B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9A80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663FCA6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5355A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C864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9123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B8997" w14:textId="77777777" w:rsidR="00DE5807" w:rsidRPr="00AB76B4" w:rsidRDefault="00DE5807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7A2AA4" w14:textId="77777777" w:rsidR="00DE5807" w:rsidRPr="00AB76B4" w:rsidRDefault="00DE5807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E5807" w:rsidRPr="00AB76B4" w14:paraId="6F25F50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BE5C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5811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68655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0C3416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36F53A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A859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4C62E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3ACF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0AE1F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49BED" w14:textId="77777777" w:rsidR="00DE5807" w:rsidRPr="00AB76B4" w:rsidRDefault="00DE5807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8EA393" w14:textId="77777777" w:rsidR="00DE5807" w:rsidRPr="00AB76B4" w:rsidRDefault="00DE5807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E5807" w:rsidRPr="00AB76B4" w14:paraId="6ADADEE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D0FB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EF2F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AE583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A3A3E2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D31861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AFDB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3D2A1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46E7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DAA82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325A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093FA1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E5807" w:rsidRPr="00AB76B4" w14:paraId="679FA16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0E78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6079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EA260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07E0EB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4C5902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F800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0B39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6704F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F795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ED500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BE250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E5807" w:rsidRPr="00AB76B4" w14:paraId="5B81EF5A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1C7F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22EC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30DA08EC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52425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98742F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46AE199F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9CDFE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04BF6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EE92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3F76E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8048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:rsidRPr="00AB76B4" w14:paraId="21435534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40C4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95659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2888C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DD3236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62DC02CE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473BA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1B866B7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91A2E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E03D3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5671B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14C26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DE5807" w:rsidRPr="00AB76B4" w14:paraId="1BCFD6FA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680F" w14:textId="77777777" w:rsidR="00DE5807" w:rsidRPr="00AB76B4" w:rsidRDefault="00DE5807" w:rsidP="00DE580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CDBD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9CEFF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86DFF5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4A4A933E" w14:textId="77777777" w:rsidR="00DE5807" w:rsidRPr="00AB76B4" w:rsidRDefault="00DE5807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F982D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DCA5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85D32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C2F17" w14:textId="77777777" w:rsidR="00DE5807" w:rsidRPr="00AB76B4" w:rsidRDefault="00DE5807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75CCB" w14:textId="77777777" w:rsidR="00DE5807" w:rsidRPr="00AB76B4" w:rsidRDefault="00DE5807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0F76F8C9" w14:textId="77777777" w:rsidR="00DE5807" w:rsidRPr="00A8307A" w:rsidRDefault="00DE5807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5E4EFACC" w14:textId="77777777" w:rsidR="00DE5807" w:rsidRDefault="00DE5807" w:rsidP="004C7D25">
      <w:pPr>
        <w:pStyle w:val="Heading1"/>
        <w:spacing w:line="360" w:lineRule="auto"/>
      </w:pPr>
      <w:r>
        <w:t>LINIA 101</w:t>
      </w:r>
    </w:p>
    <w:p w14:paraId="16F85AE0" w14:textId="77777777" w:rsidR="00DE5807" w:rsidRDefault="00DE5807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E5807" w14:paraId="501BA98B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F307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4176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25C6379E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6384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A4DB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04EF409A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FBA8" w14:textId="77777777" w:rsidR="00DE5807" w:rsidRPr="009E41CA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4037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2BD7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90E1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BCF0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3FD1BAD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59785131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1056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A116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7DB7ADC4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442C" w14:textId="77777777" w:rsidR="00DE5807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0B27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550E8F5D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C578" w14:textId="77777777" w:rsidR="00DE5807" w:rsidRPr="009E41CA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488A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9599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E2A7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F2DD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B8EC18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46061A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5E64BB75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DE5807" w14:paraId="4159C26D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AEE5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8F2F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F1FD" w14:textId="77777777" w:rsidR="00DE5807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50C0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0CC8A76D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08CBB3A1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CF5B" w14:textId="77777777" w:rsidR="00DE5807" w:rsidRPr="009E41CA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7B73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B6C1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7030EAFE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0D28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8D2C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33494FEA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A997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BF1A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1997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AB32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7B1061DF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3E879781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147D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1A3AFD71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9F9B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E90E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9F91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6395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13FFCD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DE5807" w14:paraId="4C81C4D8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81FA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0F9C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D1EE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4D68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1AB98698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39C7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2B4E68DA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39B3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854F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F626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F077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DE5807" w14:paraId="5CE994AE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747A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3646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7C7CFFFB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373E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377D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FBE9AD1" w14:textId="77777777" w:rsidR="00DE5807" w:rsidRDefault="00DE5807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06AF" w14:textId="77777777" w:rsidR="00DE5807" w:rsidRPr="009E41CA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61B6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3998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31B9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2DD8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0D12FACA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AF8E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93FC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E345" w14:textId="77777777" w:rsidR="00DE5807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94CC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41EE" w14:textId="77777777" w:rsidR="00DE5807" w:rsidRPr="009E41CA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2FEA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DF94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4D5AF3C0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F56D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26EB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62AC22B9" w14:textId="77777777" w:rsidTr="003F58BA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BCB3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E40A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1247" w14:textId="77777777" w:rsidR="00DE5807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DB92" w14:textId="77777777" w:rsidR="00DE5807" w:rsidRDefault="00DE5807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6F91" w14:textId="77777777" w:rsidR="00DE5807" w:rsidRPr="009E41CA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ED83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7A47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  <w:p w14:paraId="191BDEC5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F166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BAFC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5BF77957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F07F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F114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8E44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B1C6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3815E86C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5BDD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130B04F4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CC0D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C62B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4958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9A1F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B6DF2D7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F5E4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0C44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4D973769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A584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902B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1276ABF3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3316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BA77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6196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A928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526D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24023C9F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1ABE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AF6F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3F4708F2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FAAA" w14:textId="77777777" w:rsidR="00DE5807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21ED" w14:textId="77777777" w:rsidR="00DE5807" w:rsidRDefault="00DE5807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5696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C25D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25A8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5688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513B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4280BF47" w14:textId="77777777" w:rsidTr="003F58BA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60BA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858E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6517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E84A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24E93CEB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2D2DBA4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D502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6A91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2965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F709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EAF7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6B1DDF8B" w14:textId="77777777" w:rsidTr="003F58BA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CD73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99A2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6136A20F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FADC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827E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26F9FAEF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7086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AC61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EE11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BA13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31B5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226E65B1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BBD2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6FE3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1009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086D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7AC3D21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D475" w14:textId="77777777" w:rsidR="00DE5807" w:rsidRPr="00A165AE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728E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9A90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4C25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0C5E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46528CF7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EE3A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E004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1678D518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C134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A64F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A63E3F0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53B7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720A" w14:textId="77777777" w:rsidR="00DE5807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CC50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FB5D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2AFA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DE5807" w14:paraId="5636A241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B8E5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08DF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517F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19A0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503FA93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9F02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061D" w14:textId="77777777" w:rsidR="00DE5807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6014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9510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70AF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DCDCAA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0A3F98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DE5807" w14:paraId="47DC5BB1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7102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0197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C99B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31A6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0FC8E30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9BF5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DBA5" w14:textId="77777777" w:rsidR="00DE5807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3A62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9B98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CF77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21D961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9D2D37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DE5807" w14:paraId="6C1435AC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5E6E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8697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2699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89F5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5A755B1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5167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97B0" w14:textId="77777777" w:rsidR="00DE5807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086A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9D4D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8829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F86A07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088648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DE5807" w14:paraId="4C26E73E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E631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D66C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A0EE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D766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BB65784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5FA2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AD47" w14:textId="77777777" w:rsidR="00DE5807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7E6A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B200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8FD4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2A8C16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4CFA30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DE5807" w14:paraId="3ACEF477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0D45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B815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B0F5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6ABD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239B64A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28B9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0E1428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F8EE" w14:textId="77777777" w:rsidR="00DE5807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975B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502F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D18C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AFC3B8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F45E34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DE5807" w14:paraId="45585F12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5192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2DCD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CA32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A6E5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8488B03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DA9E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F14A1DD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7592532E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98DF8E3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691C29B" w14:textId="77777777" w:rsidR="00DE5807" w:rsidRPr="00A165AE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793E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1D8E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CF36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49EC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C7AD83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DE5807" w14:paraId="01B43594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FF44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C9B7" w14:textId="77777777" w:rsidR="00DE5807" w:rsidRDefault="00DE5807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45DB4E8B" w14:textId="77777777" w:rsidR="00DE5807" w:rsidRDefault="00DE5807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F4E7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038E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3CED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F783" w14:textId="77777777" w:rsidR="00DE5807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24E6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555C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810A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0FF99D7F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132D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B032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13682889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D65B" w14:textId="77777777" w:rsidR="00DE5807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1894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B16D676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278A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9539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9F79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B0C9" w14:textId="77777777" w:rsidR="00DE5807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E1F7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DE5807" w14:paraId="3D777579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BFAA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D53F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885C" w14:textId="77777777" w:rsidR="00DE5807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0D48" w14:textId="77777777" w:rsidR="00DE5807" w:rsidRDefault="00DE580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DC37786" w14:textId="77777777" w:rsidR="00DE5807" w:rsidRDefault="00DE580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0686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4162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2C70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390A8461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3FD9" w14:textId="77777777" w:rsidR="00DE5807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5408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DE5807" w14:paraId="0C229880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7023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A5A3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3D87" w14:textId="77777777" w:rsidR="00DE5807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1951" w14:textId="77777777" w:rsidR="00DE5807" w:rsidRDefault="00DE580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2C417E3" w14:textId="77777777" w:rsidR="00DE5807" w:rsidRDefault="00DE580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22AD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1E12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4D23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04D22530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6461" w14:textId="77777777" w:rsidR="00DE5807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8AB8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DE5807" w14:paraId="7B6D3A9D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3075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B6B2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9B5C" w14:textId="77777777" w:rsidR="00DE5807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0A4F" w14:textId="77777777" w:rsidR="00DE5807" w:rsidRDefault="00DE580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7DAA7C7F" w14:textId="77777777" w:rsidR="00DE5807" w:rsidRDefault="00DE580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0176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BFF1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639A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37411018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3A04" w14:textId="77777777" w:rsidR="00DE5807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885D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DE5807" w14:paraId="1DC1289B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8948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4688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8BCD" w14:textId="77777777" w:rsidR="00DE5807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FA62" w14:textId="77777777" w:rsidR="00DE5807" w:rsidRDefault="00DE580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32C6350" w14:textId="77777777" w:rsidR="00DE5807" w:rsidRDefault="00DE580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AD9B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0054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7B72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1F8C9198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2B23" w14:textId="77777777" w:rsidR="00DE5807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E362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DE5807" w14:paraId="02971842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7B7B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E7DD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69+250</w:t>
            </w:r>
          </w:p>
          <w:p w14:paraId="327BDC62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5FEF" w14:textId="77777777" w:rsidR="00DE5807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46D7" w14:textId="77777777" w:rsidR="00DE5807" w:rsidRDefault="00DE580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 peste</w:t>
            </w:r>
          </w:p>
          <w:p w14:paraId="269578FA" w14:textId="77777777" w:rsidR="00DE5807" w:rsidRDefault="00DE5807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E49D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340D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A877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E3F5" w14:textId="77777777" w:rsidR="00DE5807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D1E4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4940BF88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5C56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5092" w14:textId="77777777" w:rsidR="00DE5807" w:rsidRDefault="00DE5807" w:rsidP="003A43B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CF3A" w14:textId="77777777" w:rsidR="00DE5807" w:rsidRDefault="00DE5807" w:rsidP="003A43B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A3E8" w14:textId="77777777" w:rsidR="00DE5807" w:rsidRDefault="00DE5807" w:rsidP="003A43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 peste</w:t>
            </w:r>
          </w:p>
          <w:p w14:paraId="297EF232" w14:textId="77777777" w:rsidR="00DE5807" w:rsidRDefault="00DE5807" w:rsidP="003A43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9 și 13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3CC3" w14:textId="77777777" w:rsidR="00DE5807" w:rsidRDefault="00DE5807" w:rsidP="003A43B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BB16" w14:textId="77777777" w:rsidR="00DE5807" w:rsidRPr="000625F2" w:rsidRDefault="00DE5807" w:rsidP="003A43B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2851" w14:textId="77777777" w:rsidR="00DE5807" w:rsidRDefault="00DE5807" w:rsidP="003A43B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69+250</w:t>
            </w:r>
          </w:p>
          <w:p w14:paraId="244A5F6E" w14:textId="77777777" w:rsidR="00DE5807" w:rsidRDefault="00DE5807" w:rsidP="003A43B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B4AF" w14:textId="77777777" w:rsidR="00DE5807" w:rsidRDefault="00DE5807" w:rsidP="003A43B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807C" w14:textId="77777777" w:rsidR="00DE5807" w:rsidRDefault="00DE5807" w:rsidP="003A43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E459642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9DDF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4935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3DE2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F9D1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2BCA44A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6ACC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63C8EBA0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2E0438F6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309F50E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600B030F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18142B9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78BD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DA13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0F00" w14:textId="77777777" w:rsidR="00DE5807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55D4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DF4700E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3FB7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0BE0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5349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F93A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C23FA84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68A1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B7B0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B48D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685B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2A74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7B4AE1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DE5807" w14:paraId="00B781AC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AC85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1F37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63F6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AC43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5603C4A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47F5B454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E55D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6E52FB5F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5C82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9768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42C2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C083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B35458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DE5807" w14:paraId="39D2ECA6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64D3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B51D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034C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501A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3A3D8F4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0FC6C483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8E16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0F0BA2F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6EE5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2E85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6A4D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D87A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268541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DE5807" w14:paraId="5E481669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7491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DDD4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F14B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BDEF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7FCF650B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264546D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B622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E31CB4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0406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43D5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FA59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1C78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DE5807" w14:paraId="0F4D777A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ACDD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5148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1D6F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02D8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65FED1F0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CA3D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61036F22" w14:textId="77777777" w:rsidR="00DE5807" w:rsidRPr="00FA5543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579F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5AA9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CE74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EF6F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DE5807" w14:paraId="09B79162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4A6E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1FE7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8E67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C2B6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42689EB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0585F95B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CAA2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625999FE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89E7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3A96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53E7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7C5D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FEE582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DE5807" w14:paraId="091C6533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1878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9274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4456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42B4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4D8B45B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E40C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49B863CB" w14:textId="77777777" w:rsidR="00DE5807" w:rsidRPr="009E41CA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4EDE" w14:textId="77777777" w:rsidR="00DE5807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789C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C9F9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0C01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71D9204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F91F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D873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71+925</w:t>
            </w:r>
          </w:p>
          <w:p w14:paraId="14ABAAD7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C5B6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9528" w14:textId="77777777" w:rsidR="00DE5807" w:rsidRDefault="00DE5807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 -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08A8" w14:textId="77777777" w:rsidR="00DE5807" w:rsidRPr="009E41CA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E8E0" w14:textId="77777777" w:rsidR="00DE5807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BD08" w14:textId="77777777" w:rsidR="00DE5807" w:rsidRDefault="00DE5807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A5DC" w14:textId="77777777" w:rsidR="00DE5807" w:rsidRPr="000625F2" w:rsidRDefault="00DE5807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CD79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2151B">
              <w:rPr>
                <w:b/>
                <w:bCs/>
                <w:i/>
                <w:iCs/>
                <w:sz w:val="20"/>
                <w:lang w:val="en-US"/>
              </w:rPr>
              <w:t>TN km 71+950. Semnalizată ca limitare de viteză. Se respectă cu primul vehicul din compunerea trenului.</w:t>
            </w:r>
          </w:p>
        </w:tc>
      </w:tr>
      <w:tr w:rsidR="00DE5807" w14:paraId="6A3EA781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956C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0E47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7C8E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275B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 -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AABF" w14:textId="77777777" w:rsidR="00DE5807" w:rsidRPr="009E41CA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2F50" w14:textId="77777777" w:rsidR="00DE5807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E64D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71+925</w:t>
            </w:r>
          </w:p>
          <w:p w14:paraId="499F1ACC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E3A4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FB20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2151B">
              <w:rPr>
                <w:b/>
                <w:bCs/>
                <w:i/>
                <w:iCs/>
                <w:sz w:val="20"/>
                <w:lang w:val="en-US"/>
              </w:rPr>
              <w:t>TN km 71+950. Semnalizată ca limitare de viteză. Se respectă cu primul vehicul din compunerea trenului.</w:t>
            </w:r>
          </w:p>
        </w:tc>
      </w:tr>
      <w:tr w:rsidR="00DE5807" w14:paraId="124FF753" w14:textId="77777777" w:rsidTr="003F58BA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F881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0AEA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6043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EAF5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7792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503E936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C044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D017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BE99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CEEC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DE5807" w14:paraId="763AB173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D87C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E2C3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4B3F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AC1E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9B6DB08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9D77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DD16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5C53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B2FF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A81F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876BAD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DE5807" w14:paraId="70487EBE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6E4E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84F9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07BE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E235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1AF7F175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E60E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E464AC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2687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CF41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ABA8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2AF8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5F24E3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170C87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DE5807" w14:paraId="6304718D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27DA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8E2B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D566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725C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7421181F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6243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67B4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232E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7DCA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A5AB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3C61A4A3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25A9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8C66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1440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A401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Golești și linia 3 directă + Sch 3, 7, 4, 8 St Călinești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A283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6803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0E90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91-816</w:t>
            </w:r>
          </w:p>
          <w:p w14:paraId="24136B21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890A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F304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72CE947F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E64C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A65C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EC77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714A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772CF879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3CEF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63C8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CA05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FDE8" w14:textId="77777777" w:rsidR="00DE5807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69D2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DE5807" w14:paraId="35F40BE3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CBF6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9813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E68C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53EF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F82C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B608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2918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95+500</w:t>
            </w:r>
          </w:p>
          <w:p w14:paraId="3AF975E8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063F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64DF" w14:textId="77777777" w:rsidR="00DE5807" w:rsidRDefault="00DE5807" w:rsidP="003A43BB">
            <w:pPr>
              <w:ind w:left="68"/>
              <w:rPr>
                <w:b/>
                <w:bCs/>
                <w:i/>
                <w:iCs/>
                <w:sz w:val="20"/>
                <w:szCs w:val="20"/>
              </w:rPr>
            </w:pPr>
            <w:r w:rsidRPr="003724FD">
              <w:rPr>
                <w:b/>
                <w:bCs/>
                <w:i/>
                <w:iCs/>
                <w:sz w:val="20"/>
                <w:szCs w:val="20"/>
              </w:rPr>
              <w:t>Nesemnalizata pe teren.Cuprinsa intre calcai sch.17 si semnal Y4, afecteaza intrarile si iesirile de la linia IV din directia Golesti-Calinesti, cap X,</w:t>
            </w:r>
          </w:p>
          <w:p w14:paraId="600B8B83" w14:textId="77777777" w:rsidR="00DE5807" w:rsidRPr="003A43BB" w:rsidRDefault="00DE5807" w:rsidP="003A43BB">
            <w:pPr>
              <w:ind w:left="68"/>
              <w:rPr>
                <w:b/>
                <w:bCs/>
                <w:i/>
                <w:iCs/>
                <w:sz w:val="20"/>
                <w:szCs w:val="20"/>
              </w:rPr>
            </w:pPr>
            <w:r w:rsidRPr="003724FD">
              <w:rPr>
                <w:b/>
                <w:bCs/>
                <w:i/>
                <w:iCs/>
                <w:sz w:val="20"/>
                <w:szCs w:val="20"/>
              </w:rPr>
              <w:t>Fir I si Fir II</w:t>
            </w:r>
          </w:p>
        </w:tc>
      </w:tr>
      <w:tr w:rsidR="00DE5807" w14:paraId="315C41A7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E17F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C3C4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0F25" w14:textId="77777777" w:rsidR="00DE5807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C939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2874DD2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BC16161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BC40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75FC063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6757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DD3220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ADF8" w14:textId="77777777" w:rsidR="00DE5807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F3B5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10672E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36533670" w14:textId="77777777" w:rsidR="00DE5807" w:rsidRPr="002C6BE4" w:rsidRDefault="00DE5807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DE5807" w14:paraId="1A7AEC8C" w14:textId="77777777" w:rsidTr="003F58BA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6AC7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163A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A948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EC85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FE9A174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B1A3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9388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8FAB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3CA2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DE74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1C26C95C" w14:textId="77777777" w:rsidTr="003F58BA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799E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9C89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EA3E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2863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F8D2BF7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7FF1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72518E5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3538C296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5D8DD393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9B80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42F6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9974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D8EC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E6B126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DE5807" w14:paraId="3897F803" w14:textId="77777777" w:rsidTr="003F58BA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9E00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15BB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7575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F121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81460D8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20D9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FD11A2" w14:textId="77777777" w:rsidR="00DE5807" w:rsidRPr="00164983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1D70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2441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D843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458C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950970" w14:textId="77777777" w:rsidR="00DE5807" w:rsidRPr="0058349B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DE5807" w14:paraId="6566A1B6" w14:textId="77777777" w:rsidTr="003F58BA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5B44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00D2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25D9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BA19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2CA7F067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1BE7669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7B10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796AFFF5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5078" w14:textId="77777777" w:rsidR="00DE5807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C5CF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9B92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162C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B23933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1049419B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E5807" w14:paraId="39EF1103" w14:textId="77777777" w:rsidTr="003F58BA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AB1E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7C3B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D793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EADC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7315C632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68EC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502E9D9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BD1E193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CA00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36BF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0193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231E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729A77BD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7523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796A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85BD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8046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0D7CC464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E455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FF24699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64DB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D00B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0F77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F710" w14:textId="77777777" w:rsidR="00DE5807" w:rsidRPr="00860983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ADE872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75BB29C3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283E2191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DE5807" w14:paraId="234ABB3E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731D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F746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141+400</w:t>
            </w:r>
          </w:p>
          <w:p w14:paraId="06272D2C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A450" w14:textId="77777777" w:rsidR="00DE5807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54CD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Fâlfani - Stolnici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F7BD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0181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5E4C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5870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7775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30ED66F0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F70B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1958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45080F39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D7C5" w14:textId="77777777" w:rsidR="00DE5807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8724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6377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C1F2" w14:textId="77777777" w:rsidR="00DE5807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222D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FA33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7F47" w14:textId="77777777" w:rsidR="00DE5807" w:rsidRPr="00860983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1F549F45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DC1B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C643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B2A3" w14:textId="77777777" w:rsidR="00DE5807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D6D5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37D77C05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AB6C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76645BE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7F5C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D77E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EC45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D155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2A76818C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DE5807" w14:paraId="21B88F76" w14:textId="77777777" w:rsidTr="003F58BA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D184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7851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7A37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7210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39A9A0BC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B882CBB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D301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BBBC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E435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6E9D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6111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0A860A6A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63E1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898D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6DA1C5C1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6DA7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9947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0B23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2F76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6B01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D47C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920F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4F1227B9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4A7D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9046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1D63B8BB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959C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3392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E216731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4280A615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40F4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BBDD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E45B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2D15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570C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6F15F2D7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BF2C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C218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D4A7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04E0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4FCE908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A1B6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99BD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9A3E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E0F1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3BAB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7512D8D9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E5807" w14:paraId="01E9E004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259B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7CC2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E2F6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D1F5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3416EA2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03E1364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DBAA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49D7CF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EBE0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DBBF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1377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9758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066845CE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B327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8D67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75AA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A967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1B69DD0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5D0F80A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4DB1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6E63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7721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D215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1FBC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333431AE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AB24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6838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104D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1970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1BC9B1C2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3B531AD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7749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29A0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AD93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C10F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426E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7DD51DF2" w14:textId="77777777" w:rsidTr="003F58B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B121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45CA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012A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9D99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376BBB4B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F560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5E4882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5487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ACD0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8560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773C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6724891A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D581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BB2A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F322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0DA8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63DC99D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4EDF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9BBF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ED51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0ABA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544B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1EEDC473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8BB3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4964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4271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BCF8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97F60B7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3887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54BB6A09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34DFB0B0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2C7A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044F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292E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CBCA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DE5807" w14:paraId="66A87722" w14:textId="77777777" w:rsidTr="003F58BA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2EDE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D23D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54F7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434C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918A3F5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7156D6AD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A189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D3D3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EAF8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F11A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62EA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56FCDF44" w14:textId="77777777" w:rsidTr="003F58BA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422B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5E42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06BB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1E55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C527A05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F52D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4C0D6D47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23E5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DFA1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22B7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B0A7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DE5807" w14:paraId="32835865" w14:textId="77777777" w:rsidTr="003F58BA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236C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B968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9616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9285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F95F1EC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E372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1857DE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B61D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67E8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DBF0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69EC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862D39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1C8196D0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DE5807" w14:paraId="3F567449" w14:textId="77777777" w:rsidTr="003F58BA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E252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5681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704C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00DB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59AA4F4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04D9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041DB5E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5327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ED3E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1EF0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DEF7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DE5807" w14:paraId="111C62A9" w14:textId="77777777" w:rsidTr="003F58BA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E417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42D0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F429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B77D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5181425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B232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1171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D766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1223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9765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69D7A686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DE5807" w14:paraId="0265ED78" w14:textId="77777777" w:rsidTr="003F58BA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B5A1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98DD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12AD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601F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Milcov, linia 1 </w:t>
            </w:r>
          </w:p>
          <w:p w14:paraId="41CB66F8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0C8A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FFD8CE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4C65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BEAB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8941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4200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663B072C" w14:textId="77777777" w:rsidTr="003F58BA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C4A0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F229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FD09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4311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6E09ECAB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DC941F4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DB6B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359766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03E3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0184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0DEE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294B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1E41B08E" w14:textId="77777777" w:rsidTr="003F58BA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1687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EFF7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2085B60B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84BC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F7BE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3E9E687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5F3D8CDA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6FCB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AE76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DE66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E0B9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E1BD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C4E2E7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DE5807" w14:paraId="41C13860" w14:textId="77777777" w:rsidTr="003F58BA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FC25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F900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3B83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C125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46576E5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E97C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A02005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25F96830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6C1EC364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B7E1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29F3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28D1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B616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3A7F53DE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DE5807" w14:paraId="0761C091" w14:textId="77777777" w:rsidTr="003F58BA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94B7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0228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6B8E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1B2D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65F591A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066C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7053E1E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D96A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B383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9A1C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DED7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DE5807" w14:paraId="42DAD704" w14:textId="77777777" w:rsidTr="003F58BA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21B7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354F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EAA5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98B5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4550648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F0A3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A06B" w14:textId="77777777" w:rsidR="00DE5807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DE72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9062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D8B0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DE5807" w14:paraId="45456F58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90B0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A0C7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E143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A18D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72A92BC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2172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ABE283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9C19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4320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E683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F8CB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4D7FBB5C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5684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CDBC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7F97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729C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27EDB1B3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F080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053B7D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EDD8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6396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75D1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A460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DE5807" w14:paraId="5CF16358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9303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A4B9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239AFD63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90F1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1617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53DC2E18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4255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9B23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428A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8426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5B61" w14:textId="77777777" w:rsidR="00DE5807" w:rsidRPr="006064A3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1336D34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6045F44A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FFC3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98AE" w14:textId="77777777" w:rsidR="00DE5807" w:rsidRPr="006064A3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2A2A37EF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94CE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7988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7AC80FF3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CA4C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B614" w14:textId="77777777" w:rsidR="00DE5807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E964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9026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CE14" w14:textId="77777777" w:rsidR="00DE5807" w:rsidRPr="006064A3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0C0D205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44DEA4A6" w14:textId="77777777" w:rsidTr="003F58BA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98FD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2782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310B7AF9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66A5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86A7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4131B625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7E7D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3B1B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4F67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FF08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9CDE" w14:textId="77777777" w:rsidR="00DE5807" w:rsidRPr="001D28D8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DE5807" w14:paraId="2E755689" w14:textId="77777777" w:rsidTr="003F58BA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5065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EF3B" w14:textId="77777777" w:rsidR="00DE5807" w:rsidRPr="006064A3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A1A4" w14:textId="77777777" w:rsidR="00DE5807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1068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488D3B20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6D221031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1246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CDE59E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9E3D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5AB5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B5B5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C66F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E5807" w14:paraId="6C6C4B5E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80D0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8A80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11ED094C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764F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9C66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4421DDE1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DEFF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C9CF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D6A0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9C74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F060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14:paraId="320D132F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53B5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F24B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C8D1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BBCA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627F1843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A10D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B7939F9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05E3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95D4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C0FA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244B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DE5807" w14:paraId="726443B7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C5EB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AC08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0922525A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F6F4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A139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DB0AC1F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05BE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13C1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A2C3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EFE6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3B52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6A4BA0CA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DE5807" w14:paraId="43F94B12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B79F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1738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8B9E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2928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A7A4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75BA1CAF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7FEB6B2B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4BBB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0931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88D9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C3D3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DE5807" w14:paraId="50FD4CD8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CE13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9542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BD1A" w14:textId="77777777" w:rsidR="00DE5807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43CB" w14:textId="77777777" w:rsidR="00DE5807" w:rsidRDefault="00DE5807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A92D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366FE270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BA46" w14:textId="77777777" w:rsidR="00DE5807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1C98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D527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FC28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DE5807" w14:paraId="5EC0E6FD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CACB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9CCB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09CA" w14:textId="77777777" w:rsidR="00DE5807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4F8B" w14:textId="77777777" w:rsidR="00DE5807" w:rsidRDefault="00DE5807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7D15412" w14:textId="77777777" w:rsidR="00DE5807" w:rsidRDefault="00DE5807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28CE" w14:textId="77777777" w:rsidR="00DE5807" w:rsidRDefault="00DE5807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C9140D4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BE43" w14:textId="77777777" w:rsidR="00DE5807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E17C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4764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65D4" w14:textId="77777777" w:rsidR="00DE5807" w:rsidRDefault="00DE5807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BC26B9" w14:textId="77777777" w:rsidR="00DE5807" w:rsidRDefault="00DE5807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332648BA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DE5807" w14:paraId="0BF8BB94" w14:textId="77777777" w:rsidTr="003F58BA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712F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DE34" w14:textId="77777777" w:rsidR="00DE5807" w:rsidRDefault="00DE5807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71B1" w14:textId="77777777" w:rsidR="00DE5807" w:rsidRPr="000625F2" w:rsidRDefault="00DE5807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766E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D3F3FB6" w14:textId="77777777" w:rsidR="00DE5807" w:rsidRDefault="00DE5807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1CBC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A671643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0FCDEA80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69A9E206" w14:textId="77777777" w:rsidR="00DE5807" w:rsidRDefault="00DE5807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02DB" w14:textId="77777777" w:rsidR="00DE5807" w:rsidRDefault="00DE5807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5D01" w14:textId="77777777" w:rsidR="00DE5807" w:rsidRDefault="00DE5807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DA35" w14:textId="77777777" w:rsidR="00DE5807" w:rsidRPr="000625F2" w:rsidRDefault="00DE5807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245A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9E8FA1" w14:textId="77777777" w:rsidR="00DE5807" w:rsidRDefault="00DE5807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DE5807" w14:paraId="59ECCCDB" w14:textId="77777777" w:rsidTr="003F58BA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D70F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406E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779C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3F44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AF3D1E5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0EE4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F00C5C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7B16DC7E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BB05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825C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F191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21F8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E4D5DA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DE5807" w14:paraId="033A58DA" w14:textId="77777777" w:rsidTr="003F58BA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E464" w14:textId="77777777" w:rsidR="00DE5807" w:rsidRDefault="00DE5807" w:rsidP="00DE580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D3AD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7DB8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EEEF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1C820AA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EB6F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B45A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AEEC" w14:textId="77777777" w:rsidR="00DE5807" w:rsidRDefault="00DE5807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5F7D" w14:textId="77777777" w:rsidR="00DE5807" w:rsidRPr="000625F2" w:rsidRDefault="00DE5807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0A62" w14:textId="77777777" w:rsidR="00DE5807" w:rsidRDefault="00DE5807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06F516C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34881F48" w14:textId="77777777" w:rsidR="00DE5807" w:rsidRDefault="00DE5807" w:rsidP="00F22BF3">
      <w:pPr>
        <w:pStyle w:val="Heading1"/>
        <w:spacing w:line="360" w:lineRule="auto"/>
      </w:pPr>
      <w:r>
        <w:t xml:space="preserve">LINIA 103 </w:t>
      </w:r>
    </w:p>
    <w:p w14:paraId="6524D0BD" w14:textId="77777777" w:rsidR="00DE5807" w:rsidRDefault="00DE5807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E5807" w14:paraId="1793BC1A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DCB8" w14:textId="77777777" w:rsidR="00DE5807" w:rsidRDefault="00DE5807" w:rsidP="00DE580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548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2900EA5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A14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73DD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7384D945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3329" w14:textId="77777777" w:rsidR="00DE5807" w:rsidRPr="009E41C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98EB" w14:textId="77777777" w:rsidR="00DE5807" w:rsidRPr="006307B2" w:rsidRDefault="00DE5807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2DDC" w14:textId="77777777" w:rsidR="00DE5807" w:rsidRPr="009E41C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3D7E" w14:textId="77777777" w:rsidR="00DE5807" w:rsidRPr="006307B2" w:rsidRDefault="00DE580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EC2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9E7FA5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DE5807" w14:paraId="2D579365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FF4C" w14:textId="77777777" w:rsidR="00DE5807" w:rsidRDefault="00DE5807" w:rsidP="00DE580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D5E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1FB0" w14:textId="77777777" w:rsidR="00DE5807" w:rsidRPr="006307B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5B96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494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3E10" w14:textId="77777777" w:rsidR="00DE5807" w:rsidRPr="006307B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95C6" w14:textId="77777777" w:rsidR="00DE5807" w:rsidRPr="009E41C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9BFB" w14:textId="77777777" w:rsidR="00DE5807" w:rsidRPr="006307B2" w:rsidRDefault="00DE580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B7D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395E4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E3483F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DE5807" w14:paraId="00FF5F14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62DC" w14:textId="77777777" w:rsidR="00DE5807" w:rsidRDefault="00DE5807" w:rsidP="00DE580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4B3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61A3" w14:textId="77777777" w:rsidR="00DE5807" w:rsidRPr="006307B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9B6F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1227B67C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7FA0" w14:textId="77777777" w:rsidR="00DE5807" w:rsidRPr="009E41C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E906" w14:textId="77777777" w:rsidR="00DE5807" w:rsidRPr="006307B2" w:rsidRDefault="00DE5807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8B75" w14:textId="77777777" w:rsidR="00DE5807" w:rsidRPr="009E41C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E025" w14:textId="77777777" w:rsidR="00DE5807" w:rsidRPr="006307B2" w:rsidRDefault="00DE580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C0B6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3AD4B8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E5807" w14:paraId="6021780F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39A3" w14:textId="77777777" w:rsidR="00DE5807" w:rsidRDefault="00DE5807" w:rsidP="00DE580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04F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92D4" w14:textId="77777777" w:rsidR="00DE5807" w:rsidRPr="006307B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CF37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6917" w14:textId="77777777" w:rsidR="00DE5807" w:rsidRPr="009E41C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77CA" w14:textId="77777777" w:rsidR="00DE5807" w:rsidRPr="006307B2" w:rsidRDefault="00DE5807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5175" w14:textId="77777777" w:rsidR="00DE5807" w:rsidRPr="009E41C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BD82" w14:textId="77777777" w:rsidR="00DE5807" w:rsidRPr="006307B2" w:rsidRDefault="00DE580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136B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B2DEFD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E5807" w14:paraId="4B0EB224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C3B8" w14:textId="77777777" w:rsidR="00DE5807" w:rsidRDefault="00DE5807" w:rsidP="00DE580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55B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2313" w14:textId="77777777" w:rsidR="00DE5807" w:rsidRPr="006307B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93EE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C70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A43793C" w14:textId="77777777" w:rsidR="00DE5807" w:rsidRDefault="00DE5807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098EF241" w14:textId="77777777" w:rsidR="00DE5807" w:rsidRDefault="00DE5807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BF05A0A" w14:textId="77777777" w:rsidR="00DE5807" w:rsidRDefault="00DE5807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EBB14D6" w14:textId="77777777" w:rsidR="00DE5807" w:rsidRPr="009E41CA" w:rsidRDefault="00DE5807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4276" w14:textId="77777777" w:rsidR="00DE5807" w:rsidRDefault="00DE5807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9837" w14:textId="77777777" w:rsidR="00DE5807" w:rsidRPr="009E41C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2650" w14:textId="77777777" w:rsidR="00DE5807" w:rsidRPr="006307B2" w:rsidRDefault="00DE580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849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1F1B5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684A7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1BFCC498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DE5807" w14:paraId="183A45AD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EE64" w14:textId="77777777" w:rsidR="00DE5807" w:rsidRDefault="00DE5807" w:rsidP="00DE580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279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1E68" w14:textId="77777777" w:rsidR="00DE5807" w:rsidRPr="006307B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3EFE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139A6D7E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3EBC" w14:textId="77777777" w:rsidR="00DE5807" w:rsidRPr="009E41C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8278" w14:textId="77777777" w:rsidR="00DE5807" w:rsidRPr="006307B2" w:rsidRDefault="00DE5807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1D12" w14:textId="77777777" w:rsidR="00DE5807" w:rsidRPr="009E41C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0F76" w14:textId="77777777" w:rsidR="00DE5807" w:rsidRPr="006307B2" w:rsidRDefault="00DE580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E621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21A0DE5B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AE7B" w14:textId="77777777" w:rsidR="00DE5807" w:rsidRDefault="00DE5807" w:rsidP="00DE580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53B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5632" w14:textId="77777777" w:rsidR="00DE5807" w:rsidRPr="006307B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A283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73FC806F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247A" w14:textId="77777777" w:rsidR="00DE5807" w:rsidRPr="009E41C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56FC236D" w14:textId="77777777" w:rsidR="00DE5807" w:rsidRPr="009E41C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F4E6" w14:textId="77777777" w:rsidR="00DE5807" w:rsidRPr="006307B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EF66" w14:textId="77777777" w:rsidR="00DE5807" w:rsidRPr="009E41C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FFB5" w14:textId="77777777" w:rsidR="00DE5807" w:rsidRPr="006307B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B2EC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E5807" w14:paraId="3F0B2EB4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FBA3" w14:textId="77777777" w:rsidR="00DE5807" w:rsidRDefault="00DE5807" w:rsidP="00DE580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66F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02C0" w14:textId="77777777" w:rsidR="00DE5807" w:rsidRPr="006307B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6FD7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20B1811F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3909" w14:textId="77777777" w:rsidR="00DE5807" w:rsidRPr="009E41C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7A9FDFA3" w14:textId="77777777" w:rsidR="00DE5807" w:rsidRPr="009E41C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7A75" w14:textId="77777777" w:rsidR="00DE5807" w:rsidRPr="006307B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B94A" w14:textId="77777777" w:rsidR="00DE5807" w:rsidRPr="009E41C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1D1B" w14:textId="77777777" w:rsidR="00DE5807" w:rsidRPr="006307B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6AC0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E5807" w14:paraId="0429A2F9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78E6" w14:textId="77777777" w:rsidR="00DE5807" w:rsidRDefault="00DE5807" w:rsidP="00DE580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CA4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AF09" w14:textId="77777777" w:rsidR="00DE5807" w:rsidRPr="006307B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B5A0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8E4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381CC4EA" w14:textId="77777777" w:rsidR="00DE5807" w:rsidRPr="009E41C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0D8A" w14:textId="77777777" w:rsidR="00DE5807" w:rsidRPr="006307B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3A61" w14:textId="77777777" w:rsidR="00DE5807" w:rsidRPr="009E41C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6D83" w14:textId="77777777" w:rsidR="00DE5807" w:rsidRPr="006307B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FEF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FF76A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76808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1C2CF7C3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DE5807" w14:paraId="67060516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E799" w14:textId="77777777" w:rsidR="00DE5807" w:rsidRDefault="00DE5807" w:rsidP="00DE580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BAD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39+000</w:t>
            </w:r>
          </w:p>
          <w:p w14:paraId="6A2D9C6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B36C" w14:textId="77777777" w:rsidR="00DE5807" w:rsidRPr="006307B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2E6C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Mihai Bravu – Ax St. Băneasa Giurgiu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A634" w14:textId="77777777" w:rsidR="00DE5807" w:rsidRPr="009E41C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B883" w14:textId="77777777" w:rsidR="00DE5807" w:rsidRPr="006307B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4619" w14:textId="77777777" w:rsidR="00DE5807" w:rsidRPr="009E41C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E2A9" w14:textId="77777777" w:rsidR="00DE5807" w:rsidRPr="006307B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1BFF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FFB9795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1C25" w14:textId="77777777" w:rsidR="00DE5807" w:rsidRDefault="00DE5807" w:rsidP="00DE580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9AA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3F5B98A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7AD0" w14:textId="77777777" w:rsidR="00DE5807" w:rsidRPr="006307B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5B3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64B8757E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503F" w14:textId="77777777" w:rsidR="00DE5807" w:rsidRPr="009E41C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42D3" w14:textId="77777777" w:rsidR="00DE5807" w:rsidRPr="006307B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6C7E" w14:textId="77777777" w:rsidR="00DE5807" w:rsidRPr="009E41C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27CB" w14:textId="77777777" w:rsidR="00DE5807" w:rsidRPr="006307B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60B4" w14:textId="77777777" w:rsidR="00DE5807" w:rsidRPr="009E41C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1F2FFD4" w14:textId="77777777" w:rsidR="00DE5807" w:rsidRPr="007C0989" w:rsidRDefault="00DE5807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7F53B0F" w14:textId="77777777" w:rsidR="00DE5807" w:rsidRDefault="00DE5807" w:rsidP="00E15E78">
      <w:pPr>
        <w:pStyle w:val="Heading1"/>
        <w:spacing w:line="360" w:lineRule="auto"/>
      </w:pPr>
      <w:r>
        <w:t>LINIA 105</w:t>
      </w:r>
    </w:p>
    <w:p w14:paraId="75E7860A" w14:textId="77777777" w:rsidR="00DE5807" w:rsidRDefault="00DE5807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DE5807" w14:paraId="2267A731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146F" w14:textId="77777777" w:rsidR="00DE5807" w:rsidRDefault="00DE5807" w:rsidP="00DE580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C84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70394EF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1C0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A26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2831D2B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57A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4D3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B1E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43FD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FC8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CB9D8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DE5807" w14:paraId="3A4955F3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BBBE" w14:textId="77777777" w:rsidR="00DE5807" w:rsidRDefault="00DE5807" w:rsidP="00DE580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6A0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6F7047B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01A9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83A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57BEFCD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FB9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3CEE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453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FEC9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3A8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78971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DE5807" w14:paraId="67A25C73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2A37" w14:textId="77777777" w:rsidR="00DE5807" w:rsidRDefault="00DE5807" w:rsidP="00DE580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38C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F7FE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B2F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E34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C51F7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4155F28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1946D38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C6B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6C0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E577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E49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28F34F21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9672" w14:textId="77777777" w:rsidR="00DE5807" w:rsidRDefault="00DE5807" w:rsidP="00DE580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781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F58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4C0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936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27640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06348F6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96DFA6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D35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00C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96CF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50F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465C9E7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6355" w14:textId="77777777" w:rsidR="00DE5807" w:rsidRDefault="00DE5807" w:rsidP="00DE580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6C2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D77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5B5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700D655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249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3257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F9E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61D8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4FE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E5807" w14:paraId="6BDC3F7D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9375" w14:textId="77777777" w:rsidR="00DE5807" w:rsidRDefault="00DE5807" w:rsidP="00DE580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E91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CFE1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DC7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61992A2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1C3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6EEAA32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B63C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015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ABB6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47C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6D925B25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8B34" w14:textId="77777777" w:rsidR="00DE5807" w:rsidRDefault="00DE5807" w:rsidP="00DE580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403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DD8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B81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28925D1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21A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035DD52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CA7A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829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8D49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E65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81DBBE7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80DF" w14:textId="77777777" w:rsidR="00DE5807" w:rsidRDefault="00DE5807" w:rsidP="00DE580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AA2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5EE7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CCF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5044DBB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1B2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64B2AA0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7AD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D7E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9E4B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9A3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DEB45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B9E89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DE5807" w14:paraId="242C0287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8A46" w14:textId="77777777" w:rsidR="00DE5807" w:rsidRDefault="00DE5807" w:rsidP="00DE580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74E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653D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B76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6079563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47A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6884BD4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6706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3D8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308B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2FC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8A5CC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163CE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DE5807" w14:paraId="59CA0C2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B1E2" w14:textId="77777777" w:rsidR="00DE5807" w:rsidRDefault="00DE5807" w:rsidP="00DE580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17D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C2A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978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780D8F6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4F7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204B609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5A94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96B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BD40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F58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7EAB3A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4593" w14:textId="77777777" w:rsidR="00DE5807" w:rsidRDefault="00DE5807" w:rsidP="00DE580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EE5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8CE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033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17A91C5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25F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0B932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587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E5D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02E9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844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9082C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F541D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DE5807" w14:paraId="0DF4FCF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3D58" w14:textId="77777777" w:rsidR="00DE5807" w:rsidRDefault="00DE5807" w:rsidP="00DE580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3D9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EE3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D4A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15BA0EE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17B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79290F0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94E8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55D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A624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A42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0F0462A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EA7F" w14:textId="77777777" w:rsidR="00DE5807" w:rsidRDefault="00DE5807" w:rsidP="00DE580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B30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B3F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038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42BA6B1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04AAA7D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F18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4046C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F022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EAB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632D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7B4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44588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E5807" w14:paraId="38CBBC7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319A" w14:textId="77777777" w:rsidR="00DE5807" w:rsidRDefault="00DE5807" w:rsidP="00DE580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BCB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3F5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5AD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12890ECD" w14:textId="77777777" w:rsidR="00DE5807" w:rsidRPr="00CA6A06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8B6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1C3548A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19E4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16E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2B95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A52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21E7097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EFA6" w14:textId="77777777" w:rsidR="00DE5807" w:rsidRDefault="00DE5807" w:rsidP="00DE580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A0C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B44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EF26" w14:textId="77777777" w:rsidR="00DE5807" w:rsidRDefault="00DE5807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38AA645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27C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E7B1D1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CC4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C65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068B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B24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1578A20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FDBC" w14:textId="77777777" w:rsidR="00DE5807" w:rsidRDefault="00DE5807" w:rsidP="00DE580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F78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D4E6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7A42" w14:textId="77777777" w:rsidR="00DE5807" w:rsidRDefault="00DE5807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3AA315BC" w14:textId="77777777" w:rsidR="00DE5807" w:rsidRDefault="00DE5807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AC6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C32F25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98792B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/ 16 și </w:t>
            </w:r>
          </w:p>
          <w:p w14:paraId="2113C57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E8BBB1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AFD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557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F8E5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3F4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ED276B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679F" w14:textId="77777777" w:rsidR="00DE5807" w:rsidRDefault="00DE5807" w:rsidP="00DE580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209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2FC7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D21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599A8C4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5EE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7E16CA9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4B65DFD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FED0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39A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3EBD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C3A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78EC8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17EC5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DE5807" w14:paraId="356CC13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F084" w14:textId="77777777" w:rsidR="00DE5807" w:rsidRDefault="00DE5807" w:rsidP="00DE580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C2B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6469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003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423FF3C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294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B9B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960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4284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8FB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23F22193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25DE" w14:textId="77777777" w:rsidR="00DE5807" w:rsidRDefault="00DE5807" w:rsidP="00DE5807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6DE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BA0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302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190515F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AD3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220C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04F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6DEC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D4E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AFED4F4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5D83A03C" w14:textId="77777777" w:rsidR="00DE5807" w:rsidRDefault="00DE5807" w:rsidP="00E15E78">
      <w:pPr>
        <w:pStyle w:val="Heading1"/>
        <w:spacing w:line="360" w:lineRule="auto"/>
      </w:pPr>
      <w:r>
        <w:lastRenderedPageBreak/>
        <w:t>LINIA 105 A</w:t>
      </w:r>
    </w:p>
    <w:p w14:paraId="1DA709B2" w14:textId="77777777" w:rsidR="00DE5807" w:rsidRDefault="00DE5807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DE5807" w14:paraId="4B6F545F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BAB8" w14:textId="77777777" w:rsidR="00DE5807" w:rsidRDefault="00DE5807" w:rsidP="00DE5807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028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617EAA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CFB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E75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8C6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953E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5F3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85D7" w14:textId="77777777" w:rsidR="00DE5807" w:rsidRPr="004A289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602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09049901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5937E2F2" w14:textId="77777777" w:rsidR="00DE5807" w:rsidRDefault="00DE5807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14:paraId="500A3308" w14:textId="77777777" w:rsidR="00DE5807" w:rsidRDefault="00DE5807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DE5807" w14:paraId="08F11878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A0EF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C14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5D99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7A1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0CC9B77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6A4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65EC114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F6E9" w14:textId="77777777" w:rsidR="00DE5807" w:rsidRPr="00C83AE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16D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34C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0F4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20F3228F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5DA1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BF8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4967A5C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D57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91C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188E145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75B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EAF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EF2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74D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451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64C8B31A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8431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2723" w14:textId="77777777" w:rsidR="00DE5807" w:rsidRDefault="00DE5807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7+700</w:t>
            </w:r>
          </w:p>
          <w:p w14:paraId="6B1F53A9" w14:textId="77777777" w:rsidR="00DE5807" w:rsidRDefault="00DE5807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7474" w14:textId="77777777" w:rsidR="00DE5807" w:rsidRDefault="00DE5807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5BEF" w14:textId="77777777" w:rsidR="00DE5807" w:rsidRDefault="00DE5807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75B4B8D6" w14:textId="77777777" w:rsidR="00DE5807" w:rsidRDefault="00DE5807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E1DA" w14:textId="77777777" w:rsidR="00DE5807" w:rsidRDefault="00DE5807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48A1" w14:textId="77777777" w:rsidR="00DE5807" w:rsidRDefault="00DE5807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1990" w14:textId="77777777" w:rsidR="00DE5807" w:rsidRDefault="00DE5807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0F307152" w14:textId="77777777" w:rsidR="00DE5807" w:rsidRDefault="00DE5807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1F9E" w14:textId="77777777" w:rsidR="00DE5807" w:rsidRDefault="00DE5807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DF85" w14:textId="77777777" w:rsidR="00DE5807" w:rsidRDefault="00DE5807" w:rsidP="005A6DD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77591D7D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D8B9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D06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E24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4BE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8D9FC5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6A0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899E" w14:textId="77777777" w:rsidR="00DE5807" w:rsidRPr="00C83AE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69E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798DDE9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3E7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712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312B697A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3E52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97A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45B2763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5386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231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E90A99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819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23C6" w14:textId="77777777" w:rsidR="00DE5807" w:rsidRPr="00C83AE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12F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2B6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F3F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48992357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29C9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F44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8BE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D7E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B201D8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7EB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1EEE9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4ACD" w14:textId="77777777" w:rsidR="00DE5807" w:rsidRPr="00C83AE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8CB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0892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C80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70EF04EF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9640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E05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6E0FD08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C48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070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B264F9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4EB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C487" w14:textId="77777777" w:rsidR="00DE5807" w:rsidRPr="00C83AE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3BE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8E2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113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3DC73C60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325F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2F9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AB56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DE0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4069FF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9B8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1549" w14:textId="77777777" w:rsidR="00DE5807" w:rsidRPr="00C83AE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4E6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5B63EC0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1A5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462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49D951A4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074B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889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A3A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6B5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CF1111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733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354F2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87E0" w14:textId="77777777" w:rsidR="00DE5807" w:rsidRPr="00C83AE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995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10F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F7D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C340498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EC8D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AD3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3BEB236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E8C2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445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52CAFD6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F21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9492" w14:textId="77777777" w:rsidR="00DE5807" w:rsidRPr="00C83AE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A4C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CDF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953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05ADD6C4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1C1A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E5F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0A61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CFF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45BE9DA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201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4D87" w14:textId="77777777" w:rsidR="00DE5807" w:rsidRPr="00C83AE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03D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38F53A1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DFF9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15D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578CA1AE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C1D7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4E7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1298F52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36D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1BB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440D2E9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2AA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3EE7" w14:textId="77777777" w:rsidR="00DE5807" w:rsidRPr="00C83AE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15E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6382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34F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3E4B4665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6CE6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817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21EE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5DA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11EBF63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078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8954" w14:textId="77777777" w:rsidR="00DE5807" w:rsidRPr="00C83AE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39B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2D196E3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9DF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8A2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1836152D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56D2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B71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4787D06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2AEE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BDAF" w14:textId="77777777" w:rsidR="00DE5807" w:rsidRDefault="00DE5807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6B53B884" w14:textId="77777777" w:rsidR="00DE5807" w:rsidRDefault="00DE5807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86E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3BF0" w14:textId="77777777" w:rsidR="00DE5807" w:rsidRPr="00C83AE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2ED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DBD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447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3CD4E596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27CD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D61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ED1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EA5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DD8D4E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8E7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FFE791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353E" w14:textId="77777777" w:rsidR="00DE5807" w:rsidRPr="00C83AE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3E9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5552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F26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F3E5B10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88DA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F97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6E79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F7C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305F1E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E58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FAC51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7F17" w14:textId="77777777" w:rsidR="00DE5807" w:rsidRPr="00C83AE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3B4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9C76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1EE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F709B56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31CD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802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5917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9EC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46DD0F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CAA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DC86B1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1AB6" w14:textId="77777777" w:rsidR="00DE5807" w:rsidRPr="00C83AE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8B4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613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36F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6483912D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2AE1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BE4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4B2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772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27103E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A9B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20F4BA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FD6A5C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A826" w14:textId="77777777" w:rsidR="00DE5807" w:rsidRPr="00C83AE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802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943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BED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9C2C1EC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5F57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46F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AB6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6C4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F1DB6A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78C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3127BFE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4860" w14:textId="77777777" w:rsidR="00DE5807" w:rsidRPr="00C83AE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78F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AF3D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6A0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DE5807" w14:paraId="68C19DA6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5A3C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635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25F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96B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00C2C2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5C4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B6C679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C421" w14:textId="77777777" w:rsidR="00DE5807" w:rsidRPr="00C83AE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E95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E07D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D74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E1C81F4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E7DB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B4B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C459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76C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78F9D9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444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5242C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6E22" w14:textId="77777777" w:rsidR="00DE5807" w:rsidRPr="00C83AE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D28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B6D9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7DF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8FB0AEB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7410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5E8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5822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F56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15F0581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A5F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3E14F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690D" w14:textId="77777777" w:rsidR="00DE5807" w:rsidRPr="00C83AE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F45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4E3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D4E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DD9766E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95EA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02D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6506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6C8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535C263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295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8C89" w14:textId="77777777" w:rsidR="00DE5807" w:rsidRPr="00C83AE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1CA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943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187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0DC750F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34B2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8F9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88A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E8C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5DFE006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F8D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F02BA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F197" w14:textId="77777777" w:rsidR="00DE5807" w:rsidRPr="00C83AE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24D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3707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E91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1696E532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77A2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574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CE9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D05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4ECBB1F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287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7855" w14:textId="77777777" w:rsidR="00DE5807" w:rsidRPr="00C83AE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2EB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1A8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135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098D5F80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7AEB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555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1836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CA9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05BB460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CE6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6C82" w14:textId="77777777" w:rsidR="00DE5807" w:rsidRPr="00C83AE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937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06B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3CB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29BD487E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6055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648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6125C1F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17FE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0BC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02403E2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D6B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5E4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317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949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3FD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3EB96A4E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E064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354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62D9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DCF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7BF0200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BC6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2F8C0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2077" w14:textId="77777777" w:rsidR="00DE5807" w:rsidRPr="00C83AE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32B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A81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915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2BED4FDF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190F" w14:textId="77777777" w:rsidR="00DE5807" w:rsidRDefault="00DE5807" w:rsidP="00DE580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55C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7A67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835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6EA50DE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3A9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E35B" w14:textId="77777777" w:rsidR="00DE5807" w:rsidRPr="00C83AE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FE9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9DE2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C09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A1DE5A5" w14:textId="77777777" w:rsidR="00DE5807" w:rsidRDefault="00DE5807">
      <w:pPr>
        <w:rPr>
          <w:sz w:val="20"/>
          <w:lang w:val="ro-RO"/>
        </w:rPr>
      </w:pPr>
    </w:p>
    <w:p w14:paraId="55E2A454" w14:textId="77777777" w:rsidR="00DE5807" w:rsidRDefault="00DE5807" w:rsidP="000507C8">
      <w:pPr>
        <w:pStyle w:val="Heading1"/>
        <w:spacing w:line="360" w:lineRule="auto"/>
      </w:pPr>
      <w:r>
        <w:t>LINIA 107 A</w:t>
      </w:r>
    </w:p>
    <w:p w14:paraId="72C7124A" w14:textId="77777777" w:rsidR="00DE5807" w:rsidRDefault="00DE5807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DE5807" w14:paraId="683DF06F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90AD" w14:textId="77777777" w:rsidR="00DE5807" w:rsidRDefault="00DE5807" w:rsidP="00DE580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16FD" w14:textId="77777777" w:rsidR="00DE5807" w:rsidRDefault="00DE5807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AF17" w14:textId="77777777" w:rsidR="00DE5807" w:rsidRPr="004659BE" w:rsidRDefault="00DE5807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F49F" w14:textId="77777777" w:rsidR="00DE5807" w:rsidRDefault="00DE5807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71F46DD9" w14:textId="77777777" w:rsidR="00DE5807" w:rsidRDefault="00DE5807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01DC" w14:textId="77777777" w:rsidR="00DE5807" w:rsidRDefault="00DE5807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7F41A4" w14:textId="77777777" w:rsidR="00DE5807" w:rsidRDefault="00DE5807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1FEC" w14:textId="77777777" w:rsidR="00DE5807" w:rsidRPr="004659BE" w:rsidRDefault="00DE5807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7794" w14:textId="77777777" w:rsidR="00DE5807" w:rsidRDefault="00DE5807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303E" w14:textId="77777777" w:rsidR="00DE5807" w:rsidRPr="004659BE" w:rsidRDefault="00DE5807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C5AB" w14:textId="77777777" w:rsidR="00DE5807" w:rsidRDefault="00DE5807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B3DBED2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5ED8DAD0" w14:textId="77777777" w:rsidR="00DE5807" w:rsidRDefault="00DE5807" w:rsidP="00410133">
      <w:pPr>
        <w:pStyle w:val="Heading1"/>
        <w:spacing w:line="360" w:lineRule="auto"/>
      </w:pPr>
      <w:r>
        <w:t>LINIA 108</w:t>
      </w:r>
    </w:p>
    <w:p w14:paraId="404F481C" w14:textId="77777777" w:rsidR="00DE5807" w:rsidRDefault="00DE5807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E5807" w:rsidRPr="0058349B" w14:paraId="134F082C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3F40" w14:textId="77777777" w:rsidR="00DE5807" w:rsidRDefault="00DE5807" w:rsidP="00DE580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555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A5D4" w14:textId="77777777" w:rsidR="00DE5807" w:rsidRPr="000625F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961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3782B7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83B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7B023B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2B56B11E" w14:textId="77777777" w:rsidR="00DE5807" w:rsidRPr="0016498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A7FC" w14:textId="77777777" w:rsidR="00DE5807" w:rsidRPr="000625F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517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9FFD" w14:textId="77777777" w:rsidR="00DE5807" w:rsidRPr="000625F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866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68E612" w14:textId="77777777" w:rsidR="00DE5807" w:rsidRPr="0058349B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DE5807" w14:paraId="655F3C5D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4C56" w14:textId="77777777" w:rsidR="00DE5807" w:rsidRDefault="00DE5807" w:rsidP="00DE580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5C9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6639" w14:textId="77777777" w:rsidR="00DE5807" w:rsidRPr="000625F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703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AD31A8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062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2302D8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4ED2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848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6918" w14:textId="77777777" w:rsidR="00DE5807" w:rsidRPr="000625F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71B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C07BE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DE5807" w14:paraId="5A64EA69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B300" w14:textId="77777777" w:rsidR="00DE5807" w:rsidRDefault="00DE5807" w:rsidP="00DE580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BA1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4CA4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F73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3D69EF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B9D6D7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E16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EE09D6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BECC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89A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100F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C5F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2950AA7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16A8878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E5807" w:rsidRPr="00F80ACE" w14:paraId="1A9BA951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B534" w14:textId="77777777" w:rsidR="00DE5807" w:rsidRDefault="00DE5807" w:rsidP="00DE580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7DC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05133F19" w14:textId="77777777" w:rsidR="00DE5807" w:rsidRPr="001571B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429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E15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1204A6D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5C1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D916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0F0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AC35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4D8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300A6A45" w14:textId="77777777" w:rsidR="00DE5807" w:rsidRPr="00F80ACE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74C914A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5081" w14:textId="77777777" w:rsidR="00DE5807" w:rsidRDefault="00DE5807" w:rsidP="00DE580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5B0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2E0CE02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06D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81C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0E8BED2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FC4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2236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331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6336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BE4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1EDF4AF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67DCA511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CBBA" w14:textId="77777777" w:rsidR="00DE5807" w:rsidRDefault="00DE5807" w:rsidP="00DE580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848C" w14:textId="77777777" w:rsidR="00DE5807" w:rsidRPr="00346ED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D0D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9E9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FC95E8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B3B253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E10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0DCB38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DDFE29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010381B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7E93E87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0B49E80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F4A5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211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CC84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AC0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E5807" w14:paraId="2D411054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682D" w14:textId="77777777" w:rsidR="00DE5807" w:rsidRDefault="00DE5807" w:rsidP="00DE580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488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8BFA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CD1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0C39C7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B564D4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AB0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B03C4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2D62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EE6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C607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F31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47D50F14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1EF0" w14:textId="77777777" w:rsidR="00DE5807" w:rsidRDefault="00DE5807" w:rsidP="00DE580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AE6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C816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DAF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DF23F6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CD0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C025C1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B00F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FC0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6472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435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A8D48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7DEEA8F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DE5807" w14:paraId="2E240E6E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5C23" w14:textId="77777777" w:rsidR="00DE5807" w:rsidRDefault="00DE5807" w:rsidP="00DE580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9DC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C1AD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DB8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53556B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2C0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742E7D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B80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D25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4AF8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CD3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EF3E2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0231089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DE5807" w14:paraId="65FCB34F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6FED" w14:textId="77777777" w:rsidR="00DE5807" w:rsidRDefault="00DE5807" w:rsidP="00DE580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990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C21E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B63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FA83F9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749CF3F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444983F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283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E69E09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5ED9C35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D8AF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9EB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D1D0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FCE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00990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DE5807" w:rsidRPr="00884DD1" w14:paraId="67C3EBDF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CCE5" w14:textId="77777777" w:rsidR="00DE5807" w:rsidRDefault="00DE5807" w:rsidP="00DE580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35F2" w14:textId="77777777" w:rsidR="00DE5807" w:rsidRPr="00E804A9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76AE6D1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EB16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709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7CA193F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6AA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A517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2DD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3358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B78C" w14:textId="77777777" w:rsidR="00DE5807" w:rsidRPr="00E804A9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83E4402" w14:textId="77777777" w:rsidR="00DE5807" w:rsidRPr="00884DD1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:rsidRPr="00054DFC" w14:paraId="3E653146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C079" w14:textId="77777777" w:rsidR="00DE5807" w:rsidRDefault="00DE5807" w:rsidP="00DE580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C277" w14:textId="77777777" w:rsidR="00DE5807" w:rsidRPr="00DD4D10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4B21274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6C50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28A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1897941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E38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ECE9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6A74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E3CE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1D77" w14:textId="77777777" w:rsidR="00DE5807" w:rsidRPr="00DD4D10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2A350F2" w14:textId="77777777" w:rsidR="00DE5807" w:rsidRPr="00054DFC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:rsidRPr="00054DFC" w14:paraId="3F5274D6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30B5" w14:textId="77777777" w:rsidR="00DE5807" w:rsidRDefault="00DE5807" w:rsidP="00DE580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674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129+917</w:t>
            </w:r>
          </w:p>
          <w:p w14:paraId="76FBA1E6" w14:textId="77777777" w:rsidR="00DE5807" w:rsidRPr="00DD4D10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DA9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556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Stâlpeni -</w:t>
            </w:r>
          </w:p>
          <w:p w14:paraId="22FB571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106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33B5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7D0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1F19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E17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DE5807" w:rsidRPr="00054DFC" w14:paraId="69722D3B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1114" w14:textId="77777777" w:rsidR="00DE5807" w:rsidRDefault="00DE5807" w:rsidP="00DE580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163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131+000</w:t>
            </w:r>
          </w:p>
          <w:p w14:paraId="63EE0FAC" w14:textId="77777777" w:rsidR="00DE5807" w:rsidRPr="00DD4D10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359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CDB9" w14:textId="77777777" w:rsidR="00DE5807" w:rsidRDefault="00DE5807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10840814" w14:textId="77777777" w:rsidR="00DE5807" w:rsidRDefault="00DE5807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A0E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F218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3D1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61F1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121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:rsidRPr="00884DD1" w14:paraId="01B7F360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1177" w14:textId="77777777" w:rsidR="00DE5807" w:rsidRDefault="00DE5807" w:rsidP="00DE580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E4AF" w14:textId="77777777" w:rsidR="00DE5807" w:rsidRPr="00535AB9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72C2015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3270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9F4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3A43F6D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F7E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77C5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770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967F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5449" w14:textId="77777777" w:rsidR="00DE5807" w:rsidRPr="00535AB9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A595FAA" w14:textId="77777777" w:rsidR="00DE5807" w:rsidRPr="00884DD1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2275670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4B99" w14:textId="77777777" w:rsidR="00DE5807" w:rsidRDefault="00DE5807" w:rsidP="00DE580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D604" w14:textId="77777777" w:rsidR="00DE5807" w:rsidRPr="00535AB9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597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3AA9" w14:textId="77777777" w:rsidR="00DE5807" w:rsidRDefault="00DE580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753253E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6CA0ED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88C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93197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FE9E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D94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3A03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532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E5807" w14:paraId="4294794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DAE8" w14:textId="77777777" w:rsidR="00DE5807" w:rsidRDefault="00DE5807" w:rsidP="00DE580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D66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7C12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9707" w14:textId="77777777" w:rsidR="00DE5807" w:rsidRDefault="00DE580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60BDD53C" w14:textId="77777777" w:rsidR="00DE5807" w:rsidRDefault="00DE580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6DAA5C00" w14:textId="77777777" w:rsidR="00DE5807" w:rsidRDefault="00DE580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59D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BB986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4E3B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0AB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1427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F7C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3515600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1BF8" w14:textId="77777777" w:rsidR="00DE5807" w:rsidRDefault="00DE5807" w:rsidP="00DE580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DE3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F8F7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130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558B60E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F10B589" w14:textId="77777777" w:rsidR="00DE5807" w:rsidRDefault="00DE580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372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7D28E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3B66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A04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B709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95A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2C240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576E148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DE5807" w14:paraId="298E8770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7545" w14:textId="77777777" w:rsidR="00DE5807" w:rsidRDefault="00DE5807" w:rsidP="00DE5807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816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16A0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E4C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015441F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1872955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F05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884F7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905F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8E4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7771" w14:textId="77777777" w:rsidR="00DE5807" w:rsidRPr="00D16CE1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D34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BEE92DA" w14:textId="77777777" w:rsidR="00DE5807" w:rsidRPr="00FE25BC" w:rsidRDefault="00DE5807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4003B089" w14:textId="77777777" w:rsidR="00DE5807" w:rsidRDefault="00DE5807" w:rsidP="00815695">
      <w:pPr>
        <w:pStyle w:val="Heading1"/>
        <w:spacing w:line="360" w:lineRule="auto"/>
      </w:pPr>
      <w:r>
        <w:t>LINIA 109</w:t>
      </w:r>
    </w:p>
    <w:p w14:paraId="689841A6" w14:textId="77777777" w:rsidR="00DE5807" w:rsidRDefault="00DE5807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DE5807" w14:paraId="4D88FCB7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5AE4" w14:textId="77777777" w:rsidR="00DE5807" w:rsidRDefault="00DE5807" w:rsidP="00DE58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B1A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F875" w14:textId="77777777" w:rsidR="00DE5807" w:rsidRPr="001B30CD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817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6540675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DFA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96027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EE7D" w14:textId="77777777" w:rsidR="00DE5807" w:rsidRPr="001B30CD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FCC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A0E2" w14:textId="77777777" w:rsidR="00DE5807" w:rsidRPr="001B30CD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CD3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0E660DE7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DFBC" w14:textId="77777777" w:rsidR="00DE5807" w:rsidRDefault="00DE5807" w:rsidP="00DE58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EE4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43AF" w14:textId="77777777" w:rsidR="00DE5807" w:rsidRPr="001B30CD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7B7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6F1898B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AB2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018DF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853D" w14:textId="77777777" w:rsidR="00DE5807" w:rsidRPr="001B30CD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51B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0004" w14:textId="77777777" w:rsidR="00DE5807" w:rsidRPr="001B30CD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77F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2F99A1E4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16FA" w14:textId="77777777" w:rsidR="00DE5807" w:rsidRDefault="00DE5807" w:rsidP="00DE580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80A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C4F4" w14:textId="77777777" w:rsidR="00DE5807" w:rsidRPr="001B30CD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B96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04F597E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493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E4CD" w14:textId="77777777" w:rsidR="00DE5807" w:rsidRPr="001B30CD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339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D449" w14:textId="77777777" w:rsidR="00DE5807" w:rsidRPr="001B30CD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E9B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3E47934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4BF27CA5" w14:textId="77777777" w:rsidR="00DE5807" w:rsidRDefault="00DE5807" w:rsidP="00DB78D2">
      <w:pPr>
        <w:pStyle w:val="Heading1"/>
        <w:spacing w:line="360" w:lineRule="auto"/>
      </w:pPr>
      <w:r>
        <w:t>LINIA 112</w:t>
      </w:r>
    </w:p>
    <w:p w14:paraId="30A4B42A" w14:textId="77777777" w:rsidR="00DE5807" w:rsidRDefault="00DE5807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DE5807" w14:paraId="0F2200F1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6A27" w14:textId="77777777" w:rsidR="00DE5807" w:rsidRDefault="00DE5807" w:rsidP="00DE580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2B2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D1A8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0D5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9B1D7C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2CA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FAE25C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16EC7A6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3204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807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69B5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2BD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03C7480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DE5807" w14:paraId="1ACC3683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E855" w14:textId="77777777" w:rsidR="00DE5807" w:rsidRDefault="00DE5807" w:rsidP="00DE580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C2F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7A5E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37C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B886A2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E46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91F7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8F1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4D06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D4D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DE5807" w14:paraId="63CED537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F83D" w14:textId="77777777" w:rsidR="00DE5807" w:rsidRDefault="00DE5807" w:rsidP="00DE580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FBE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7CAE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E0E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EA3A30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804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8F05F9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F8A4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A9E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0CB6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7D6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DE5807" w14:paraId="58135FDE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9D2A" w14:textId="77777777" w:rsidR="00DE5807" w:rsidRDefault="00DE5807" w:rsidP="00DE580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033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10BB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9A0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C01761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C90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597FB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603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B65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B5FE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A65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2292180A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BDF5" w14:textId="77777777" w:rsidR="00DE5807" w:rsidRDefault="00DE5807" w:rsidP="00DE580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58F1" w14:textId="77777777" w:rsidR="00DE5807" w:rsidRDefault="00DE580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41EDCF9F" w14:textId="77777777" w:rsidR="00DE5807" w:rsidRDefault="00DE580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D7D5" w14:textId="77777777" w:rsidR="00DE5807" w:rsidRPr="00483148" w:rsidRDefault="00DE580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F4C0" w14:textId="77777777" w:rsidR="00DE5807" w:rsidRDefault="00DE5807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3295" w14:textId="77777777" w:rsidR="00DE5807" w:rsidRDefault="00DE580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46E3" w14:textId="77777777" w:rsidR="00DE5807" w:rsidRDefault="00DE580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3440" w14:textId="77777777" w:rsidR="00DE5807" w:rsidRDefault="00DE580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6786" w14:textId="77777777" w:rsidR="00DE5807" w:rsidRPr="00483148" w:rsidRDefault="00DE5807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4537" w14:textId="77777777" w:rsidR="00DE5807" w:rsidRDefault="00DE5807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07DAE002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EEEE" w14:textId="77777777" w:rsidR="00DE5807" w:rsidRDefault="00DE5807" w:rsidP="00DE580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FC3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4D3BEA4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AD7E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6C6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822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05E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6DA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729E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CDC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5807" w14:paraId="5D003254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587B" w14:textId="77777777" w:rsidR="00DE5807" w:rsidRDefault="00DE5807" w:rsidP="00DE580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69E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217+100</w:t>
            </w:r>
          </w:p>
          <w:p w14:paraId="3EEDDF0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217+150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579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880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99F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34C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CD8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701B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960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58432044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ABA9" w14:textId="77777777" w:rsidR="00DE5807" w:rsidRDefault="00DE5807" w:rsidP="00DE580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68DB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7A24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9616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607CB01E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5ED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AC462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3804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BB1C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E9DB" w14:textId="77777777" w:rsidR="00DE5807" w:rsidRPr="00483148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3161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4A2F52E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BC3A" w14:textId="77777777" w:rsidR="00DE5807" w:rsidRDefault="00DE5807" w:rsidP="00DE580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C9A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B134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182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002D024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9BC999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C44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3F880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0D4D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0DC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633A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982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3AA7597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6B58" w14:textId="77777777" w:rsidR="00DE5807" w:rsidRDefault="00DE5807" w:rsidP="00DE580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D95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F982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F4E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7D3DF5F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3A8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90013F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6497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AC6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CF91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E5B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12508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DE5807" w14:paraId="11474E4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82E5" w14:textId="77777777" w:rsidR="00DE5807" w:rsidRDefault="00DE5807" w:rsidP="00DE580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572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5C35ED8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4276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5F1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ED4C8D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53E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60D3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3B3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BE03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528F" w14:textId="77777777" w:rsidR="00DE5807" w:rsidRPr="00EB0A86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7DE9E6C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6027A2E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393B" w14:textId="77777777" w:rsidR="00DE5807" w:rsidRDefault="00DE5807" w:rsidP="00DE580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902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4B3234F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8075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E01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6213DF8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D34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013C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437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4948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1E3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131078C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6FD5" w14:textId="77777777" w:rsidR="00DE5807" w:rsidRDefault="00DE5807" w:rsidP="00DE580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236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60BF3AB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8A8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22E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2BCF66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71E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BCBA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17B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BF43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3EC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DBC8FD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65E8123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DE5807" w14:paraId="718D989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B3EC" w14:textId="77777777" w:rsidR="00DE5807" w:rsidRDefault="00DE5807" w:rsidP="00DE580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5D1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4A9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4E8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AFFA2C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914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C16E4C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9947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187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D870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0B8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DE5807" w14:paraId="5E88C9F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51BC" w14:textId="77777777" w:rsidR="00DE5807" w:rsidRDefault="00DE5807" w:rsidP="00DE580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8FC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E5F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CC9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BEA80B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4E59C26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D66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4573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154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0B674AF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F830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0DD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168117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725DE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DE5807" w14:paraId="3BA91F4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1121" w14:textId="77777777" w:rsidR="00DE5807" w:rsidRDefault="00DE5807" w:rsidP="00DE580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027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7E0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CB3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2B3220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061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09AD8BF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0947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D49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737C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3DF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66892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DE5807" w14:paraId="2A0C4E7B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76EE" w14:textId="77777777" w:rsidR="00DE5807" w:rsidRDefault="00DE5807" w:rsidP="00DE580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7DD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C60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CC1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64299B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225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A02AFD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74216A9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103946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E47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FB3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A5AE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D43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95DB5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DE5807" w14:paraId="7D6FD734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8F2A" w14:textId="77777777" w:rsidR="00DE5807" w:rsidRDefault="00DE5807" w:rsidP="00DE580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06D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267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CAA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AAC2D7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8B3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1E283AB" w14:textId="77777777" w:rsidR="00DE5807" w:rsidRPr="000A20AF" w:rsidRDefault="00DE5807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0F29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822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8EA5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3B8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62FC2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DE5807" w14:paraId="6FA74920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D5E9" w14:textId="77777777" w:rsidR="00DE5807" w:rsidRDefault="00DE5807" w:rsidP="00DE580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146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753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385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90F289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B07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2C6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4D2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BF29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7A9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EA901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DE5807" w14:paraId="27993970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5159" w14:textId="77777777" w:rsidR="00DE5807" w:rsidRDefault="00DE5807" w:rsidP="00DE580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C5E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2C6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54D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01D85C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0C4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351B9EF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58E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8B1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41ED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FBC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DE5807" w14:paraId="22C68B15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501C" w14:textId="77777777" w:rsidR="00DE5807" w:rsidRDefault="00DE5807" w:rsidP="00DE580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148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FDB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652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8CCCB6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413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F52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253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9A15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FA4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DE5807" w14:paraId="3FF42180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6B23" w14:textId="77777777" w:rsidR="00DE5807" w:rsidRDefault="00DE5807" w:rsidP="00DE580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F4A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B94E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9FA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EF6C97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BC3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D913A1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4F18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F60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429D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5E7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860ED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DE5807" w14:paraId="42485EBC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0BB6" w14:textId="77777777" w:rsidR="00DE5807" w:rsidRDefault="00DE5807" w:rsidP="00DE580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014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21E3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EF8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5DC2E2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0AE3E18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54A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BCB9B1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FC86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96D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A12D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2AD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28F989F4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2A09" w14:textId="77777777" w:rsidR="00DE5807" w:rsidRDefault="00DE5807" w:rsidP="00DE580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900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7690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6A5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526B1D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6882942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460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39956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EF14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8C4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B072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D18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6E475457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21FF" w14:textId="77777777" w:rsidR="00DE5807" w:rsidRDefault="00DE5807" w:rsidP="00DE580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EAA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25682F2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DC95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0091" w14:textId="77777777" w:rsidR="00DE5807" w:rsidRPr="002F2938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9C9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CFB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289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81F9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D69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67BF412C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869D" w14:textId="77777777" w:rsidR="00DE5807" w:rsidRDefault="00DE5807" w:rsidP="00DE580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1C5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E1C4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0F1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C9CEA8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0ADEE1F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38E8F4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520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83438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CD30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60C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E6C5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DA7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429E0EC6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1545" w14:textId="77777777" w:rsidR="00DE5807" w:rsidRDefault="00DE5807" w:rsidP="00DE5807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BB3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8A24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4F3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1B6879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27B8631" w14:textId="77777777" w:rsidR="00DE5807" w:rsidRPr="007D0C03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C85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C2D707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64094A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4ABE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3BD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27EF" w14:textId="77777777" w:rsidR="00DE5807" w:rsidRPr="0048314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AF3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44A99F84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78E333AB" w14:textId="77777777" w:rsidR="00DE5807" w:rsidRPr="005905D7" w:rsidRDefault="00DE5807" w:rsidP="006B4CB8">
      <w:pPr>
        <w:pStyle w:val="Heading1"/>
        <w:spacing w:line="360" w:lineRule="auto"/>
      </w:pPr>
      <w:r w:rsidRPr="005905D7">
        <w:t>LINIA 116</w:t>
      </w:r>
    </w:p>
    <w:p w14:paraId="3F421E08" w14:textId="77777777" w:rsidR="00DE5807" w:rsidRPr="005905D7" w:rsidRDefault="00DE5807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DE5807" w:rsidRPr="00743905" w14:paraId="1805126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FCEF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497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68F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CCE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4FDBFD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7F1B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087D01E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E59E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AB0D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E49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7104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E57592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DE5807" w:rsidRPr="00743905" w14:paraId="399A41CE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C979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F3A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5A6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662E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39BCC1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CFA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59B8C53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8137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DC7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B7F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614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DE5807" w:rsidRPr="00743905" w14:paraId="0E0D1138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4138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E2D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9EA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687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0BE9A1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1B2A48E9" w14:textId="77777777" w:rsidR="00DE5807" w:rsidRPr="00743905" w:rsidRDefault="00DE5807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E35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727F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4F9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814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A0E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E5807" w:rsidRPr="00743905" w14:paraId="7D6BC6E6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4D83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6EF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9B1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FB4D" w14:textId="77777777" w:rsidR="00DE5807" w:rsidRPr="00743905" w:rsidRDefault="00DE5807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75DB72D1" w14:textId="77777777" w:rsidR="00DE5807" w:rsidRPr="00743905" w:rsidRDefault="00DE5807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B57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3B52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8F5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81D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5717" w14:textId="77777777" w:rsidR="00DE5807" w:rsidRPr="00743905" w:rsidRDefault="00DE5807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333117D3" w14:textId="77777777" w:rsidR="00DE5807" w:rsidRPr="00743905" w:rsidRDefault="00DE5807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E5807" w:rsidRPr="00743905" w14:paraId="2335678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702C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235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EABE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285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6AA000C6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A45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737A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C8F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932D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061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7B771A3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E5807" w:rsidRPr="00743905" w14:paraId="5BCBDC2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8A44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3AB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51B9E9B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525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E8A3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36899E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AB0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2F03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646D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776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662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CE3D76A" w14:textId="77777777" w:rsidR="00DE5807" w:rsidRPr="0007721B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E5807" w:rsidRPr="00743905" w14:paraId="71E6384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3ABA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CFC1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5ED5055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C4F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686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542069D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89C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BE75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71A3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399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BC6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D5FDE76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E5807" w:rsidRPr="00743905" w14:paraId="7A7DAE0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96E0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CC25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058666D6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C67C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330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8EB6A6D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D93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42B1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31C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8E7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F41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791412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E5807" w:rsidRPr="00743905" w14:paraId="0408E0A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AD6A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8CF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2D02577D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30F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97A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654D20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4EE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DCA4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3D5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400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A3E3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48316A8" w14:textId="77777777" w:rsidR="00DE5807" w:rsidRPr="00537749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E5807" w:rsidRPr="00743905" w14:paraId="1EB84ED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4F25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39C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34FA3A0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AA8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FFA5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685E277E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02B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D636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A43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C09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A523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2E34128C" w14:textId="77777777" w:rsidR="00DE5807" w:rsidRPr="005A7670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E5807" w:rsidRPr="00743905" w14:paraId="1006A2F7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661E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5D9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821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499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0F91AC8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629596F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FB6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C320DD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854A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55F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44F6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6A9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E5807" w:rsidRPr="00743905" w14:paraId="0831C8A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8B5C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3A0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6D0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09D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19DB8F3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EC5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BA5F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C1C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CAA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263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5329DDE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E5807" w:rsidRPr="00743905" w14:paraId="1A3861CD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3058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9336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402D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FC1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79B45D4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176C9BE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D99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67F677C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55E0C25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3404D523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3871768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3DE136E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99C47BE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0356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E6BE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BB1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9122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0EFCA8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DE5807" w:rsidRPr="00743905" w14:paraId="53F8CBD4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AC06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1EA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903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465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3452552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599E786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F386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0BB2081E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0F5C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199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545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B1A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DE5807" w:rsidRPr="00743905" w14:paraId="7C3087E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74A3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44E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AB96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668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5FF3CBA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205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5196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CDFE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75B3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012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7C125C86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67748573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E5807" w:rsidRPr="00743905" w14:paraId="6120BA6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D3A6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6C8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47E5868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E34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F1E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ED51B16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F19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C69D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3FD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F30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B6B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96FCD38" w14:textId="77777777" w:rsidR="00DE5807" w:rsidRPr="001D7D9E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E5807" w:rsidRPr="00743905" w14:paraId="1706254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F22F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DD13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003E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F1F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94B4C7E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627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448C0F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161F3A4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470C071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FD61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42C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FCF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C224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F637ED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DE5807" w:rsidRPr="00743905" w14:paraId="08E1129B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C21F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1B5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D10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5C53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FF695C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9A8E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7221A5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825E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548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573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1F4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E5807" w:rsidRPr="00743905" w14:paraId="182B9B5B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8B0B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EA7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4C9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1EA3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2EA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D20A10B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77CEF291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93CA12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63F5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4FE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FBC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B12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DE5807" w:rsidRPr="00743905" w14:paraId="0F5017F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AD67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1CDD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527018F6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649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E84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98C4203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52D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F593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B85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5E7D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BCC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AC7D555" w14:textId="77777777" w:rsidR="00DE5807" w:rsidRPr="0007721B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E5807" w:rsidRPr="00743905" w14:paraId="7FFA54A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27FC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A13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6161F346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A4C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A37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BC0BE8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7C9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7936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C39D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445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8894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FA6759A" w14:textId="77777777" w:rsidR="00DE5807" w:rsidRPr="00951746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E5807" w:rsidRPr="00743905" w14:paraId="1587E22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B3D4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91E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F6A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6DE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3AF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0B57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CFA4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5754818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AFD3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14EF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E5807" w:rsidRPr="00743905" w14:paraId="225064C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B708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5E9D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7B9F630E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0EDE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1B03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63CC1D0D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693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651A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6A4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7C8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83F0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E5807" w:rsidRPr="00743905" w14:paraId="3B0F3CA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0BC8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9C12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56F84305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EC03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F6BA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356EE38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C24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4DFB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64A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7B8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105B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E5807" w:rsidRPr="00743905" w14:paraId="4C7A8C5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214A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F92F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7017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1167" w14:textId="77777777" w:rsidR="00DE5807" w:rsidRPr="00743905" w:rsidRDefault="00DE5807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2A4573D" w14:textId="77777777" w:rsidR="00DE5807" w:rsidRDefault="00DE5807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8931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13A2ED7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A321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0BF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00F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9FDC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DE5807" w:rsidRPr="00743905" w14:paraId="264400C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DD00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FD39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64B2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FD92" w14:textId="77777777" w:rsidR="00DE5807" w:rsidRPr="00743905" w:rsidRDefault="00DE5807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2E39C03" w14:textId="77777777" w:rsidR="00DE5807" w:rsidRDefault="00DE5807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EDFE" w14:textId="77777777" w:rsidR="00DE5807" w:rsidRDefault="00DE5807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398AE704" w14:textId="77777777" w:rsidR="00DE5807" w:rsidRPr="00743905" w:rsidRDefault="00DE5807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51B5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4AA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772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0912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DE5807" w:rsidRPr="00743905" w14:paraId="4A71324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D60D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63D3" w14:textId="77777777" w:rsidR="00DE5807" w:rsidRDefault="00DE5807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6AD8" w14:textId="77777777" w:rsidR="00DE5807" w:rsidRDefault="00DE5807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CE76" w14:textId="77777777" w:rsidR="00DE5807" w:rsidRPr="00743905" w:rsidRDefault="00DE5807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DB17796" w14:textId="77777777" w:rsidR="00DE5807" w:rsidRDefault="00DE5807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6C90" w14:textId="77777777" w:rsidR="00DE5807" w:rsidRDefault="00DE5807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3E62BD8F" w14:textId="77777777" w:rsidR="00DE5807" w:rsidRPr="00743905" w:rsidRDefault="00DE5807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EA7E" w14:textId="77777777" w:rsidR="00DE5807" w:rsidRPr="00743905" w:rsidRDefault="00DE5807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D1EA" w14:textId="77777777" w:rsidR="00DE5807" w:rsidRPr="00743905" w:rsidRDefault="00DE5807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FECF" w14:textId="77777777" w:rsidR="00DE5807" w:rsidRPr="00743905" w:rsidRDefault="00DE5807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2E53" w14:textId="77777777" w:rsidR="00DE5807" w:rsidRDefault="00DE5807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DE5807" w:rsidRPr="00743905" w14:paraId="63F26D1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4E51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5DAE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B78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5FD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E735C0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F5A6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F42D1A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A550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E52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C826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5D9B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F8ECA4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DE5807" w:rsidRPr="00743905" w14:paraId="779E0504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0143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4A3E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23B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BCD6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78C939E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ABF3CC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048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7974FA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20AD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403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A1F3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EB26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E5807" w:rsidRPr="00743905" w14:paraId="042CDD4A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6018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331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3686BFF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381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FB3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5667E77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A2A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0756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6083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352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7EB7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9A32E1C" w14:textId="77777777" w:rsidR="00DE5807" w:rsidRPr="0035165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E5807" w:rsidRPr="00743905" w14:paraId="3FFF4BCA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0FC3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884D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90+300</w:t>
            </w:r>
          </w:p>
          <w:p w14:paraId="0DE0D15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90+400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72A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BF19" w14:textId="77777777" w:rsidR="00DE5807" w:rsidRPr="00743905" w:rsidRDefault="00DE5807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6B4AE5A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 Cap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A4D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BBB9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5AD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7BA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2F7A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E5807" w:rsidRPr="00743905" w14:paraId="3D0C1666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5096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59E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548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95C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01CC0D1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C1E7AE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CF9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B940FF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2B96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D68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073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859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E5807" w:rsidRPr="00743905" w14:paraId="0082347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1C67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4A9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A03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FBE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261CD28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E69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ED0455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03CF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D093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6FF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4B6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E5807" w:rsidRPr="00743905" w14:paraId="02CD7C1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6E3D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D0EE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95+000</w:t>
            </w:r>
          </w:p>
          <w:p w14:paraId="524D3DB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C83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4EDD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658161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D40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34C9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E2D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AB4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78DD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E5807" w:rsidRPr="00743905" w14:paraId="2D7D274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6FD4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E531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56927D1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B19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170B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D7FE06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CBD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F8CF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E0C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52B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0C33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C4AD294" w14:textId="77777777" w:rsidR="00DE5807" w:rsidRPr="003B409E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E5807" w:rsidRPr="00743905" w14:paraId="549C5FE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620D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5A5A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60B4E910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F7C3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AB5E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418D91D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0E9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B322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ECC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73F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B780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E5807" w:rsidRPr="00743905" w14:paraId="4EE0026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CF74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40E6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008C946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9C3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D1CE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0AE8E2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880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3E0D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337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45A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12D0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5FB906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E5807" w:rsidRPr="00743905" w14:paraId="101329DA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355C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B00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2A2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05B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5CEA23E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D6F3AA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7F7E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60CDD6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00C7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A0E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396D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C1F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E5807" w:rsidRPr="00743905" w14:paraId="39D8322D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531B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148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79BDE06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77B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104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0F4981B6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D7A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9514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0CA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8F7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4FE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E5807" w:rsidRPr="00743905" w14:paraId="0669DCC8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B959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4C5F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A576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8E9C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7B49E27E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5C82E439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40A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10E969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FAFD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8C3D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B45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94A8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E5807" w:rsidRPr="00743905" w14:paraId="6C433F4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9FED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1493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113+700</w:t>
            </w:r>
          </w:p>
          <w:p w14:paraId="37551E33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595A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AED5" w14:textId="77777777" w:rsidR="00DE5807" w:rsidRPr="00743905" w:rsidRDefault="00DE5807" w:rsidP="00722B9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5403F2C0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93A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6633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7CC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DEB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1F6C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E5807" w:rsidRPr="00743905" w14:paraId="0FE96FE5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BCB0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938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DD3E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7CF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20B83F8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76B1D4D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F05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CC3D32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7D0C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153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DED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3A2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E5807" w:rsidRPr="00743905" w14:paraId="27999629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69CE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AD8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BAAE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5B0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0E23459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F1A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9112D5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9AE6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49E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601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04B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DE5807" w:rsidRPr="00743905" w14:paraId="36538913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7218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DC56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8C03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0E7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EF451C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625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60AC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81B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5F5E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70F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DE5807" w:rsidRPr="00743905" w14:paraId="26E1B093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7379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AD1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434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26C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8ED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521B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BAE4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4B52719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0FC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584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DE5807" w:rsidRPr="00743905" w14:paraId="43FC20A5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ADBA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868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8C6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41B4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4F6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51BF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0E17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4C03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101E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DE5807" w:rsidRPr="00743905" w14:paraId="21B48A2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3A4D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6613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D96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C02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1E0A3E16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822D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71AA3F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BCE8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CE0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896E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253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E5807" w:rsidRPr="00743905" w14:paraId="18517D9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6FA3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75C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9B5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A4C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0DE58BBD" w14:textId="77777777" w:rsidR="00DE5807" w:rsidRPr="00D73778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8789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6125D4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28DB" w14:textId="77777777" w:rsidR="00DE5807" w:rsidRPr="00D73778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33C6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011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476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E5807" w:rsidRPr="00743905" w14:paraId="4D52168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83D2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C0F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ADF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3F63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A491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FBDD" w14:textId="77777777" w:rsidR="00DE5807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EEB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49AD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6D5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DE5807" w:rsidRPr="00743905" w14:paraId="3254E2F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A2F8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E11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A61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9FEF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E5571C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FD51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DD4E969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4C0B4AF1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6846EBAC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3CC0373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FDB6" w14:textId="77777777" w:rsidR="00DE5807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0C0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4B5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6BC2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C1AA8B3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05C6AFD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DE5807" w:rsidRPr="00743905" w14:paraId="675B1E5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BE80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365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EC4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CBAA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65D317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940D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66D4" w14:textId="77777777" w:rsidR="00DE5807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9E06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2A93073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F4A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16B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DE5807" w:rsidRPr="00743905" w14:paraId="512676B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9720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6916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4F42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376D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241F6A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95BA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BC5D" w14:textId="77777777" w:rsidR="00DE5807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13AD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4946B029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E658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8274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E5807" w:rsidRPr="00743905" w14:paraId="2021E27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AE90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A0DB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AF5C388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074E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1F7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6A6FF4D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114C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9934" w14:textId="77777777" w:rsidR="00DE5807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3ED3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B0603D0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1043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C20A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E5807" w:rsidRPr="00743905" w14:paraId="0BD470B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80C3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A602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8D84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E54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91BDD6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FDD3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CFE5FFF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65B57308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D0AD8FD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4F02" w14:textId="77777777" w:rsidR="00DE5807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C52F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8487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EA77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AAA8C48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DE5807" w:rsidRPr="00743905" w14:paraId="63CC6948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C5B0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ED6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0A4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A77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A30D10E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E8D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6961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8FF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0B5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971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E5807" w:rsidRPr="00743905" w14:paraId="5D996C29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C8C6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10B3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62+850</w:t>
            </w:r>
          </w:p>
          <w:p w14:paraId="4AEB626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6FF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79C6" w14:textId="77777777" w:rsidR="00DE5807" w:rsidRDefault="00DE5807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0D13845D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98C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346E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0D4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CBF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94C6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E5807" w:rsidRPr="00743905" w14:paraId="00769A2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4107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851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354D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924E" w14:textId="77777777" w:rsidR="00DE5807" w:rsidRDefault="00DE580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1BF3912E" w14:textId="77777777" w:rsidR="00DE5807" w:rsidRDefault="00DE580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6A155931" w14:textId="77777777" w:rsidR="00DE5807" w:rsidRDefault="00DE580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500B9194" w14:textId="77777777" w:rsidR="00DE5807" w:rsidRPr="00743905" w:rsidRDefault="00DE5807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C05E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BBAD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BA68" w14:textId="77777777" w:rsidR="00DE5807" w:rsidRDefault="00DE5807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6B240A76" w14:textId="77777777" w:rsidR="00DE5807" w:rsidRPr="004E7F11" w:rsidRDefault="00DE5807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333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E4C2" w14:textId="77777777" w:rsidR="00DE5807" w:rsidRDefault="00DE5807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4CA8BD65" w14:textId="77777777" w:rsidR="00DE5807" w:rsidRPr="00743905" w:rsidRDefault="00DE5807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E5807" w:rsidRPr="00743905" w14:paraId="45DE3197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37BC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0D46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23E6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16E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62938346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F3F6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74DF14E8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2D3201BE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9A6E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67F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7DA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B8ED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E5807" w:rsidRPr="00743905" w14:paraId="5894F7A1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515B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18A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9D9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FC1B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5BEB658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13ED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53ED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6311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4C40775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26E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786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E5807" w:rsidRPr="00743905" w14:paraId="7396CE59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C5E2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6C9B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3F0359A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A30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10D4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22094619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DF95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4CCE" w14:textId="77777777" w:rsidR="00DE5807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4BC3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31E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88B8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E5807" w:rsidRPr="00743905" w14:paraId="39703970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2A35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3974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4EF7D6E7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4BDD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1F00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C6D01F0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4434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6E03" w14:textId="77777777" w:rsidR="00DE5807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2AF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9F8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72BA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E5807" w:rsidRPr="00743905" w14:paraId="33A5CFF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5ECC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7B2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1043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CCE8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3FCAFC8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5AC8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7D4D" w14:textId="77777777" w:rsidR="00DE5807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DA3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A21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F69E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E5807" w:rsidRPr="00743905" w14:paraId="16596BBA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CB8F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19D2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1820644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F393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2AF0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2E401F8A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6D06CFC4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395D7BD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388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872F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DE6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13F2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E33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E5807" w:rsidRPr="00743905" w14:paraId="31BE1EFE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7663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C087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F1F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019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3CEB09E6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82B1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F8D7461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40B669EE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AE3F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781D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A01D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5F7E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DE5807" w:rsidRPr="00743905" w14:paraId="6F6E166E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D548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114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E71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9229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339AEDE9" w14:textId="77777777" w:rsidR="00DE5807" w:rsidRPr="00CD295A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D44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1FA0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1EAE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72FCE61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8A8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EB4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E5807" w:rsidRPr="00743905" w14:paraId="29AF0F2A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66E7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B05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EBC3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9E0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D17A56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3F3103A2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4613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63E3A25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1C495EDB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C0FD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840D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ADE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663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E5807" w:rsidRPr="00743905" w14:paraId="638A26B4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7BED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F96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E69D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EFED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25E173D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3EAE453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48D0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2D03AB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4312" w14:textId="77777777" w:rsidR="00DE5807" w:rsidRPr="00743905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DE4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5AB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9078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E5807" w:rsidRPr="00743905" w14:paraId="2452D6F6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C2CC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EC2A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0236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D498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6FA922C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A2B6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FC35" w14:textId="77777777" w:rsidR="00DE5807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39CC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17F6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EB77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6CC72FC9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0812017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4B8E5C0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DE5807" w:rsidRPr="00743905" w14:paraId="3D60BF24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578A" w14:textId="77777777" w:rsidR="00DE5807" w:rsidRPr="00743905" w:rsidRDefault="00DE5807" w:rsidP="00DE580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F724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E7C9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DD57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6CC2BD8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E420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49CE4D68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A7C67F3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1AC8E99" w14:textId="77777777" w:rsidR="00DE5807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5BB3" w14:textId="77777777" w:rsidR="00DE5807" w:rsidRDefault="00DE5807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ACE1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1F2F" w14:textId="77777777" w:rsidR="00DE5807" w:rsidRPr="00743905" w:rsidRDefault="00DE5807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3A0B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1DAAE63" w14:textId="77777777" w:rsidR="00DE5807" w:rsidRDefault="00DE5807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4391A43E" w14:textId="77777777" w:rsidR="00DE5807" w:rsidRPr="005905D7" w:rsidRDefault="00DE5807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2B86A95A" w14:textId="77777777" w:rsidR="00DE5807" w:rsidRDefault="00DE5807" w:rsidP="00740BAB">
      <w:pPr>
        <w:pStyle w:val="Heading1"/>
        <w:spacing w:line="360" w:lineRule="auto"/>
      </w:pPr>
      <w:r>
        <w:t>LINIA 136</w:t>
      </w:r>
    </w:p>
    <w:p w14:paraId="681BA6C7" w14:textId="77777777" w:rsidR="00DE5807" w:rsidRDefault="00DE5807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E5807" w14:paraId="6B0B6A9D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0C45" w14:textId="77777777" w:rsidR="00DE5807" w:rsidRDefault="00DE5807" w:rsidP="00DE58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5CBA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251B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7F56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0638C9E8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7D95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D2C8EBA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416C47FE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AD9E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7824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CCBA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D8A3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518941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DE5807" w14:paraId="7C41D98B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E75F" w14:textId="77777777" w:rsidR="00DE5807" w:rsidRDefault="00DE5807" w:rsidP="00DE58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F55C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C00F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E02F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106F31A9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D7EB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AF81CB4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E010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81E8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6EAE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FB66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D98715E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DE5807" w14:paraId="2DD9C955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A4C2" w14:textId="77777777" w:rsidR="00DE5807" w:rsidRDefault="00DE5807" w:rsidP="00DE58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5250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8482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209B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4B8DA8AF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1B44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45BC371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8152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F445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A780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A852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3C9554B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DE5807" w14:paraId="6CBF9072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865E" w14:textId="77777777" w:rsidR="00DE5807" w:rsidRDefault="00DE5807" w:rsidP="00DE58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785F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C580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BC68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1E07B3D5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288AA1E3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3B15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7F4889E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F622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3CEF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7AB6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6271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1A7CA484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47F3" w14:textId="77777777" w:rsidR="00DE5807" w:rsidRDefault="00DE5807" w:rsidP="00DE58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E35C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70A00F18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0148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00D9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BA34890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C44F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D83F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E904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094E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E0C8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495344A1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79B07519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0F21" w14:textId="77777777" w:rsidR="00DE5807" w:rsidRDefault="00DE5807" w:rsidP="00DE58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4126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38AE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3803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795ABE6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641C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83D3993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871C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F453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BBA5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51DA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0CDF8C6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28CDC94E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DE5807" w14:paraId="34A61D7F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3007" w14:textId="77777777" w:rsidR="00DE5807" w:rsidRDefault="00DE5807" w:rsidP="00DE58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3E69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E8A9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6850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9DA76D2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FAC8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8FBE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31A2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E3E0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E1EA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CEDAA2C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DE5807" w14:paraId="00FF99DE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5DDD" w14:textId="77777777" w:rsidR="00DE5807" w:rsidRDefault="00DE5807" w:rsidP="00DE58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C120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BA4B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CEFF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EA9014D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24A3B9C5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8964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159E76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0C9A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53F9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642D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01C4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3D9DB601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8F12" w14:textId="77777777" w:rsidR="00DE5807" w:rsidRDefault="00DE5807" w:rsidP="00DE58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92EF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C79E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EEB5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7188EB1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D639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0F50BD9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2DB7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B3EE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665D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BA66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DFD93D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DE5807" w14:paraId="5F9B4D69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0AB8" w14:textId="77777777" w:rsidR="00DE5807" w:rsidRDefault="00DE5807" w:rsidP="00DE580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242F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1C21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FDF9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6D80715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915C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2699635F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585EB08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5D968299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089D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517D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1C53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75EB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F28313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63F5A95B" w14:textId="77777777" w:rsidR="00DE5807" w:rsidRDefault="00DE5807">
      <w:pPr>
        <w:spacing w:line="192" w:lineRule="auto"/>
        <w:ind w:right="57"/>
        <w:rPr>
          <w:sz w:val="20"/>
          <w:lang w:val="ro-RO"/>
        </w:rPr>
      </w:pPr>
    </w:p>
    <w:p w14:paraId="13C9E071" w14:textId="77777777" w:rsidR="00DE5807" w:rsidRDefault="00DE5807" w:rsidP="00C83010">
      <w:pPr>
        <w:pStyle w:val="Heading1"/>
        <w:spacing w:line="360" w:lineRule="auto"/>
      </w:pPr>
      <w:r>
        <w:t>LINIA 143</w:t>
      </w:r>
    </w:p>
    <w:p w14:paraId="42B410B0" w14:textId="77777777" w:rsidR="00DE5807" w:rsidRDefault="00DE5807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DE5807" w14:paraId="09A149F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0E47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6135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1E46F690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B0A8" w14:textId="77777777" w:rsidR="00DE5807" w:rsidRPr="00984839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D54D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3E9D49F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B5F3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EB1D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AE73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2F72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EEB2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0E010B0B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59115972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3572A48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B976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9099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2848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1ED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1951BE13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8E54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2BE5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C1F0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602EF48B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68F8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97DC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3C19B62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DE5807" w14:paraId="2968908B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3259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445E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A14A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773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09C3375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036ED03F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B1F7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3517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A493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109E6090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40E4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36BB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B17DD8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6435C678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7E0BE54C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1B32A3B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E8C2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202A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9BE2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28E3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45342A3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4D91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D1C9228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0A9B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C2BD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8BC0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1C58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341C68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DE5807" w14:paraId="6E3EF68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6678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CBE8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539C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3BD3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76CD14F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C4BA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CD5E52B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750B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F958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7059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D5D5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2F1B82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DE5807" w14:paraId="360C8BF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C07B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EDD9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7C66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F679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4C5A40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0F03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A5F9DAF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1313A3B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ECB6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BE96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4A5E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FC19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B91FFB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DE5807" w14:paraId="528109ED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7964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BDD5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5951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301A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AE0759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BA1E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F5D1A78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1CD33F4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E09F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0A74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E40D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8D62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72A718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DE5807" w14:paraId="0C87CC2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AA81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F5CC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7246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8EEC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E289CA5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5D84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D267DF9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28BB9E50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40B52945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0FD1D7A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096089E5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796CEFD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F8F991D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BD8F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F07E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C793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15E9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A17EBC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DE5807" w14:paraId="0C585454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2C63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AB5A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9049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0C45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3C7A568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67AA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7592B946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AE70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C9D8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1E11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274D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1C867E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37608197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DE5807" w14:paraId="0BF0C086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BF28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348D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E8F4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A96B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E8E1A01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71AD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97DE778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B68A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C512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FD9C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1ABE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90D964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DE5807" w14:paraId="037322E3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9D70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937A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753A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1DF8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4F07C27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9B78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2740005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86D9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142B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6739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D8FD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F22F3D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1F0AFC06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DE5807" w14:paraId="2993FD0D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147C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D7D2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A061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8447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80865DE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D9D4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1096E3D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D3EE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2D07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17AB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E8D1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1570C5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DE5807" w14:paraId="10960DC9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9A24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1651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06F4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9D34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D909036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2390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9D60AC6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2368485D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EA21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E5BA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0695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5F45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788514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DE5807" w14:paraId="5748DDE2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905D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3067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B97C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8A43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1A7F95F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5A7F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89AA1B1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B7F9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BFE5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9884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087A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F6E1FF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DE5807" w14:paraId="7690E5CE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16AC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89B8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2B63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631C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0F0376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9AFD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77BA9C92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4D1583E0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0583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43F7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183F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0799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8042D5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DE5807" w14:paraId="4FC03BFF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F690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CD59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C3C5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40BF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420B3AE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0151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00313182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FABA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9BBF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BF15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7A85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561DC1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DE5807" w14:paraId="6F399C07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7909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081E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2310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178B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D281D90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1700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C960DE1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39F3107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AD89" w14:textId="77777777" w:rsidR="00DE5807" w:rsidRPr="00B53EFA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525D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7B5A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DCB4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F990ED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DE5807" w14:paraId="60DA776F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A0C5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7285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20B3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3857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67215C1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7724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1C5460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DED6" w14:textId="77777777" w:rsidR="00DE5807" w:rsidRPr="00B53EFA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8A29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3F9B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E8B0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794AB915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D2D0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4835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0081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3A64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1BECF7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8304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D50EA2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696A" w14:textId="77777777" w:rsidR="00DE5807" w:rsidRPr="00B53EFA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FE6C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32D3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AE55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3EF9D2E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6266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C1FD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E612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0E3E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A5A21DC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DDBF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434C6A5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951C" w14:textId="77777777" w:rsidR="00DE5807" w:rsidRPr="00B53EFA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45F6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D2B3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D8E6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D6A80D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DE5807" w14:paraId="5F31114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2CD5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A858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FDF3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4624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3D5BE5F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46E8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1AE30FD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29A134F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3BE3766C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042EAF9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0ED9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841B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E184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5965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AD6CBA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DE5807" w14:paraId="03B04F7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DEC7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8084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5C92041E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EDA1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2790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13B36C46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6C4E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E0A4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E851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451D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53A1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357C8B9F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159A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6859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48CAE909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DBC8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5581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6132B80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AE15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3AA4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6558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AA8C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A4EF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084A22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41109DA5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743A917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33F3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94F2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CD12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1E7B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9522095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F468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126B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8E81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1007B99E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9235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AA63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3E551B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5253CF0A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13944132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66F8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E3A0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5F6C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7418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006AFF6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3B9931C8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8F15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45D91922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F49C" w14:textId="77777777" w:rsidR="00DE5807" w:rsidRPr="00B53EFA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D48B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CA76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F546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2F5D5EC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C892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65BA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5E7F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0460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761D9B3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5FE9878F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697E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D9E0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0459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96FC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1FEB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676DC28B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BB0E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DBDC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3D3E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67D0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3A16CCF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F74C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FDFF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DBE1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45922213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1CDB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AAE4" w14:textId="77777777" w:rsidR="00DE5807" w:rsidRPr="006611B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DE5807" w14:paraId="66DDD59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46E7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0825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2C1379F0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C7D4" w14:textId="77777777" w:rsidR="00DE5807" w:rsidRPr="00984839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C91C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53720BF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2D9B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74A4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8F8B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AAC7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619E" w14:textId="77777777" w:rsidR="00DE5807" w:rsidRPr="003B25AA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E5807" w14:paraId="01FADAFF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0BE7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8045" w14:textId="77777777" w:rsidR="00DE5807" w:rsidRPr="00CB3DC4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1F87D1BA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8D4F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E723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9D228F1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8FE0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548D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6656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C529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A085" w14:textId="77777777" w:rsidR="00DE5807" w:rsidRPr="00CB3DC4" w:rsidRDefault="00DE5807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F3DD3FF" w14:textId="77777777" w:rsidR="00DE5807" w:rsidRPr="00F11CE2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762000B4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17C5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9DB5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21FD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BCDB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5290DE25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1AA72150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B4CF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E62C43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CF9E" w14:textId="77777777" w:rsidR="00DE5807" w:rsidRPr="00B53EFA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D2F8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1D27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4FB1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07F1ADC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FD90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6709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A96B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7650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5B4FD26C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60B6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3B2FA0A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42F15E4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2D67B7E0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F05E35D" w14:textId="77777777" w:rsidR="00DE5807" w:rsidRPr="0026047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6292" w14:textId="77777777" w:rsidR="00DE5807" w:rsidRPr="00B53EFA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3136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CAF8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6A94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168B79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DE5807" w14:paraId="62D809DD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5DEA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B891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755C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065D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703039D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721B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4801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322C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13E8735D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8529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4F95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5164F13A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28871FB4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DE5807" w14:paraId="2B9852A8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5C72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503E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114D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61FB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CECBE0F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4A99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3EEA0E1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B4A7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2722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3399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2BCE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DE5807" w14:paraId="163206E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C230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6607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37441C65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204A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894E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55A947AE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5A2FCFF3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7499323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9B33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EC89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2B05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4433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02DD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B1A3D1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42E64000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DE5807" w14:paraId="726710E5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DF80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EB58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07217181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0FDF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A5B8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28E7572A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BF7F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51CB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8661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0277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7728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006ECFC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1973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3F25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58+990</w:t>
            </w:r>
          </w:p>
          <w:p w14:paraId="17CC5DB6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DED8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C222" w14:textId="77777777" w:rsidR="00DE5807" w:rsidRDefault="00DE5807" w:rsidP="00011B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083C7F00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E504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7EE7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4373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8351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B3E2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430E5685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B820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7680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C764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3EB0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1ADFCD6B" w14:textId="77777777" w:rsidR="00DE5807" w:rsidRDefault="00DE5807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16D82F6E" w14:textId="77777777" w:rsidR="00DE5807" w:rsidRDefault="00DE5807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5338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7A57763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0E78" w14:textId="77777777" w:rsidR="00DE5807" w:rsidRPr="00B53EFA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F4F2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E293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E224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3AF7D446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052F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9FE3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3F1389B4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87BE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7D90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A266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1FE2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129E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186E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166B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33BFEDA8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4D42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AFEC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CD7F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5608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7D414306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4BB54061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0373A52E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8452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AA4F085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D0AA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0C5B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EFFA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1979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6AEC1EB0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106F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5A53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4362007D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8930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BEBE" w14:textId="77777777" w:rsidR="00DE5807" w:rsidRDefault="00DE5807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63BB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B534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7589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0D79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8271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41B4C54F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2684" w14:textId="77777777" w:rsidR="00DE5807" w:rsidRDefault="00DE5807" w:rsidP="00DE580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9B66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853A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CE93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64BAA256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9B46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43BCB10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04E9D73E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225E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3682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E235" w14:textId="77777777" w:rsidR="00DE5807" w:rsidRPr="00984839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E1F1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63E0D2" w14:textId="77777777" w:rsidR="00DE5807" w:rsidRDefault="00DE580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4F024CA1" w14:textId="77777777" w:rsidR="00DE5807" w:rsidRDefault="00DE5807">
      <w:pPr>
        <w:spacing w:after="40" w:line="192" w:lineRule="auto"/>
        <w:ind w:right="57"/>
        <w:rPr>
          <w:sz w:val="20"/>
          <w:lang w:val="ro-RO"/>
        </w:rPr>
      </w:pPr>
    </w:p>
    <w:p w14:paraId="52CB4561" w14:textId="77777777" w:rsidR="00DE5807" w:rsidRDefault="00DE5807" w:rsidP="00EF6A64">
      <w:pPr>
        <w:pStyle w:val="Heading1"/>
        <w:spacing w:line="360" w:lineRule="auto"/>
      </w:pPr>
      <w:r>
        <w:t>LINIA 144</w:t>
      </w:r>
    </w:p>
    <w:p w14:paraId="5B317A98" w14:textId="77777777" w:rsidR="00DE5807" w:rsidRDefault="00DE5807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DE5807" w14:paraId="697D6B1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09B0" w14:textId="77777777" w:rsidR="00DE5807" w:rsidRDefault="00DE5807" w:rsidP="00DE58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7110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7C3F61A1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5035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B854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2B23566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5D73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E4FD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7A15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25A4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A5EC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01CB2210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68E66354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DE5807" w14:paraId="12D09E4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B045" w14:textId="77777777" w:rsidR="00DE5807" w:rsidRDefault="00DE5807" w:rsidP="00DE58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0928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FEF3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8BB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1010CFDC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D421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F272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CE03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163937B0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1250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4374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C51A26A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DE5807" w14:paraId="6B4AAB4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585E" w14:textId="77777777" w:rsidR="00DE5807" w:rsidRDefault="00DE5807" w:rsidP="00DE58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0609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52BA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59AC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1570CDA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4394DA4A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3395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A7C8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7687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5C7EEED6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60C3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C43A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68959F10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4F041947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3181811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D7FA" w14:textId="77777777" w:rsidR="00DE5807" w:rsidRDefault="00DE5807" w:rsidP="00DE58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5E2C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9B58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6566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FEEB925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9809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3725D2C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3AE6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6233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ED6E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89EC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AD1167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DE5807" w14:paraId="4D557C3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60E5" w14:textId="77777777" w:rsidR="00DE5807" w:rsidRDefault="00DE5807" w:rsidP="00DE58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1AD7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884A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6515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9D6CD8A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0B29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3F1108B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66A9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23C9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86F4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E335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1A344F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DE5807" w14:paraId="45067FA3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0DD5" w14:textId="77777777" w:rsidR="00DE5807" w:rsidRDefault="00DE5807" w:rsidP="00DE58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A0C3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2065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AE71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4A4E02B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B787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2EE56AB8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E2EC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358D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3671" w14:textId="77777777" w:rsidR="00DE5807" w:rsidRPr="00984839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6D30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DE5807" w14:paraId="0B4060F5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68B5" w14:textId="77777777" w:rsidR="00DE5807" w:rsidRDefault="00DE5807" w:rsidP="00DE58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AF16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B5D5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9A39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912617D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B7A7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1BC40D5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09F1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1EDE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0CF4" w14:textId="77777777" w:rsidR="00DE5807" w:rsidRPr="00984839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D278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1719AA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DE5807" w14:paraId="3511EE6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5472" w14:textId="77777777" w:rsidR="00DE5807" w:rsidRDefault="00DE5807" w:rsidP="00DE58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7128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D9E7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72F8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D0C7E45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DF4D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A077CB0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657A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9E69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F89D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6A09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53D4A8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DE5807" w14:paraId="199BBDB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8FD5" w14:textId="77777777" w:rsidR="00DE5807" w:rsidRDefault="00DE5807" w:rsidP="00DE58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8A84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9CE7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378B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9D27915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ED34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F479DCF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F7B3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5E46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91E0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0E2C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0A98FC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DE5807" w14:paraId="6BCDD10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B182" w14:textId="77777777" w:rsidR="00DE5807" w:rsidRDefault="00DE5807" w:rsidP="00DE58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7929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BE77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80EC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164B637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3A6E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061530C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50BBB8F8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4CB3D21E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2990A270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CB47EDA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237334B5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5B9D07C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D887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5E5B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7C15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2637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91FE19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DE5807" w14:paraId="0940C7C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0D55" w14:textId="77777777" w:rsidR="00DE5807" w:rsidRDefault="00DE5807" w:rsidP="00DE58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4A79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E092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0800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C769BFF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8816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5B096FA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A659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80A5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0B63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BFD1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1A6926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DE5807" w14:paraId="7715598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B3A8" w14:textId="77777777" w:rsidR="00DE5807" w:rsidRDefault="00DE5807" w:rsidP="00DE58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DFA3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657A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DD81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8904BB8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B1FA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9F61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4B18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9F1F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6C70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66C80B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DE5807" w14:paraId="766F3D80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D8D3" w14:textId="77777777" w:rsidR="00DE5807" w:rsidRDefault="00DE5807" w:rsidP="00DE58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CF38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9CDD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BE7F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01203DA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8375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002015C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7FB08F5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4D16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13AA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5652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617B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706F6B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DE5807" w14:paraId="396DF53C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4B57" w14:textId="77777777" w:rsidR="00DE5807" w:rsidRDefault="00DE5807" w:rsidP="00DE58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1B8D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CCFC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B471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59A252C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E5D3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CD8526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F72B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09E8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E898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C47E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7E4FFE3D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C202" w14:textId="77777777" w:rsidR="00DE5807" w:rsidRDefault="00DE5807" w:rsidP="00DE58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9DF2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10E0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318D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3C5AF56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4A29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FDF184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4100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7423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6C6F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B2C5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4BBF0473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5FB9" w14:textId="77777777" w:rsidR="00DE5807" w:rsidRDefault="00DE5807" w:rsidP="00DE58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15E5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DC4B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E484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0D4696E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73C2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DAEA84D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6F1D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568B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F660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9F96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1D07BF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DE5807" w14:paraId="1DE3BFFE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965A" w14:textId="77777777" w:rsidR="00DE5807" w:rsidRDefault="00DE5807" w:rsidP="00DE58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EE15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9157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9E27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EC3F6C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D273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B1B52CE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244782F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47C38AA0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3A9F72A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D456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A510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04AC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F440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9C3D2C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DE5807" w14:paraId="51319AE6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2241" w14:textId="77777777" w:rsidR="00DE5807" w:rsidRDefault="00DE5807" w:rsidP="00DE58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ED2F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0E9EE830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3130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B74F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5912265E" w14:textId="77777777" w:rsidR="00DE5807" w:rsidRPr="00B61351" w:rsidRDefault="00DE5807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D332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DFFC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9094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42EC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4AAD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289C3A25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5167" w14:textId="77777777" w:rsidR="00DE5807" w:rsidRDefault="00DE5807" w:rsidP="00DE58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D32E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61CE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EA5D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3C9CB30C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B537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716DE15C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7338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FB4A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3ED1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B85D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93727E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DE5807" w14:paraId="0476243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665A" w14:textId="77777777" w:rsidR="00DE5807" w:rsidRDefault="00DE5807" w:rsidP="00DE58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340F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E11D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022E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1354873D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2CD4F1A0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3F07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1EC8FFD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A958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3AF4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A65E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4351CC38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1112" w14:textId="77777777" w:rsidR="00DE5807" w:rsidRDefault="00DE5807" w:rsidP="00DE58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B722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51E553CA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4E50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3C69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A4B70D2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F89C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3D56E15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0DAB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44A4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3A85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0F08DA56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5A42" w14:textId="77777777" w:rsidR="00DE5807" w:rsidRDefault="00DE5807" w:rsidP="00DE58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6E9F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62BB78AA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06B8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AF71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09C6396D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C6FE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0FFC12F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09C7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121A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3E32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5807" w14:paraId="66F0A00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C45F" w14:textId="77777777" w:rsidR="00DE5807" w:rsidRDefault="00DE5807" w:rsidP="00DE58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5404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7401FFAE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BB70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69AB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6BA37E84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6D09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818DF72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BE8E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1284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565A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997930A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DE5807" w14:paraId="237561E1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0BA1" w14:textId="77777777" w:rsidR="00DE5807" w:rsidRDefault="00DE5807" w:rsidP="00DE58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E638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2AE6DE2B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D9B4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D68A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27C2143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B280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810A3F5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9E1B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632D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885E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5DE7A2B2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C595" w14:textId="77777777" w:rsidR="00DE5807" w:rsidRDefault="00DE5807" w:rsidP="00DE58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E4F5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6033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4C28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43ED8D3F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8753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B644209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404626AA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27F7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1143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0BB5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0CD2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21CDF9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DE5807" w14:paraId="03D7BF1C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6D52" w14:textId="77777777" w:rsidR="00DE5807" w:rsidRDefault="00DE5807" w:rsidP="00DE580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906B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4A77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78CA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DB1C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19F5B996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02DD5F13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01951C7F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5072D748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0B9B6E5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FAA62CE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5D17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168A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AE81" w14:textId="77777777" w:rsidR="00DE5807" w:rsidRPr="00DA008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8D29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7D594E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06CB4A60" w14:textId="77777777" w:rsidR="00DE5807" w:rsidRDefault="00DE5807">
      <w:pPr>
        <w:spacing w:before="40" w:line="192" w:lineRule="auto"/>
        <w:ind w:right="57"/>
        <w:rPr>
          <w:sz w:val="20"/>
          <w:lang w:val="ro-RO"/>
        </w:rPr>
      </w:pPr>
    </w:p>
    <w:p w14:paraId="0D4FFCD2" w14:textId="77777777" w:rsidR="00DE5807" w:rsidRDefault="00DE5807" w:rsidP="00E56A6A">
      <w:pPr>
        <w:pStyle w:val="Heading1"/>
        <w:spacing w:line="360" w:lineRule="auto"/>
      </w:pPr>
      <w:r>
        <w:t>LINIA 200</w:t>
      </w:r>
    </w:p>
    <w:p w14:paraId="50A2A94E" w14:textId="77777777" w:rsidR="00DE5807" w:rsidRDefault="00DE5807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E5807" w14:paraId="3BB3168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E4D7" w14:textId="77777777" w:rsidR="00DE5807" w:rsidRDefault="00DE5807" w:rsidP="00774CED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B4D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2EF7B4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D380" w14:textId="77777777" w:rsidR="00DE5807" w:rsidRPr="00032DF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948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1F355C9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5E5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77B6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479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E799C0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2072" w14:textId="77777777" w:rsidR="00DE5807" w:rsidRPr="00032DF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9613" w14:textId="77777777" w:rsidR="00DE5807" w:rsidRPr="00F716C0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DE5807" w14:paraId="0CE84CC1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A7F5" w14:textId="77777777" w:rsidR="00DE5807" w:rsidRDefault="00DE5807" w:rsidP="00774CED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5252" w14:textId="77777777" w:rsidR="00DE5807" w:rsidRDefault="00DE580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105F859" w14:textId="77777777" w:rsidR="00DE5807" w:rsidRDefault="00DE580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18AB" w14:textId="77777777" w:rsidR="00DE5807" w:rsidRDefault="00DE5807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23A7" w14:textId="77777777" w:rsidR="00DE5807" w:rsidRDefault="00DE5807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0C4474BE" w14:textId="77777777" w:rsidR="00DE5807" w:rsidRDefault="00DE5807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63E8" w14:textId="77777777" w:rsidR="00DE5807" w:rsidRDefault="00DE580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8EAD" w14:textId="77777777" w:rsidR="00DE5807" w:rsidRDefault="00DE5807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630F" w14:textId="77777777" w:rsidR="00DE5807" w:rsidRDefault="00DE580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B02F29F" w14:textId="77777777" w:rsidR="00DE5807" w:rsidRDefault="00DE5807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6BC4" w14:textId="77777777" w:rsidR="00DE5807" w:rsidRDefault="00DE5807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2C46" w14:textId="77777777" w:rsidR="00DE5807" w:rsidRDefault="00DE5807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E5807" w14:paraId="3C66CD0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3AFD" w14:textId="77777777" w:rsidR="00DE5807" w:rsidRDefault="00DE5807" w:rsidP="00774CED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E28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6B4824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DC0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DAE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567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D909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F9A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24CD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C1F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48FAE971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D357" w14:textId="77777777" w:rsidR="00DE5807" w:rsidRDefault="00DE5807" w:rsidP="00774CED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95F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B52D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1D8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3F0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CE21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C43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2B5787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BBF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857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579A9D7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6B44" w14:textId="77777777" w:rsidR="00DE5807" w:rsidRDefault="00DE5807" w:rsidP="00774CED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FA07" w14:textId="77777777" w:rsidR="00DE5807" w:rsidRDefault="00DE580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5DF1AEB7" w14:textId="77777777" w:rsidR="00DE5807" w:rsidRDefault="00DE580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89F5" w14:textId="77777777" w:rsidR="00DE5807" w:rsidRDefault="00DE5807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4FEC" w14:textId="77777777" w:rsidR="00DE5807" w:rsidRDefault="00DE5807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FB5B" w14:textId="77777777" w:rsidR="00DE5807" w:rsidRDefault="00DE580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BE2F" w14:textId="77777777" w:rsidR="00DE5807" w:rsidRDefault="00DE5807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C8C0" w14:textId="77777777" w:rsidR="00DE5807" w:rsidRDefault="00DE580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09FC1FA8" w14:textId="77777777" w:rsidR="00DE5807" w:rsidRDefault="00DE5807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2276" w14:textId="77777777" w:rsidR="00DE5807" w:rsidRDefault="00DE5807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C5B6" w14:textId="77777777" w:rsidR="00DE5807" w:rsidRDefault="00DE5807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794CA6AB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1A4C" w14:textId="77777777" w:rsidR="00DE5807" w:rsidRDefault="00DE5807" w:rsidP="00774CED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D2A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A3AA" w14:textId="77777777" w:rsidR="00DE5807" w:rsidRPr="00032DF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9DC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052FC02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380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D0AC7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6311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88B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08E2" w14:textId="77777777" w:rsidR="00DE5807" w:rsidRPr="00032DF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6F03" w14:textId="77777777" w:rsidR="00DE5807" w:rsidRPr="00F716C0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47B2FA71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F37F" w14:textId="77777777" w:rsidR="00DE5807" w:rsidRDefault="00DE5807" w:rsidP="00774CED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0EE6" w14:textId="77777777" w:rsidR="00DE5807" w:rsidRDefault="00DE5807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339C7D80" w14:textId="77777777" w:rsidR="00DE5807" w:rsidRDefault="00DE5807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5937" w14:textId="77777777" w:rsidR="00DE5807" w:rsidRDefault="00DE5807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51ED" w14:textId="77777777" w:rsidR="00DE5807" w:rsidRDefault="00DE5807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4A319463" w14:textId="77777777" w:rsidR="00DE5807" w:rsidRDefault="00DE5807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8902" w14:textId="77777777" w:rsidR="00DE5807" w:rsidRDefault="00DE5807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F2E8" w14:textId="77777777" w:rsidR="00DE5807" w:rsidRDefault="00DE5807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9EBF" w14:textId="77777777" w:rsidR="00DE5807" w:rsidRDefault="00DE5807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383FF7E1" w14:textId="77777777" w:rsidR="00DE5807" w:rsidRDefault="00DE5807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3B33" w14:textId="77777777" w:rsidR="00DE5807" w:rsidRDefault="00DE5807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B972" w14:textId="77777777" w:rsidR="00DE5807" w:rsidRDefault="00DE5807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83EAB73" w14:textId="77777777" w:rsidR="00DE5807" w:rsidRDefault="00DE5807" w:rsidP="00623FF6">
      <w:pPr>
        <w:spacing w:before="40" w:after="40" w:line="192" w:lineRule="auto"/>
        <w:ind w:right="57"/>
        <w:rPr>
          <w:lang w:val="ro-RO"/>
        </w:rPr>
      </w:pPr>
    </w:p>
    <w:p w14:paraId="2C078CCD" w14:textId="77777777" w:rsidR="00DE5807" w:rsidRDefault="00DE5807" w:rsidP="006D4098">
      <w:pPr>
        <w:pStyle w:val="Heading1"/>
        <w:spacing w:line="360" w:lineRule="auto"/>
      </w:pPr>
      <w:r>
        <w:t>LINIA 201</w:t>
      </w:r>
    </w:p>
    <w:p w14:paraId="38B162A0" w14:textId="77777777" w:rsidR="00DE5807" w:rsidRDefault="00DE5807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DE5807" w14:paraId="3D99205F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58EA" w14:textId="77777777" w:rsidR="00DE5807" w:rsidRDefault="00DE5807" w:rsidP="00DE580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B2B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0388" w14:textId="77777777" w:rsidR="00DE5807" w:rsidRPr="00C937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507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2B126A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2E4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A6C866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706CCA9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18A53DB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E303" w14:textId="77777777" w:rsidR="00DE5807" w:rsidRPr="00C937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A6C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2570" w14:textId="77777777" w:rsidR="00DE5807" w:rsidRPr="00C937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314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65A8D455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C377" w14:textId="77777777" w:rsidR="00DE5807" w:rsidRDefault="00DE5807" w:rsidP="00DE580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75B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8E68" w14:textId="77777777" w:rsidR="00DE5807" w:rsidRPr="00C937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EED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1E59DB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9AF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A02521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1E5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79A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95D1" w14:textId="77777777" w:rsidR="00DE5807" w:rsidRPr="00C937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5BD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8992E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D4AAC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DE5807" w14:paraId="7773111E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AFA0" w14:textId="77777777" w:rsidR="00DE5807" w:rsidRDefault="00DE5807" w:rsidP="00DE580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526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46D6" w14:textId="77777777" w:rsidR="00DE5807" w:rsidRPr="00C937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69C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9235ED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3C4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D430F4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1C0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C3B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F928" w14:textId="77777777" w:rsidR="00DE5807" w:rsidRPr="00C937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690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608B77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14649148" w14:textId="77777777" w:rsidR="00DE5807" w:rsidRPr="003012FC" w:rsidRDefault="00DE5807">
      <w:pPr>
        <w:spacing w:before="40" w:after="40" w:line="192" w:lineRule="auto"/>
        <w:ind w:right="57"/>
      </w:pPr>
    </w:p>
    <w:p w14:paraId="5ACF2F3C" w14:textId="77777777" w:rsidR="00DE5807" w:rsidRDefault="00DE5807" w:rsidP="002A4CB1">
      <w:pPr>
        <w:pStyle w:val="Heading1"/>
        <w:spacing w:line="360" w:lineRule="auto"/>
      </w:pPr>
      <w:r>
        <w:lastRenderedPageBreak/>
        <w:t>LINIA 203</w:t>
      </w:r>
    </w:p>
    <w:p w14:paraId="5953F07B" w14:textId="77777777" w:rsidR="00DE5807" w:rsidRDefault="00DE5807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DE5807" w:rsidRPr="007126D7" w14:paraId="293D013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76CE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6153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989A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118E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1D4E449D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EE3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E8169C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25C3E12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66A1FB58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5F2B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ECA8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C292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373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746D8966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DE5807" w:rsidRPr="007126D7" w14:paraId="01EE5ED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A23A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5F97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F97F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6E9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2555FDC2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B4C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CC8CE3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7E9C51E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4DFFB62E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EED5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3F57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BDE8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23D4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DE5807" w:rsidRPr="007126D7" w14:paraId="3B1C0AF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802D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13EB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F97D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DF1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4869556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981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411DFA0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D86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E824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AF87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B10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E5807" w:rsidRPr="007126D7" w14:paraId="0029C54C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ADFB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4BC1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05F7EF3A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3BD2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A029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008D1991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8CE4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F007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22BE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C9EF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B9C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643ECF8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6E6D297" w14:textId="77777777" w:rsidR="00DE5807" w:rsidRPr="00744E1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E5807" w:rsidRPr="007126D7" w14:paraId="2CDDCB6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B14D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B5C1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09C1B317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2423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480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7A1405CB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2C3D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04CA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9120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4701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A4B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53BDE09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4C1E0E6" w14:textId="77777777" w:rsidR="00DE5807" w:rsidRPr="00744E1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E5807" w:rsidRPr="007126D7" w14:paraId="57C1EED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B47C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EE3D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53C850EF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B232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0C0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2834E0B5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4A03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08CB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13F5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9164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9F0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A0D2A30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61827F7" w14:textId="77777777" w:rsidR="00DE5807" w:rsidRPr="008F5A6B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E5807" w:rsidRPr="007126D7" w14:paraId="35EF1AB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A712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3101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20C000E8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7C68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5720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360F736B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9A94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D6E9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9CDD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7331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25B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E8CEF78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FCBBBC4" w14:textId="77777777" w:rsidR="00DE5807" w:rsidRPr="00744E1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E5807" w:rsidRPr="007126D7" w14:paraId="4137D78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56B0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7BF9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7522D7B8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ACFF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95EB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E0325B3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08E4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C387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14CB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883D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537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4B9DF9E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9C477E1" w14:textId="77777777" w:rsidR="00DE5807" w:rsidRPr="00744E1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E5807" w:rsidRPr="007126D7" w14:paraId="04AE033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C88F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D51E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23999819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B366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325D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B37D940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4052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5BFB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B65A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7270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011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FD39C80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427C49A" w14:textId="77777777" w:rsidR="00DE5807" w:rsidRPr="00744E1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E5807" w:rsidRPr="007126D7" w14:paraId="1CC3F04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2275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B54C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7B0419CB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843E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3656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CA545BA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CB28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AE87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2139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59AE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371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9C91146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1A89E0B" w14:textId="77777777" w:rsidR="00DE5807" w:rsidRPr="00744E1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E5807" w:rsidRPr="007126D7" w14:paraId="0B86AC1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A271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7EB4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336174F7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FCB3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381E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A24AF9C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F646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A5E8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A43F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0576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746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0FB9864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F11DE37" w14:textId="77777777" w:rsidR="00DE5807" w:rsidRPr="00744E1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E5807" w:rsidRPr="007126D7" w14:paraId="489F17A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B19C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98AA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128AC0A6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62C3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D776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860B730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86CC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4290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4AEE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6448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CD2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FAE8D48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66EEDA1" w14:textId="77777777" w:rsidR="00DE5807" w:rsidRPr="00744E1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E5807" w:rsidRPr="007126D7" w14:paraId="0F3CC8B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07B0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BB7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25E86801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ADAD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B258" w14:textId="77777777" w:rsidR="00DE5807" w:rsidRPr="007126D7" w:rsidRDefault="00DE5807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6067B468" w14:textId="77777777" w:rsidR="00DE5807" w:rsidRPr="007126D7" w:rsidRDefault="00DE5807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DCD7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DC87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F844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1EA6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86E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DE5807" w:rsidRPr="007126D7" w14:paraId="606DAC4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35C6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AFFD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1E876C8E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4FCA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C7CF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6A97185A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31D3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5288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EDF2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1BC8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8A5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ECF1EC5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ADC4C73" w14:textId="77777777" w:rsidR="00DE5807" w:rsidRPr="00744E1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E5807" w:rsidRPr="007126D7" w14:paraId="00EE334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B540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49B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4E24E54A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277D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DDEB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32E75C9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6BC5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56E9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E329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96C8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25F0" w14:textId="77777777" w:rsidR="00DE5807" w:rsidRPr="00F13EC0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E5807" w:rsidRPr="007126D7" w14:paraId="598FE65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91B1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12EA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34755142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17F0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1D32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F76B3D1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6306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87AA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5E38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85E7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B6A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387EB73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0604DA8" w14:textId="77777777" w:rsidR="00DE5807" w:rsidRPr="00744E1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E5807" w:rsidRPr="007126D7" w14:paraId="7C2F572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ABCA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093F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0A099DD1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1765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4793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31489A1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93F2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7612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6222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AB22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301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E11A143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564842D" w14:textId="77777777" w:rsidR="00DE5807" w:rsidRPr="00744E1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E5807" w:rsidRPr="007126D7" w14:paraId="1744FBD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BAAC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341E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152868B9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4491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53D5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7B9CE1A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6600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14CC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A741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5DF4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1E5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2B72BD4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8192249" w14:textId="77777777" w:rsidR="00DE5807" w:rsidRPr="00744E1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E5807" w:rsidRPr="007126D7" w14:paraId="342F6AE5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950F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3E43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1E7D53B4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DF2E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C9CB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81041AB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1D8D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A1A9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9867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7040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100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34CDE83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70133DC" w14:textId="77777777" w:rsidR="00DE5807" w:rsidRPr="00744E1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E5807" w:rsidRPr="007126D7" w14:paraId="2F0070D1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A338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4E8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434F207A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D232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94E4" w14:textId="77777777" w:rsidR="00DE5807" w:rsidRPr="007126D7" w:rsidRDefault="00DE5807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77DC8AC" w14:textId="77777777" w:rsidR="00DE5807" w:rsidRPr="007126D7" w:rsidRDefault="00DE5807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19CB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5A23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BEF0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EF4D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4F6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DE5807" w:rsidRPr="007126D7" w14:paraId="62608009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D253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902B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AF8B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2CE2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01FD9539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78526B3E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2AEE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6820AB2C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4853B876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4ED85BE9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5D4AD9B3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A2FD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7A28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3DDA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AE8F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E5807" w:rsidRPr="007126D7" w14:paraId="68B68309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BC2D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DB33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E6A1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83AF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12589835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F59A" w14:textId="77777777" w:rsidR="00DE5807" w:rsidRPr="007126D7" w:rsidRDefault="00DE580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3D8218AB" w14:textId="77777777" w:rsidR="00DE5807" w:rsidRPr="007126D7" w:rsidRDefault="00DE580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42F93E8C" w14:textId="77777777" w:rsidR="00DE5807" w:rsidRPr="007126D7" w:rsidRDefault="00DE580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6EE1664F" w14:textId="77777777" w:rsidR="00DE5807" w:rsidRPr="007126D7" w:rsidRDefault="00DE580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E2A7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078C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4866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2FE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7479336B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DE5807" w:rsidRPr="007126D7" w14:paraId="3AA9F99A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D127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99B0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CA94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8134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7136A83D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3221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24D138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1F1E47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67D6E107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B91D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52C6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231C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D75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AFD18B7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DE5807" w:rsidRPr="007126D7" w14:paraId="40E0598E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499C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B626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866D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ED65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601227D0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349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184A9D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974C2A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5F5B310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4875405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5531750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6562CB2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A1899EC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A4C9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99BE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0F5A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B6F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4767E84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DE5807" w:rsidRPr="007126D7" w14:paraId="5648D1A6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80FD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530A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541E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C03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02AFF89A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EA3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685F14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B865BE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1C818E3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31394B8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7E12CCA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241603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A6C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D0E4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9D10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274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199D9E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DE5807" w:rsidRPr="007126D7" w14:paraId="5B5A86CD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B4A2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70D7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8E3E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CBD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5923155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31F5E96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86A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C22E49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AE4E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AF50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8D1D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97E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E5807" w:rsidRPr="007126D7" w14:paraId="65774E40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4E2D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D6CE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A176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F2D3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343C6304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6C8B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CD09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C97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1E674D26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7FFF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47A2" w14:textId="77777777" w:rsidR="00DE5807" w:rsidRDefault="00DE5807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3FB6DE34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E5807" w:rsidRPr="007126D7" w14:paraId="2CEB8F20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D387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B98F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82C7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18B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788DC0E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712D4B81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970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4CE1CC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7231C6C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7AA439CD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6895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E06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2202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A415" w14:textId="77777777" w:rsidR="00DE5807" w:rsidRDefault="00DE5807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DE5807" w:rsidRPr="007126D7" w14:paraId="07B1D90A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7BC4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F06F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2E9AB12F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3043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7286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514A6601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20B6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B29F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42B3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84B3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9F4C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E5807" w:rsidRPr="007126D7" w14:paraId="07E63926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1179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3BA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08FD4B32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6D7D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5AA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07AEB23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ărului – </w:t>
            </w:r>
          </w:p>
          <w:p w14:paraId="53F8665C" w14:textId="77777777" w:rsidR="00DE5807" w:rsidRPr="00F87E98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CAF5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1CA7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120D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5F55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F4DB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DE5807" w:rsidRPr="007126D7" w14:paraId="162FA594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1423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586E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6C5F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4E61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2E92BF39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4EBEBB55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8C9D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6990299E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7048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6AD9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E7DD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EBBE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E5807" w:rsidRPr="007126D7" w14:paraId="23D95EFF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D22B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865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6053FBA9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769D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0DF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4184DD7F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3026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E192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679F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007A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0742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E5807" w:rsidRPr="007126D7" w14:paraId="1240ADFF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2564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557A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1597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2DC1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6AEA0E2B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6548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5717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08AF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212D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A1FF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E5807" w:rsidRPr="007126D7" w14:paraId="6C4BC8D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DAF0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181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792BB0DF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53A6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CBDE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BED8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2AFA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8FBC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141C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56E7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E5807" w:rsidRPr="007126D7" w14:paraId="53E1268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A452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B622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EFC0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5179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6414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13ED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61EF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EAF5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B0BE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E5807" w:rsidRPr="007126D7" w14:paraId="5F3611F2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5AD7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F1B9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3DB9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8AD2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6B495EFF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4C20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729F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EF23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247B0675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69FB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93DB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E5807" w:rsidRPr="007126D7" w14:paraId="65754CDF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6581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D19E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6660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51C3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6CDC53F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Triaj</w:t>
            </w:r>
          </w:p>
          <w:p w14:paraId="5B8F3347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1C50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E3A9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7F85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2BEFE2D7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1D8F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CD6A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E5807" w:rsidRPr="007126D7" w14:paraId="0969329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0065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066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2E0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D53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06F7C50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6A4E3E6F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1E8F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45EA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066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1C2CD345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D1D5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DB6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55ADD8F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DE5807" w:rsidRPr="007126D7" w14:paraId="72AA4150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301C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5B92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A8C3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079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176757D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72A27B5F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CD4B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91BC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AAD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4D5C05BE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207D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4CC8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E5807" w:rsidRPr="007126D7" w14:paraId="6D906DB7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7DCC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BC85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2A1B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4E4F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73401A51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8BA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6380C482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A1A4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F86E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645C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F370" w14:textId="77777777" w:rsidR="00DE5807" w:rsidRPr="007126D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ECCFD9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92A0F0E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DE5807" w:rsidRPr="007126D7" w14:paraId="6B2F5165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F952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91BB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B60F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327F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3B23EBD5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1EF8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1311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607F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C280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8496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E5807" w:rsidRPr="007126D7" w14:paraId="3CD8C280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86E8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257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07BFD5AB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C4A1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4794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D29C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55FB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5793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70A1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9C3F" w14:textId="77777777" w:rsidR="00DE5807" w:rsidRPr="007126D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DE5807" w:rsidRPr="007126D7" w14:paraId="3C2C0F07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8961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491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1FB2FFE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325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CD6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309D14C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0143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3651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8623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B5D7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041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25800AD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E5807" w:rsidRPr="007126D7" w14:paraId="13956060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593C" w14:textId="77777777" w:rsidR="00DE5807" w:rsidRPr="007126D7" w:rsidRDefault="00DE5807" w:rsidP="00DE5807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168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3CFA410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F5B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92E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425943F9" w14:textId="77777777" w:rsidR="00DE5807" w:rsidRPr="00037854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759171E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CCCA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6209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C863" w14:textId="77777777" w:rsidR="00DE5807" w:rsidRPr="007126D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64FE" w14:textId="77777777" w:rsidR="00DE5807" w:rsidRPr="007126D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34B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649F064F" w14:textId="77777777" w:rsidR="00DE5807" w:rsidRDefault="00DE5807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1B257988" w14:textId="77777777" w:rsidR="00DE5807" w:rsidRDefault="00DE5807" w:rsidP="00CC0982">
      <w:pPr>
        <w:pStyle w:val="Heading1"/>
        <w:spacing w:line="360" w:lineRule="auto"/>
      </w:pPr>
      <w:r>
        <w:t>LINIA 205</w:t>
      </w:r>
    </w:p>
    <w:p w14:paraId="07B408FD" w14:textId="77777777" w:rsidR="00DE5807" w:rsidRDefault="00DE5807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DE5807" w14:paraId="7C7E53A4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7654" w14:textId="77777777" w:rsidR="00DE5807" w:rsidRDefault="00DE5807" w:rsidP="00DE580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32A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3A9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35C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6B1BF05A" w14:textId="77777777" w:rsidR="00DE5807" w:rsidRPr="00985789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9D7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9059FF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57D5C5D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2C37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02A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EE93" w14:textId="77777777" w:rsidR="00DE5807" w:rsidRPr="0073437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6DC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30F04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DE5807" w14:paraId="50A9DC7B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ACFF" w14:textId="77777777" w:rsidR="00DE5807" w:rsidRDefault="00DE5807" w:rsidP="00DE580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743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545E9FE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E63D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880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1610548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8CA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5CD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042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B6F6" w14:textId="77777777" w:rsidR="00DE5807" w:rsidRPr="0073437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EC1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E5807" w14:paraId="34593598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3D24" w14:textId="77777777" w:rsidR="00DE5807" w:rsidRDefault="00DE5807" w:rsidP="00DE580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5B7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18BC498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F98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D98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78EF0B4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5B1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848E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177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64C7" w14:textId="77777777" w:rsidR="00DE5807" w:rsidRPr="0073437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039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1C3241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64BC88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DE5807" w14:paraId="61FA4022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CB6E" w14:textId="77777777" w:rsidR="00DE5807" w:rsidRDefault="00DE5807" w:rsidP="00DE580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122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32A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C0A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D48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5326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9D1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5ADD" w14:textId="77777777" w:rsidR="00DE5807" w:rsidRPr="0073437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80E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A4666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DE5807" w14:paraId="60DAEC37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3EC7" w14:textId="77777777" w:rsidR="00DE5807" w:rsidRDefault="00DE5807" w:rsidP="00DE580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3DC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08619FF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20A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55B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51AF50A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D8F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E581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7B4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1E78" w14:textId="77777777" w:rsidR="00DE5807" w:rsidRPr="0073437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CCF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85904B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A17747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DE5807" w14:paraId="4D63ED9A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D9AA" w14:textId="77777777" w:rsidR="00DE5807" w:rsidRDefault="00DE5807" w:rsidP="00DE580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26D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2A3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DE84" w14:textId="77777777" w:rsidR="00DE5807" w:rsidRDefault="00DE5807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296059ED" w14:textId="77777777" w:rsidR="00DE5807" w:rsidRDefault="00DE5807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A93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C3A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758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7FED" w14:textId="77777777" w:rsidR="00DE5807" w:rsidRPr="0073437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96A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09E35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DE5807" w14:paraId="70D9FE6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1B18" w14:textId="77777777" w:rsidR="00DE5807" w:rsidRDefault="00DE5807" w:rsidP="00DE580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1BA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29345E1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4C79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B4C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0C6FACB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6BB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D10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E40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71A8" w14:textId="77777777" w:rsidR="00DE5807" w:rsidRPr="0073437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16F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14:paraId="3C5413A0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BF7A" w14:textId="77777777" w:rsidR="00DE5807" w:rsidRDefault="00DE5807" w:rsidP="00DE580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AF6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7EB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894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7A1FF9A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507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969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F34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798D" w14:textId="77777777" w:rsidR="00DE5807" w:rsidRPr="0073437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0E1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A82801F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B799" w14:textId="77777777" w:rsidR="00DE5807" w:rsidRDefault="00DE5807" w:rsidP="00DE580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0D3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16B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CCC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164AB40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7AE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BFE96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F29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BE0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F1F5" w14:textId="77777777" w:rsidR="00DE5807" w:rsidRPr="0073437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19C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AE679D7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1D5E" w14:textId="77777777" w:rsidR="00DE5807" w:rsidRDefault="00DE5807" w:rsidP="00DE580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A5F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061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62C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4C37A41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F5D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4A6A7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0889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372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9728" w14:textId="77777777" w:rsidR="00DE5807" w:rsidRPr="0073437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C34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8A8E75E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163B" w14:textId="77777777" w:rsidR="00DE5807" w:rsidRDefault="00DE5807" w:rsidP="00DE580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A93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0C9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57C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4800D76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E43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AC4ACC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7BF2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DB3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A0D3" w14:textId="77777777" w:rsidR="00DE5807" w:rsidRPr="0073437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A26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4D455A6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DE5807" w14:paraId="0F507A03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00D5" w14:textId="77777777" w:rsidR="00DE5807" w:rsidRDefault="00DE5807" w:rsidP="00DE580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8C4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3D97294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77F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33E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757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171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058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D1ED" w14:textId="77777777" w:rsidR="00DE5807" w:rsidRPr="0073437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1D1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581D6676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6E3A" w14:textId="77777777" w:rsidR="00DE5807" w:rsidRDefault="00DE5807" w:rsidP="00DE580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763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2ED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A27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5399FB2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FE2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0917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98E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0F84" w14:textId="77777777" w:rsidR="00DE5807" w:rsidRPr="0073437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11D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97C06F5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9D85" w14:textId="77777777" w:rsidR="00DE5807" w:rsidRDefault="00DE5807" w:rsidP="00DE580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03A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2911261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F789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03CF" w14:textId="77777777" w:rsidR="00DE5807" w:rsidRDefault="00DE5807" w:rsidP="00064CE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Arpaș - </w:t>
            </w:r>
          </w:p>
          <w:p w14:paraId="6EB6E92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Porumbacu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458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F7A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B6B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330D" w14:textId="77777777" w:rsidR="00DE5807" w:rsidRPr="0073437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41B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0DD6BC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4F5C505E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CD28" w14:textId="77777777" w:rsidR="00DE5807" w:rsidRDefault="00DE5807" w:rsidP="00DE580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3D7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DD9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8C8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B49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B90DF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F2E1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916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28CF" w14:textId="77777777" w:rsidR="00DE5807" w:rsidRPr="0073437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365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6CFCBEC1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F8CC" w14:textId="77777777" w:rsidR="00DE5807" w:rsidRDefault="00DE5807" w:rsidP="00DE5807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6B0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40D19E0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D01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53D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A73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8946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274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E1B9" w14:textId="77777777" w:rsidR="00DE5807" w:rsidRPr="0073437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7DF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72ED146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768F687F" w14:textId="77777777" w:rsidR="00DE5807" w:rsidRDefault="00DE5807" w:rsidP="005B00A7">
      <w:pPr>
        <w:pStyle w:val="Heading1"/>
        <w:spacing w:line="360" w:lineRule="auto"/>
      </w:pPr>
      <w:r>
        <w:t>LINIA 218</w:t>
      </w:r>
    </w:p>
    <w:p w14:paraId="76A8CA7E" w14:textId="77777777" w:rsidR="00DE5807" w:rsidRDefault="00DE5807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DE5807" w14:paraId="5230CDF0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3571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F8A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1F3F" w14:textId="77777777" w:rsidR="00DE5807" w:rsidRPr="00CF787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820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8B7E6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9EF8" w14:textId="77777777" w:rsidR="00DE5807" w:rsidRPr="00465A9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2D48709A" w14:textId="77777777" w:rsidR="00DE5807" w:rsidRPr="00465A9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9BFC" w14:textId="77777777" w:rsidR="00DE5807" w:rsidRPr="00CF787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FCC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E750" w14:textId="77777777" w:rsidR="00DE5807" w:rsidRPr="00984D7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D3A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:rsidRPr="00A8307A" w14:paraId="16EFC1A5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5E55" w14:textId="77777777" w:rsidR="00DE5807" w:rsidRPr="00A75A00" w:rsidRDefault="00DE5807" w:rsidP="00DE580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BD2B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EFBD" w14:textId="77777777" w:rsidR="00DE5807" w:rsidRPr="00A8307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0CAF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A68C6A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754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42511C87" w14:textId="77777777" w:rsidR="00DE5807" w:rsidRPr="00664FA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4AEC" w14:textId="77777777" w:rsidR="00DE5807" w:rsidRPr="00A8307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1E72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C5AC" w14:textId="77777777" w:rsidR="00DE5807" w:rsidRPr="00A8307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0B30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D4F0A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C2103B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9979304" w14:textId="77777777" w:rsidR="00DE5807" w:rsidRPr="00664FA3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DE5807" w:rsidRPr="00A8307A" w14:paraId="4DACC52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8B78" w14:textId="77777777" w:rsidR="00DE5807" w:rsidRPr="00A75A00" w:rsidRDefault="00DE5807" w:rsidP="00DE580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3ABC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045A" w14:textId="77777777" w:rsidR="00DE5807" w:rsidRPr="00A8307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EA87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462439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56C1" w14:textId="77777777" w:rsidR="00DE5807" w:rsidRPr="00664FA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154FEDB" w14:textId="77777777" w:rsidR="00DE5807" w:rsidRPr="00664FA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021B" w14:textId="77777777" w:rsidR="00DE5807" w:rsidRPr="00A8307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AB0A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6152" w14:textId="77777777" w:rsidR="00DE5807" w:rsidRPr="00A8307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5398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3EBFAB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D4BC79B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F355FE5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E5807" w:rsidRPr="00A8307A" w14:paraId="1D80CCA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729D" w14:textId="77777777" w:rsidR="00DE5807" w:rsidRPr="00A75A00" w:rsidRDefault="00DE5807" w:rsidP="00DE580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E95E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B090" w14:textId="77777777" w:rsidR="00DE5807" w:rsidRPr="003F40D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4FFE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7728849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1728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5409" w14:textId="77777777" w:rsidR="00DE5807" w:rsidRPr="003F40D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DCDF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3DBD" w14:textId="77777777" w:rsidR="00DE5807" w:rsidRPr="003F40D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56B4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C9DF1B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E5807" w:rsidRPr="00A8307A" w14:paraId="74CE4D2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EA57" w14:textId="77777777" w:rsidR="00DE5807" w:rsidRPr="00A75A00" w:rsidRDefault="00DE5807" w:rsidP="00DE580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121A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4B15" w14:textId="77777777" w:rsidR="00DE5807" w:rsidRPr="003F40D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4416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41E991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36E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08B327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AF57" w14:textId="77777777" w:rsidR="00DE5807" w:rsidRPr="003F40D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8415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EDA0" w14:textId="77777777" w:rsidR="00DE5807" w:rsidRPr="003F40D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DE5B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320A9F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DE5807" w:rsidRPr="00A8307A" w14:paraId="283B174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BCE3" w14:textId="77777777" w:rsidR="00DE5807" w:rsidRPr="00A75A00" w:rsidRDefault="00DE5807" w:rsidP="00DE580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1879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A2CA" w14:textId="77777777" w:rsidR="00DE5807" w:rsidRPr="007328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E823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9A6EDD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008E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337C" w14:textId="77777777" w:rsidR="00DE5807" w:rsidRPr="007B4F6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E51B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F41B" w14:textId="77777777" w:rsidR="00DE5807" w:rsidRPr="007328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8B9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9B339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917EF5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46C11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36B58D0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E5807" w:rsidRPr="00A8307A" w14:paraId="5B22A29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DD78" w14:textId="77777777" w:rsidR="00DE5807" w:rsidRPr="00A75A00" w:rsidRDefault="00DE5807" w:rsidP="00DE580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4207" w14:textId="77777777" w:rsidR="00DE5807" w:rsidRPr="00A8307A" w:rsidRDefault="00DE5807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BCB7" w14:textId="77777777" w:rsidR="00DE5807" w:rsidRPr="00732832" w:rsidRDefault="00DE5807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9ED6" w14:textId="77777777" w:rsidR="00DE5807" w:rsidRPr="00A8307A" w:rsidRDefault="00DE5807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6F2FDD" w14:textId="77777777" w:rsidR="00DE5807" w:rsidRPr="00A8307A" w:rsidRDefault="00DE5807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0D00" w14:textId="77777777" w:rsidR="00DE5807" w:rsidRDefault="00DE5807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DB7910" w14:textId="77777777" w:rsidR="00DE5807" w:rsidRDefault="00DE5807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8C04043" w14:textId="77777777" w:rsidR="00DE5807" w:rsidRDefault="00DE5807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484C" w14:textId="77777777" w:rsidR="00DE5807" w:rsidRPr="007B4F6A" w:rsidRDefault="00DE5807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4C1F" w14:textId="77777777" w:rsidR="00DE5807" w:rsidRPr="00A8307A" w:rsidRDefault="00DE5807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2A2B" w14:textId="77777777" w:rsidR="00DE5807" w:rsidRPr="00732832" w:rsidRDefault="00DE5807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6321" w14:textId="77777777" w:rsidR="00DE5807" w:rsidRDefault="00DE5807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DE5807" w:rsidRPr="00A8307A" w14:paraId="6E52CF2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084C" w14:textId="77777777" w:rsidR="00DE5807" w:rsidRPr="00A75A00" w:rsidRDefault="00DE5807" w:rsidP="00DE580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2C57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F28D" w14:textId="77777777" w:rsidR="00DE5807" w:rsidRPr="00B2699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E91D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F1A180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8C88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1FDC" w14:textId="77777777" w:rsidR="00DE5807" w:rsidRPr="00B2699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2EB0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E1C4" w14:textId="77777777" w:rsidR="00DE5807" w:rsidRPr="00B2699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EF27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07619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136CC92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E5807" w:rsidRPr="00A8307A" w14:paraId="201A4E9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34BA" w14:textId="77777777" w:rsidR="00DE5807" w:rsidRPr="00A75A00" w:rsidRDefault="00DE5807" w:rsidP="00DE580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C5DE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D10F" w14:textId="77777777" w:rsidR="00DE5807" w:rsidRPr="00B2699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E638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CDE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4015C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F901444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252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438E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835D" w14:textId="77777777" w:rsidR="00DE5807" w:rsidRPr="00B2699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6C6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683F77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2FBA7B56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E5807" w:rsidRPr="00A8307A" w14:paraId="4606EB9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A642" w14:textId="77777777" w:rsidR="00DE5807" w:rsidRPr="00A75A00" w:rsidRDefault="00DE5807" w:rsidP="00DE580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F170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501F" w14:textId="77777777" w:rsidR="00DE5807" w:rsidRPr="00B2699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8775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774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B31E97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4D5626E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C94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DF9E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9207" w14:textId="77777777" w:rsidR="00DE5807" w:rsidRPr="00B2699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0A6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380248C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E5807" w:rsidRPr="00A8307A" w14:paraId="17520E0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07A9" w14:textId="77777777" w:rsidR="00DE5807" w:rsidRPr="00A75A00" w:rsidRDefault="00DE5807" w:rsidP="00DE580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8A27" w14:textId="77777777" w:rsidR="00DE5807" w:rsidRPr="00A8307A" w:rsidRDefault="00DE5807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D701" w14:textId="77777777" w:rsidR="00DE5807" w:rsidRPr="00B26991" w:rsidRDefault="00DE580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1D3A" w14:textId="77777777" w:rsidR="00DE5807" w:rsidRPr="00A8307A" w:rsidRDefault="00DE5807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0812" w14:textId="77777777" w:rsidR="00DE5807" w:rsidRDefault="00DE580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8B977BF" w14:textId="77777777" w:rsidR="00DE5807" w:rsidRDefault="00DE580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E33D918" w14:textId="77777777" w:rsidR="00DE5807" w:rsidRDefault="00DE5807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271E" w14:textId="77777777" w:rsidR="00DE5807" w:rsidRDefault="00DE580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629E" w14:textId="77777777" w:rsidR="00DE5807" w:rsidRPr="00A8307A" w:rsidRDefault="00DE5807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347F" w14:textId="77777777" w:rsidR="00DE5807" w:rsidRPr="00B26991" w:rsidRDefault="00DE5807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B198" w14:textId="77777777" w:rsidR="00DE5807" w:rsidRPr="00FD3B28" w:rsidRDefault="00DE5807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988FCAA" w14:textId="77777777" w:rsidR="00DE5807" w:rsidRDefault="00DE5807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E5807" w:rsidRPr="00A8307A" w14:paraId="559A580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F226" w14:textId="77777777" w:rsidR="00DE5807" w:rsidRPr="00A75A00" w:rsidRDefault="00DE5807" w:rsidP="00DE580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6515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C932" w14:textId="77777777" w:rsidR="00DE5807" w:rsidRPr="00B2699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52AA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12E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3AB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98A4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8A98" w14:textId="77777777" w:rsidR="00DE5807" w:rsidRPr="00B2699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B9D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E5807" w:rsidRPr="00A8307A" w14:paraId="584A660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E61A" w14:textId="77777777" w:rsidR="00DE5807" w:rsidRPr="00A75A00" w:rsidRDefault="00DE5807" w:rsidP="00DE580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39F4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1C8F" w14:textId="77777777" w:rsidR="00DE5807" w:rsidRPr="000D3BB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6867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D8F1B7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B91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72AFBA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3C87" w14:textId="77777777" w:rsidR="00DE5807" w:rsidRPr="000D3BB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C53C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5F7E" w14:textId="77777777" w:rsidR="00DE5807" w:rsidRPr="000D3BB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56AB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4A9531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E5807" w:rsidRPr="00A8307A" w14:paraId="51DF600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ADC1" w14:textId="77777777" w:rsidR="00DE5807" w:rsidRPr="00A75A00" w:rsidRDefault="00DE5807" w:rsidP="00DE580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A551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1D52" w14:textId="77777777" w:rsidR="00DE5807" w:rsidRPr="009658E6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A73B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CB7779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2C28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D426" w14:textId="77777777" w:rsidR="00DE5807" w:rsidRPr="009658E6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7292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30CC" w14:textId="77777777" w:rsidR="00DE5807" w:rsidRPr="009658E6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A900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7822E4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E5807" w:rsidRPr="00A8307A" w14:paraId="1ADBD1C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5578" w14:textId="77777777" w:rsidR="00DE5807" w:rsidRPr="00A75A00" w:rsidRDefault="00DE5807" w:rsidP="00DE580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922B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5097" w14:textId="77777777" w:rsidR="00DE5807" w:rsidRPr="00472E1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956A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CEADD8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0300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D992" w14:textId="77777777" w:rsidR="00DE5807" w:rsidRPr="00472E1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B1EF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F1AB" w14:textId="77777777" w:rsidR="00DE5807" w:rsidRPr="00472E1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10C6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4C6C18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E5807" w:rsidRPr="00A8307A" w14:paraId="636D44D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78E9" w14:textId="77777777" w:rsidR="00DE5807" w:rsidRPr="00A75A00" w:rsidRDefault="00DE5807" w:rsidP="00DE5807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76A3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0596" w14:textId="77777777" w:rsidR="00DE5807" w:rsidRPr="00530A8D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1214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7F40C9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4FB7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DA26" w14:textId="77777777" w:rsidR="00DE5807" w:rsidRPr="00530A8D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C643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C5BD" w14:textId="77777777" w:rsidR="00DE5807" w:rsidRPr="00530A8D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D5D9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B0DF23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E5807" w14:paraId="52148C38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C125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AED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2907" w14:textId="77777777" w:rsidR="00DE5807" w:rsidRPr="00CF787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DC1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007437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01B2D47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A1BB" w14:textId="77777777" w:rsidR="00DE5807" w:rsidRPr="00447EF5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622562FE" w14:textId="77777777" w:rsidR="00DE5807" w:rsidRPr="00465A9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95DF" w14:textId="77777777" w:rsidR="00DE5807" w:rsidRPr="00CF787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5F8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B8BC" w14:textId="77777777" w:rsidR="00DE5807" w:rsidRPr="00984D7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B83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B237D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DE5807" w14:paraId="2B2D0E85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0FC4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C0B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500D" w14:textId="77777777" w:rsidR="00DE5807" w:rsidRPr="00CF787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CA3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ED811A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22AB2B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48BD" w14:textId="77777777" w:rsidR="00DE5807" w:rsidRPr="00465A9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32D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DE3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AC77" w14:textId="77777777" w:rsidR="00DE5807" w:rsidRPr="00984D7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370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DE5807" w14:paraId="6F346691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D682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436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516F" w14:textId="77777777" w:rsidR="00DE5807" w:rsidRPr="00CF787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DDC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E8AD59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C178" w14:textId="77777777" w:rsidR="00DE5807" w:rsidRPr="00465A9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FA9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AFE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EF1C" w14:textId="77777777" w:rsidR="00DE5807" w:rsidRPr="00984D7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D5D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1A978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DE5807" w14:paraId="2154D956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B5EC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F24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7BF0" w14:textId="77777777" w:rsidR="00DE5807" w:rsidRPr="00CF787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807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18D9D7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B8B8" w14:textId="77777777" w:rsidR="00DE5807" w:rsidRPr="00465A9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14F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B1A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30EC" w14:textId="77777777" w:rsidR="00DE5807" w:rsidRPr="00984D7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B9D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9AE48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3C3D939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DE5807" w14:paraId="408BE96F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6FEA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3C4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7711223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A19F" w14:textId="77777777" w:rsidR="00DE5807" w:rsidRPr="00CF787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448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B0CBAD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CFF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C6C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221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EB34" w14:textId="77777777" w:rsidR="00DE5807" w:rsidRPr="00984D7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06B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7CDA6C4A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1553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EE5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3E2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316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1F95BA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35A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CCF1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220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3BC7" w14:textId="77777777" w:rsidR="00DE5807" w:rsidRPr="00984D7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431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C9D41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DE5807" w14:paraId="715A59D1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4F7D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4AF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0C43" w14:textId="77777777" w:rsidR="00DE5807" w:rsidRPr="00CF787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6B3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8B2EC3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341B" w14:textId="77777777" w:rsidR="00DE5807" w:rsidRPr="00465A9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264AAC7" w14:textId="77777777" w:rsidR="00DE5807" w:rsidRPr="00465A9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6C42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034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C84E" w14:textId="77777777" w:rsidR="00DE5807" w:rsidRPr="00984D7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1D3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00DE3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DE5807" w14:paraId="1C63CDE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A5B5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D11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47F446D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536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0BA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CADF35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F2FF" w14:textId="77777777" w:rsidR="00DE5807" w:rsidRPr="00465A9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08C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F34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49C8" w14:textId="77777777" w:rsidR="00DE5807" w:rsidRPr="00984D7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523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DE5807" w14:paraId="281E96F2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D943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A2D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01DA51E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A49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6D1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624B" w14:textId="77777777" w:rsidR="00DE5807" w:rsidRPr="00465A9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C2C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CC3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5337" w14:textId="77777777" w:rsidR="00DE5807" w:rsidRPr="00984D7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3AC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DE5807" w14:paraId="326F238A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93A9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9AC1" w14:textId="77777777" w:rsidR="00DE5807" w:rsidRDefault="00DE5807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346FA838" w14:textId="77777777" w:rsidR="00DE5807" w:rsidRDefault="00DE5807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3879" w14:textId="77777777" w:rsidR="00DE5807" w:rsidRDefault="00DE5807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426B" w14:textId="77777777" w:rsidR="00DE5807" w:rsidRDefault="00DE5807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A8C8" w14:textId="77777777" w:rsidR="00DE5807" w:rsidRPr="00465A98" w:rsidRDefault="00DE5807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FD69" w14:textId="77777777" w:rsidR="00DE5807" w:rsidRDefault="00DE5807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8F9F" w14:textId="77777777" w:rsidR="00DE5807" w:rsidRDefault="00DE5807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7E83" w14:textId="77777777" w:rsidR="00DE5807" w:rsidRPr="00984D71" w:rsidRDefault="00DE5807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2077" w14:textId="77777777" w:rsidR="00DE5807" w:rsidRDefault="00DE5807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7B2A897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2259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998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D125" w14:textId="77777777" w:rsidR="00DE5807" w:rsidRPr="00CF787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510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8807" w14:textId="77777777" w:rsidR="00DE5807" w:rsidRPr="00465A9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474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C38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2634" w14:textId="77777777" w:rsidR="00DE5807" w:rsidRPr="00984D7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904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7FCEB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DE5807" w14:paraId="3B32DD6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6B09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FE0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3081" w14:textId="77777777" w:rsidR="00DE5807" w:rsidRPr="00CF787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965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3353F8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B872" w14:textId="77777777" w:rsidR="00DE5807" w:rsidRPr="00465A9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157DE7B" w14:textId="77777777" w:rsidR="00DE5807" w:rsidRPr="00465A9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F231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360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06B9" w14:textId="77777777" w:rsidR="00DE5807" w:rsidRPr="00984D7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EE2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F62D4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DE5807" w14:paraId="06384635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44BD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CB9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1231644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E9E2" w14:textId="77777777" w:rsidR="00DE5807" w:rsidRPr="00CF787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358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5D3E5F3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CD8E09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89A6" w14:textId="77777777" w:rsidR="00DE5807" w:rsidRPr="00465A9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A25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835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1A8A" w14:textId="77777777" w:rsidR="00DE5807" w:rsidRPr="00984D7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DEB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DE5807" w14:paraId="0EC399DD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162D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9BA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57A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1A95" w14:textId="77777777" w:rsidR="00DE5807" w:rsidRDefault="00DE5807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1BD897D" w14:textId="77777777" w:rsidR="00DE5807" w:rsidRDefault="00DE5807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6590" w14:textId="77777777" w:rsidR="00DE5807" w:rsidRDefault="00DE5807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0A552766" w14:textId="77777777" w:rsidR="00DE5807" w:rsidRPr="0017470F" w:rsidRDefault="00DE5807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1E9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4D7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C5BD" w14:textId="77777777" w:rsidR="00DE5807" w:rsidRPr="00984D7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D8F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46FA0291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63FE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BD4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E507" w14:textId="77777777" w:rsidR="00DE5807" w:rsidRPr="00CF787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097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BEE345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5327" w14:textId="77777777" w:rsidR="00DE5807" w:rsidRPr="00465A9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034FAE0" w14:textId="77777777" w:rsidR="00DE5807" w:rsidRPr="00465A9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390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3FE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0E54" w14:textId="77777777" w:rsidR="00DE5807" w:rsidRPr="00984D7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9A1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BE20B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DE5807" w14:paraId="0E5CC50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58B6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DE0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E7A5" w14:textId="77777777" w:rsidR="00DE5807" w:rsidRPr="00CF787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8E2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656D5D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8B7E" w14:textId="77777777" w:rsidR="00DE5807" w:rsidRPr="00465A98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2F1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BEA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C7FB" w14:textId="77777777" w:rsidR="00DE5807" w:rsidRPr="00984D7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C97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DE5807" w14:paraId="73F55C64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44C3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B9C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7C96692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DC4C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2A3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6612B12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7623221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04E0" w14:textId="77777777" w:rsidR="00DE5807" w:rsidRPr="00465A98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D46C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254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D9CE" w14:textId="77777777" w:rsidR="00DE5807" w:rsidRPr="00984D71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727A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7AA867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2BDD51F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6E60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311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2B00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5FF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4CB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D4FC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8C7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28B9" w14:textId="77777777" w:rsidR="00DE5807" w:rsidRPr="00984D71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F31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DE5807" w14:paraId="029594E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2D92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26C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CFD1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81F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5A2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F140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DE9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4059" w14:textId="77777777" w:rsidR="00DE5807" w:rsidRPr="00984D71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4DD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DE5807" w14:paraId="5234421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A97F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4F9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5E9F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E2E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F23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C47C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970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8491" w14:textId="77777777" w:rsidR="00DE5807" w:rsidRPr="00984D71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AD6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DE5807" w14:paraId="40E127A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9298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93D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1836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B48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5D632C0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328E" w14:textId="77777777" w:rsidR="00DE5807" w:rsidRPr="00465A98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50E4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3CD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707A" w14:textId="77777777" w:rsidR="00DE5807" w:rsidRPr="00984D71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BB8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055DD17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E916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C12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4FBC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B33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18AD2F9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12F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7145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131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68CD" w14:textId="77777777" w:rsidR="00DE5807" w:rsidRPr="00984D71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407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07CD5A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DE5807" w14:paraId="6586D62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4913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659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76A0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9C0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A64E84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70E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C1E3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E52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D74A" w14:textId="77777777" w:rsidR="00DE5807" w:rsidRPr="00984D71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037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FE581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DE5807" w14:paraId="32996B3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87EA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C52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EB91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F7D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C98293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6C2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55DB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A12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32E7" w14:textId="77777777" w:rsidR="00DE5807" w:rsidRPr="00984D71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AAB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8551A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DE5807" w14:paraId="6DAC144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4C76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342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2AC8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357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11FE4F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476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FD10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07D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58FB" w14:textId="77777777" w:rsidR="00DE5807" w:rsidRPr="00984D71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96E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C1462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DE5807" w14:paraId="2DA538D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2C7A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3D2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E71A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9EA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3CEF83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083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E778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B72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C409" w14:textId="77777777" w:rsidR="00DE5807" w:rsidRPr="00984D71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4C9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0EF3A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DE5807" w14:paraId="481E0D6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33CD" w14:textId="77777777" w:rsidR="00DE5807" w:rsidRDefault="00DE5807" w:rsidP="00DE580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1E2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BB54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5F9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147975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D7F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20F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4B2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B8D7" w14:textId="77777777" w:rsidR="00DE5807" w:rsidRPr="00984D71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F27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086BD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43F59484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0CB9AA8B" w14:textId="77777777" w:rsidR="00DE5807" w:rsidRDefault="00DE5807" w:rsidP="0095691E">
      <w:pPr>
        <w:pStyle w:val="Heading1"/>
        <w:spacing w:line="360" w:lineRule="auto"/>
      </w:pPr>
      <w:r>
        <w:t>LINIA 300</w:t>
      </w:r>
    </w:p>
    <w:p w14:paraId="49D05A4E" w14:textId="77777777" w:rsidR="00DE5807" w:rsidRDefault="00DE5807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 xml:space="preserve">BUCUREŞTI NORD - BRAŞOV - </w:t>
      </w:r>
      <w:bookmarkStart w:id="1" w:name="_Hlk229641781"/>
      <w:r>
        <w:t>TEIUŞ - CLUJ NAPOCA - OŞORHEI - EPISCOPIA BIHOR</w:t>
      </w:r>
      <w:bookmarkEnd w:id="1"/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DE5807" w14:paraId="5057EEA8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4AEF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A28C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81AA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486C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0D64634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131B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C0F5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6227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4245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0B35" w14:textId="77777777" w:rsidR="00DE5807" w:rsidRPr="00D344C9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65CC8C85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8D5A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AC3C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3AE8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D091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4EC0EF0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D2DF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8C00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D7C7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F032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6E3B" w14:textId="77777777" w:rsidR="00DE5807" w:rsidRPr="00D344C9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65B1C5B1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C845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E5DE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5794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B21D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A2EB35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4703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7F3A79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FB84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BC57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10BA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6F1D" w14:textId="77777777" w:rsidR="00DE5807" w:rsidRPr="00D344C9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826036" w14:textId="77777777" w:rsidR="00DE5807" w:rsidRPr="00D344C9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DE5807" w14:paraId="0A0D87F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FB7A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71E7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8B0D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4D4A" w14:textId="77777777" w:rsidR="00DE5807" w:rsidRDefault="00DE580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49BC203" w14:textId="77777777" w:rsidR="00DE5807" w:rsidRDefault="00DE580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B46D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8115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C10A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A89A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E8E6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1FC8EBF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C77F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2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2DA6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2354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282E" w14:textId="77777777" w:rsidR="00DE5807" w:rsidRDefault="00DE580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3E4F" w14:textId="77777777" w:rsidR="00DE5807" w:rsidRPr="00E4222D" w:rsidRDefault="00DE580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B5F2F1E" w14:textId="77777777" w:rsidR="00DE5807" w:rsidRPr="00E4222D" w:rsidRDefault="00DE580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6D9F8A9B" w14:textId="77777777" w:rsidR="00DE5807" w:rsidRPr="00E4222D" w:rsidRDefault="00DE580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C954E0D" w14:textId="77777777" w:rsidR="00DE5807" w:rsidRDefault="00DE580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1860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D192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BECE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CCEA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2"/>
      <w:tr w:rsidR="00DE5807" w14:paraId="503DE9A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92EE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A381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6D32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EF21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121A846" w14:textId="77777777" w:rsidR="00DE5807" w:rsidRDefault="00DE580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2C65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650E38C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8367ACB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6B86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F336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1816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EA0B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08C90F9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BA2665D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E5807" w14:paraId="674659A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A7A0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A926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F2BF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37FF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487E45D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9C80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B90B6BD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3B23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9CAE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BFC9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7689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DAD2A8E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186A0CE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6F16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50AC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9A5F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F7B8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7B21314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B9CF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8EF2859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9269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82D6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2A86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4E44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B75CA5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DE5807" w14:paraId="495279C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76B2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6BC5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13164DFE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D28D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5DC9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DDCF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165B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77D4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C087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E3F2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3422052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B057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ECC6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2273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6A4B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BB41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77C4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7B2A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429FAF88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D3DE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AEDC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5D1711D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110B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9A1A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39+250</w:t>
            </w:r>
          </w:p>
          <w:p w14:paraId="45A2BFBF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D63C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7916" w14:textId="77777777" w:rsidR="00DE5807" w:rsidRDefault="00DE5807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peste </w:t>
            </w:r>
          </w:p>
          <w:p w14:paraId="548F3129" w14:textId="77777777" w:rsidR="00DE5807" w:rsidRDefault="00DE5807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C897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0266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F014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EDD5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D18E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68827445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7752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606E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150E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A3A9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7C2619C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87FE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11E3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F9A0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1F87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64EB" w14:textId="77777777" w:rsidR="00DE5807" w:rsidRPr="00D344C9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4C0CFC9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604B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064C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5E8F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82B1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5F2ABFA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4A0C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77178FC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073B5875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0ABD2C1E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16522370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3D6D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7237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65DF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F734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7C6D3B89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0591F913" w14:textId="77777777" w:rsidR="00DE5807" w:rsidRPr="004870EE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DE5807" w14:paraId="65C6A47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C030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C609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5760FD84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3EEA9E46" w14:textId="77777777" w:rsidR="00DE5807" w:rsidRDefault="00DE5807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49C6C942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BD0B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478D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F664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3212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AAEB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ACB3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12C3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0DF52A6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8370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0C1E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D017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B922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F85D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C54E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F9AF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46178D3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3714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E0FD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0A4B3D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DE5807" w14:paraId="0DD714A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1ABF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DCFE" w14:textId="77777777" w:rsidR="00DE5807" w:rsidRDefault="00DE580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8B1BA50" w14:textId="77777777" w:rsidR="00DE5807" w:rsidRDefault="00DE580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782F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9D35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D6F1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A979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8390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07D9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F630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45478F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DE5807" w14:paraId="7884AC3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7DD3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C6BE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3E9D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F3D6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3AAC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C1D6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F10D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79747668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6933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6EEB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E2F95A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DE5807" w14:paraId="08A8EC6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8E81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9A24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B184885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F075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7FAF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4BD8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6D31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D4D4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B5A9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FCC6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10377282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24C5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8A1C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2745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4666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AA13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4769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5CF0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12C63C35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68A3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1592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3A4E0B58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B15B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B883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11836C3C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E9F9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EDCC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53CB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84C9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FE65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2755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BC06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32BAF04C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0EA7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F4C8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8DDF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8F88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476D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CD1C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5A9A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6AAA9EF5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151E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D9E4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14FDE761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5FD0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7DFC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1B12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3205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58B1B14C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9564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FCEDC91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8C33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8586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4F67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0792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784E1F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959CC42" w14:textId="77777777" w:rsidR="00DE5807" w:rsidRPr="00D344C9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DE5807" w14:paraId="1C83EC04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4130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BD2E" w14:textId="77777777" w:rsidR="00DE5807" w:rsidRDefault="00DE580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39857989" w14:textId="77777777" w:rsidR="00DE5807" w:rsidRDefault="00DE580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3EDB" w14:textId="77777777" w:rsidR="00DE5807" w:rsidRPr="00600D25" w:rsidRDefault="00DE5807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3957" w14:textId="77777777" w:rsidR="00DE5807" w:rsidRDefault="00DE5807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3B709A05" w14:textId="77777777" w:rsidR="00DE5807" w:rsidRDefault="00DE5807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7C5E" w14:textId="77777777" w:rsidR="00DE5807" w:rsidRDefault="00DE580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1816" w14:textId="77777777" w:rsidR="00DE5807" w:rsidRDefault="00DE5807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DA16" w14:textId="77777777" w:rsidR="00DE5807" w:rsidRDefault="00DE580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77084C84" w14:textId="77777777" w:rsidR="00DE5807" w:rsidRDefault="00DE580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4B95" w14:textId="77777777" w:rsidR="00DE5807" w:rsidRPr="00600D25" w:rsidRDefault="00DE5807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4EB3" w14:textId="77777777" w:rsidR="00DE5807" w:rsidRDefault="00DE5807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DE5807" w14:paraId="6A8C6FE9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17C5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8A87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2C17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6066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44BBEE10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C0D0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E611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19C8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CE04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70C7" w14:textId="77777777" w:rsidR="00DE5807" w:rsidRPr="00D344C9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6E4CCAB9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33F5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1093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B7AF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9E13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0F28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1340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4E0C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6EBC0D5B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4495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F0F4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2309EE7" w14:textId="77777777" w:rsidR="00DE5807" w:rsidRPr="00D344C9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DE5807" w14:paraId="545868BC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0E00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D3F8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241B8CE3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B85B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5760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A8F6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A9DB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EAC9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EBA6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15DA" w14:textId="77777777" w:rsidR="00DE5807" w:rsidRDefault="00DE5807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03DF7CE" w14:textId="77777777" w:rsidR="00DE5807" w:rsidRPr="00D344C9" w:rsidRDefault="00DE5807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DE5807" w14:paraId="3143FD8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D866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B4AC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857E860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8610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EFD3" w14:textId="77777777" w:rsidR="00DE5807" w:rsidRDefault="00DE580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97E4D98" w14:textId="77777777" w:rsidR="00DE5807" w:rsidRDefault="00DE580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6ED3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6F6DBE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2DD1EABD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692730E5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1F8BB209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D39CBE0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2A97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B102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4905E83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97B0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1B72" w14:textId="77777777" w:rsidR="00DE5807" w:rsidRDefault="00DE580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507BC74" w14:textId="77777777" w:rsidR="00DE5807" w:rsidRDefault="00DE580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4D59864" w14:textId="77777777" w:rsidR="00DE5807" w:rsidRPr="00D344C9" w:rsidRDefault="00DE580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DE5807" w14:paraId="7E0086C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3602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97E9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8D6D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68E2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750A196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B828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5CCA701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AE59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7621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BC1C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5C21" w14:textId="77777777" w:rsidR="00DE5807" w:rsidRDefault="00DE580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0455A5" w14:textId="77777777" w:rsidR="00DE5807" w:rsidRDefault="00DE580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8569E38" w14:textId="77777777" w:rsidR="00DE5807" w:rsidRDefault="00DE580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DE5807" w14:paraId="689E05BB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A370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03C9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18DA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2D12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BC10F7E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034E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8979976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FA57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B777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4498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586F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8A4C4E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DE5807" w14:paraId="344DC819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B605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A48D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7AAE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4DAA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7575CA">
              <w:rPr>
                <w:b/>
                <w:bCs/>
                <w:sz w:val="20"/>
                <w:lang w:val="ro-RO"/>
              </w:rPr>
              <w:t xml:space="preserve"> Brașov, linia 4 directă, între vârf aparat de cale 18 și călcăi aparat cale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2E53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0F80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8A2C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170+290</w:t>
            </w:r>
          </w:p>
          <w:p w14:paraId="33D3B0AC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8588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A472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57994C9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E5807" w14:paraId="302D68CB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4232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4D36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CA4F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33A9" w14:textId="77777777" w:rsidR="00DE5807" w:rsidRDefault="00DE5807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90B9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B0C4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4BCF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20BD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B2A7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7168AD9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F498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604B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0325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A3D8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C6B639E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8F8C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BE1C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0041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8D6A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E025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2037677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D5B2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E51B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15AC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51A9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38982A1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4A34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A66D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6EE6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5C74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7B06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0500CEC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918E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A1D7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AA38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FC95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045E2F5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8A2C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F61AA87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0D7D023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258B96A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E429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CBC4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F3FF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56A7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9D166B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671C0DD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DE5807" w14:paraId="1EAC011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8E52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88D9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DB5B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E276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B41AFBF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F4EC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63E6F7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546B" w14:textId="77777777" w:rsidR="00DE5807" w:rsidRPr="00600D25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59AD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FC4B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96CC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AFE9DF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DE5807" w14:paraId="6296DD7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39C7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5525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4D5DBD">
              <w:rPr>
                <w:b/>
                <w:bCs/>
                <w:sz w:val="20"/>
                <w:lang w:val="ro-RO"/>
              </w:rPr>
              <w:t>173+350 km pr - 176+450 km ex. = 176+478 km pr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3BB7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BC0F" w14:textId="77777777" w:rsidR="00DE5807" w:rsidRDefault="00DE5807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7A4090D1" w14:textId="77777777" w:rsidR="00DE5807" w:rsidRDefault="00DE5807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AE6B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0887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EBB8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F964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3B6F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i/>
                <w:iCs/>
                <w:sz w:val="20"/>
                <w:szCs w:val="20"/>
                <w:lang w:val="ro-RO"/>
              </w:rPr>
              <w:t xml:space="preserve">Semnalizată ca limitare de viteză în capătul dinspre Brașov. Fără inductori. 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Valabilă pentru toate trenurile de călători.</w:t>
            </w: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</w:tc>
      </w:tr>
      <w:tr w:rsidR="00DE5807" w14:paraId="60DD6D5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7398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80DD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4D5DBD">
              <w:rPr>
                <w:b/>
                <w:bCs/>
                <w:sz w:val="20"/>
                <w:lang w:val="ro-RO"/>
              </w:rPr>
              <w:t>169+864 km ex. = 171+041 km pr. - 176+450 km ex = 176+478 km pr.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4E51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3D77" w14:textId="77777777" w:rsidR="00DE5807" w:rsidRDefault="00DE5807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Brașov</w:t>
            </w:r>
          </w:p>
          <w:p w14:paraId="3738AF02" w14:textId="77777777" w:rsidR="00DE5807" w:rsidRDefault="00DE5807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C316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D0ED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D4D6" w14:textId="77777777" w:rsidR="00DE5807" w:rsidRDefault="00DE580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ED30" w14:textId="77777777" w:rsidR="00DE5807" w:rsidRDefault="00DE580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FCF1" w14:textId="77777777" w:rsidR="00DE5807" w:rsidRDefault="00DE580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i/>
                <w:iCs/>
                <w:sz w:val="20"/>
                <w:szCs w:val="20"/>
                <w:lang w:val="ro-RO"/>
              </w:rPr>
              <w:t xml:space="preserve">Semnalizată ca limitare de viteză în capătul dinspre Brașov. Fără inductori. 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Valabilă pentru toate trenurile de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marfă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.</w:t>
            </w: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</w:p>
        </w:tc>
      </w:tr>
      <w:tr w:rsidR="00DE5807" w14:paraId="2651CA4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4B06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EE89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D0F0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78DB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4373322A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4F79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A31C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2DF6" w14:textId="77777777" w:rsidR="00DE5807" w:rsidRPr="00E731A9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4CCAE01A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E0425F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D9AF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D276" w14:textId="77777777" w:rsidR="00DE5807" w:rsidRDefault="00DE580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3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7F65C212" w14:textId="77777777" w:rsidR="00DE5807" w:rsidRDefault="00DE580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3"/>
          <w:p w14:paraId="7DD31822" w14:textId="77777777" w:rsidR="00DE5807" w:rsidRPr="001D4392" w:rsidRDefault="00DE5807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E5807" w14:paraId="2E16DE5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3433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436D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573B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59D5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7FD933B1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FC0B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1DD2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C361" w14:textId="77777777" w:rsidR="00DE5807" w:rsidRPr="00E731A9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74A1BA9" w14:textId="77777777" w:rsidR="00DE5807" w:rsidRPr="00E731A9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6113D771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13CFAF8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CBAB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3537" w14:textId="77777777" w:rsidR="00DE5807" w:rsidRPr="00616BAF" w:rsidRDefault="00DE580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244D81" w14:textId="77777777" w:rsidR="00DE5807" w:rsidRDefault="00DE580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ABE357D" w14:textId="77777777" w:rsidR="00DE5807" w:rsidRPr="003B726B" w:rsidRDefault="00DE580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DE5807" w14:paraId="207B34F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98F4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B152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40C1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D4CD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387B93A7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415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F29B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FC0C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348F4D19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91EB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DC67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CCB5B51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E5807" w14:paraId="48850EA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384D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BCA4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8AD0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1FFC" w14:textId="77777777" w:rsidR="00DE5807" w:rsidRDefault="00DE5807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04A9D8E6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949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748A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A142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4AA0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BA76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1125E1D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9840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8D98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B87E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7D0F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53E886A2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DB0E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78A3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C2CE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0C433E85" w14:textId="77777777" w:rsidR="00DE5807" w:rsidRPr="00E731A9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0AC22B18" w14:textId="77777777" w:rsidR="00DE5807" w:rsidRPr="00E731A9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5FBE2BA" w14:textId="77777777" w:rsidR="00DE5807" w:rsidRPr="001D4392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DD73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637D" w14:textId="77777777" w:rsidR="00DE5807" w:rsidRDefault="00DE580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5E7CAB" w14:textId="77777777" w:rsidR="00DE5807" w:rsidRDefault="00DE580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0E15FD2" w14:textId="77777777" w:rsidR="00DE5807" w:rsidRPr="003B726B" w:rsidRDefault="00DE5807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E5807" w14:paraId="65C7039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CEBF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7212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D99C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EA93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5DDDC605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85A2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6D33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ECBC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46A0AC68" w14:textId="77777777" w:rsidR="00DE5807" w:rsidRPr="00E731A9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1D02EFE5" w14:textId="77777777" w:rsidR="00DE5807" w:rsidRPr="00E731A9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4B9DD11" w14:textId="77777777" w:rsidR="00DE5807" w:rsidRPr="001D4392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837B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E944" w14:textId="77777777" w:rsidR="00DE5807" w:rsidRPr="00616BAF" w:rsidRDefault="00DE580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B3988B" w14:textId="77777777" w:rsidR="00DE5807" w:rsidRDefault="00DE580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1EFC0E0" w14:textId="77777777" w:rsidR="00DE5807" w:rsidRPr="003B726B" w:rsidRDefault="00DE5807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DE5807" w14:paraId="486618D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1312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5CE6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C8B5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A9D7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0A1147AB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2531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99DF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EE61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103EEE6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E114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A46B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87062C7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A8A5831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DE5807" w14:paraId="70731CF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6739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AB21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FE63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D6EE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28266CB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36D0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A4D4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2CA4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637E37F6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D4E5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510C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E5807" w14:paraId="143DE982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0C64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0CB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2DF4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DE4D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D96290F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EC4E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4D97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9137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33C3D27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A67F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47BA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261927F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E5807" w14:paraId="1E7BBCE3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CBC3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BFC6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D0CA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C8A0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CB8638A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6E8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6473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7D5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A234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A8EA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02F4F2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DE5807" w14:paraId="413487C5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0332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478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05A96F32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755B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F3A2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569C63F1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0970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F551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DFEB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1CC0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DE8C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64070D0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E5807" w14:paraId="70722376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70DA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1E54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49477320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8125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3F36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BB21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C9E4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EEB2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E55A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7A7F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5D03AF2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E5807" w14:paraId="0ACA70B0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65FE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B27E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50DC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CD87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6D67AA6D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3D021780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65BD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CE23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03A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47862ACA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558A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2D8D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E5807" w14:paraId="4180BF89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D58D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2BE2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56A3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ADBE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220015B0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B53C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D1B6C2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02F9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E3C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EA30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0363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484FB068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CB0E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9B38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A9F4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FB16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64A682A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DFC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00C6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89F8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69AAA0FE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2F6D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5744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616733E4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646B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2029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7CB7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5EAE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3020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F94A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7887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3906BB92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926D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36E3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471293C2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EBB4588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DE5807" w14:paraId="02A3D9E7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A897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7EE0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1EEF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7C35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DFADEBC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B83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5791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23C1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09BE60E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5EAE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1959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4232087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E5807" w14:paraId="10C7D86E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2AE3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3A9A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2B9F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280A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204C0BA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892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E3427A9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51E2425B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0186D3B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57E8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59A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B3E2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ADA1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47B1F319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414F020B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BF56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3C1B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A6EF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F179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054D6FD9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96DA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D374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F411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26F2EB5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6205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30BC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51F6AC0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E5807" w14:paraId="165F28E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45FA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4377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F62F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4DA2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BBEEA31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FEF7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A84272B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6381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1F42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0730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789B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38A6AE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E5807" w14:paraId="717BF51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92B1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698A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B9C9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2804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20DECAF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B722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9A79116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BB9A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EF2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1D01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A2FA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B73513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E5807" w14:paraId="6A01551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4F5E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A516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CFD11F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E375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D84B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9874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607F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D77B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21C6086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E287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1375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0A50784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D256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0BCE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02D59A28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AC79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83CA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A118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DED9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0F77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F988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C42E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B3AD029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DE5807" w14:paraId="4F55AEC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4644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8F6E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66B3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9E8B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193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7FBD08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E54A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2E76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31E4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ED8A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0532FAF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2A56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E14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8DC7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B4E2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EE4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241387D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BEDF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31FA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20CF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68A3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27E5C98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006C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DA2B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8088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C43D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221E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A9A9717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1E0E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CA9D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C679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D6D7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1D397B4A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13B5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E949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8F269E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178A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B618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51FA6998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D2E0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8901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DCF4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8B86491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E60B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05E4" w14:textId="77777777" w:rsidR="00DE5807" w:rsidRPr="0019324E" w:rsidRDefault="00DE580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CC2EA20" w14:textId="77777777" w:rsidR="00DE5807" w:rsidRPr="000160B5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7C9C8F7C" w14:textId="77777777" w:rsidR="00DE5807" w:rsidRPr="006B78FD" w:rsidRDefault="00DE580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A59492F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8772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F7C8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858D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6084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754902E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0196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D45BF4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8393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592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C9DD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12EE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2CF00A9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DE5807" w14:paraId="1344FC4D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583C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A634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D968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2D52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6EA61A7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78B12CB7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5BA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A9D3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D82D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E5A1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1C91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B7C0AA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967195E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DE5807" w14:paraId="7F442B8E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BE95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4534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A506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9571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68B0E15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0330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8F0DD2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7A1212C4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266F579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D7A1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2FED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7B47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2703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0A7E39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0992C45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DE5807" w14:paraId="5790BCAC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D447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A4F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B88F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0B55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5399D5D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B854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2FEA2331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DCE0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618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58CE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B6F7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91C23A8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DE5807" w14:paraId="59F967A3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E7C0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A5B7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25B6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94DB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FF951F3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C08D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D9EF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7147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8743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E058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10362FD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DE5807" w14:paraId="0B2F07E9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CF5A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8232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6B1D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2527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74B3F68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3CCC4489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36E07C0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0B4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2A96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922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13CC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2CBC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0357B4E3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206E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EAE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BDE6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E9AF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AFEC334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7A93798E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6AB2A5C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C2F1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883E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938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910C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2065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2BEF8871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150C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4A20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D275C27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3CA8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AF82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28FC3BA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849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B240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1998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217A400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6E49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E201" w14:textId="77777777" w:rsidR="00DE5807" w:rsidRPr="0019324E" w:rsidRDefault="00DE580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E650107" w14:textId="77777777" w:rsidR="00DE5807" w:rsidRPr="000160B5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23E53A05" w14:textId="77777777" w:rsidR="00DE5807" w:rsidRPr="005C2BB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2DA07FE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1A7D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F32C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3D53969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A36D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6981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7E2830F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A067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73FA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E828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120E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A6E2" w14:textId="77777777" w:rsidR="00DE5807" w:rsidRPr="00DE4F3A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514196D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F201EAD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E458F8A" w14:textId="77777777" w:rsidR="00DE5807" w:rsidRPr="00DE4F3A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E5807" w14:paraId="27C75631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2B99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3C2A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B49D7D8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74D6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259C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E5CB2C8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354365B8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0D1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50D3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A484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2B14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70EA" w14:textId="77777777" w:rsidR="00DE5807" w:rsidRPr="00DE4F3A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13481E5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6681393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1C398BC" w14:textId="77777777" w:rsidR="00DE5807" w:rsidRPr="00DE4F3A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E5807" w14:paraId="783A1B2C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4CE0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F441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5B5F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2BCC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978F43E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E522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37CB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5CE8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1B48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5B51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30872D4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64A3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B29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6545D126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8289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928B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68BB0FE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D996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3D1C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5168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F4E6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E789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0F9BABA0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4467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048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05DE214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E41E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3E59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416A218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2A51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36B9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341E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45BB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E0D0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1316925" w14:textId="77777777" w:rsidR="00DE5807" w:rsidRPr="00CB2A72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56CA41F1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E447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58C0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993D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8AAF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89A2707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0E0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5418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EFBE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0964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121A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5BDA208A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93DE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72E8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FE28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1021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5EBCCC1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F13D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7EA584ED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7B26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2ECE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720C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0EB3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A2C8C9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6FDA61A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E5807" w14:paraId="0CAAA76F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39F4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2E16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0A23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BC34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4745E86A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F5F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B4D5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40B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116BB269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2382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295D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E5807" w14:paraId="7CD4C2F5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0E37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12FE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9143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7BE6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A04081D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070B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F307E9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6A75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EB29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69DF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7205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B31F3C5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5661B11E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E5807" w14:paraId="2E7C6839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22E6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88A1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4F5E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C2E7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7301E7E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83F1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3E888EC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8D70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FB60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44C1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6068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08236A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24364BC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E5807" w14:paraId="30001A7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2A12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ECCD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3C7B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0384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8D6A7B5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B2E7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C983456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C113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DD1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26AE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8F98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EA7E68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DE5807" w14:paraId="5FDADB30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5541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4D4B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164D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82ED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565C125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9CC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B1F680B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6CB4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EEDB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53FA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6094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3D07E6" w14:textId="77777777" w:rsidR="00DE5807" w:rsidRPr="00D344C9" w:rsidRDefault="00DE5807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5364DF64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E5807" w14:paraId="2A2F7EAF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B4CD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F9A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86EB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9EC4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B75A449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719D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7FDC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DD16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7D365760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FB88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5B68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C179E2B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511B94FD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DE5807" w14:paraId="48C9C5B3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D211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D5DA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F9D1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96DF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E1F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0FAE13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24AA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5E0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3ACF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E700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C6AFA2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14CC261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DE5807" w14:paraId="5F10E1FC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4249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D7B0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6DCE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3CD8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07D80F7A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691B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6A8AE39C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B75A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F62C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E733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7AF9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9C8E6E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DE5807" w14:paraId="6BA5A08A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5A17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DA27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F40B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16CC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133570EB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Albeşti Tîrnava și linia 3 directă </w:t>
            </w:r>
          </w:p>
          <w:p w14:paraId="0439B4ED" w14:textId="77777777" w:rsidR="00DE5807" w:rsidRDefault="00DE5807" w:rsidP="004712B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9B80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4834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D067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62EDCD44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9F57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AD31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041E973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E5807" w14:paraId="2F6A1AE9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BE13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C721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09DE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4B0F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4BCF6E3E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1AA9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B2F0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909B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257D680C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50C0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BF06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6B02AE4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E5807" w14:paraId="09B7714D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2B52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B7FE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3E87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7DD0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89653F4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84BE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344358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440A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E888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8C62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89C9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3B92FF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4833C92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DE5807" w14:paraId="2E1038AE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5CA8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700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6B99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A91E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E33CA3F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D7BD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7B231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CA07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2984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5E8E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50DF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DC21FA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DE5807" w14:paraId="05EC194B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4247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7A2E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0F20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2559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D80C8A8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C2A7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9E509D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8FF8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FD87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F51D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47E8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A7581D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DE5807" w14:paraId="4499706C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1408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632E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A13E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B6F2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A4A1948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E847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BB3AEDA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D0D7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944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6A20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15C8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1A8E771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C61C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0911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2DDBDCC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3453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4E49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79952334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762D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98F4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A51A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B5D4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68A0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E5807" w14:paraId="230943AD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E407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DA9A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1BAB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1ACF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424526B4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A75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DB80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9E3C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13CB2A62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A91F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FAF4" w14:textId="77777777" w:rsidR="00DE5807" w:rsidRPr="00FF6B4A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E5807" w14:paraId="0E228097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FFF1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8DF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169A9579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EF8A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5DE6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EF16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F11E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C25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9261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3AE1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735280AB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D2D5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152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BECC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8535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07B7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B992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D17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50EA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11EC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3B07F42A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1C94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285E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6662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74F9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2815736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9BE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D985B89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6B36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EBA8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5B3B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C00C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FE6F7E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DE5807" w14:paraId="5725D17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BC5C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EBBE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9518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6E9E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5408660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0F0D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0FE616E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8E9A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9B6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FEF5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B640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798666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DE5807" w14:paraId="428B3BC7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B1D4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F0CC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183EB9B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B79C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9C43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43DD7FD8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6294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8AD4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B04B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1FCF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3E0F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11D8BB04" w14:textId="77777777" w:rsidR="00DE5807" w:rsidRPr="00F10273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E5807" w14:paraId="6AE4796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2B63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7CF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7048B6EA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2F23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1C92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D220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DB3C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5CD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BDD5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4A2E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3958A39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E5807" w14:paraId="1DD35F8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7129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2A01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29FD48B9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AB4F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E831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6842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7841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2C02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0CC3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6BFB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2DB3C3B3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056D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0DB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6378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CB76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5FE31AE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A272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998DF22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EE86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55FC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6D15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6B84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6C52DD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DE5807" w14:paraId="544D9AB7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7494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47B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9A7B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55A6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317C899D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0A61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E382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DBE0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FE90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9A26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7B0A75C5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426F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8200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5082267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B094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DA75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2BA6994A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7D1B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4AC0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8EB4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590B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EA0A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3D62F8" w14:textId="77777777" w:rsidR="00DE5807" w:rsidRPr="00056F61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E5807" w14:paraId="11824524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F0D0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4B47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DC55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4DD1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A1A39D3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0C1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C1061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CF91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D4A2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EDFF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0A61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1E2029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2C4C339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DE5807" w14:paraId="70C4A7CD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2AFA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9BCE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DF4A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EF39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6EF159A3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ACD7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79DD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F140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54D9CF2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1AFC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1861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D4A0B1E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C995B7C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025778DF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DE5807" w14:paraId="50DA2AF6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446F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2287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6477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17C0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F798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49B4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3CC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9070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FE36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209D628B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DE5807" w14:paraId="0B86D227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0F9C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B142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05CD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2E44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86DA14C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BC1A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DC9A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F1C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D479C4E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4DB4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 /50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C56A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>50 km/h -  Protectie muncitori intre orele</w:t>
            </w:r>
          </w:p>
          <w:p w14:paraId="4D5330E0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4D5DBD">
              <w:rPr>
                <w:b/>
                <w:bCs/>
                <w:i/>
                <w:iCs/>
                <w:sz w:val="20"/>
                <w:szCs w:val="20"/>
                <w:lang w:val="ro-RO"/>
              </w:rPr>
              <w:t>7.00-19.00</w:t>
            </w:r>
          </w:p>
        </w:tc>
      </w:tr>
      <w:tr w:rsidR="00DE5807" w14:paraId="690871BE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CE4D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3949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9324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9C07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0408B1D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B7D1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09B66C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43D8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A3EA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17CF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24D5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E77E7E7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DE5807" w14:paraId="4B45326E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644A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0B54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61F2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3EE1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4661FE6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8316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B63D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146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AABB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C1EB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D792320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DE5807" w14:paraId="22FD2047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7B74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F4A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402D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B6D7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54A8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A938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8A4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BEAE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0C13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DE5807" w14:paraId="0E6F0D8B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026E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3078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44C2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A62A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4B04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4317CF1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9931500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A99669B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A023EB2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0C34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030D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F399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014F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7070DA8A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38CE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1039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4F4D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E25C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5E8D5C4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864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EF48BD0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6B5F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204A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6543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A5E3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DE5807" w14:paraId="3F112B15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E19C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F2B7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368A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20BB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EF85C2E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48F53E08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9359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7A07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16F7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D2F3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B096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4DF903E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8E23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8F76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64EF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C7BF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903A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D080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774B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6C50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FA66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05A0A340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ACFF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9FCF" w14:textId="77777777" w:rsidR="00DE5807" w:rsidRDefault="00DE5807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94A1" w14:textId="77777777" w:rsidR="00DE5807" w:rsidRDefault="00DE5807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A275" w14:textId="77777777" w:rsidR="00DE5807" w:rsidRDefault="00DE5807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Câmpia Turzii – </w:t>
            </w:r>
          </w:p>
          <w:p w14:paraId="09391E4D" w14:textId="77777777" w:rsidR="00DE5807" w:rsidRDefault="00DE5807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Valea Florilor (cuprinde linia III </w:t>
            </w:r>
          </w:p>
          <w:p w14:paraId="6F4C217F" w14:textId="77777777" w:rsidR="00DE5807" w:rsidRDefault="00DE5807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07D0" w14:textId="77777777" w:rsidR="00DE5807" w:rsidRDefault="00DE5807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8802" w14:textId="77777777" w:rsidR="00DE5807" w:rsidRDefault="00DE5807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9F93" w14:textId="77777777" w:rsidR="00DE5807" w:rsidRDefault="00DE5807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634AA524" w14:textId="77777777" w:rsidR="00DE5807" w:rsidRDefault="00DE5807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2EA5" w14:textId="77777777" w:rsidR="00DE5807" w:rsidRDefault="00DE5807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3E3E" w14:textId="77777777" w:rsidR="00DE5807" w:rsidRDefault="00DE5807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6EDD683F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6FBD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AD47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744F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A350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7705F8C5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8D0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5D14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9FE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5B3B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C43E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4B5FA001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1E0A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47DD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474+400</w:t>
            </w:r>
          </w:p>
          <w:p w14:paraId="5967C82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0BA1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17AD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08C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D98D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9C5D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60B8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50E2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667DE44B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1F28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FE61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6F3B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19C6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5C1BDFC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4C89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15ECB08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0C9FD2A4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A429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96C8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40FB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E494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4C7EFAB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0BFC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63E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F525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8C0C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68BA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5C2B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CB18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3FC419A8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15E0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1608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7C8E240F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EEBC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7B3D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22AF9DF1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E4AB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3DDA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A3D8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7288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95D0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0E34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98DC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251AC5E3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4244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1D6B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6F4E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F094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5786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101C8FE4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2C8D9F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5E5FE001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746F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99A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282F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535D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766BEAC7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DE5807" w14:paraId="2A944603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5708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7EE9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828B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D66D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72ACFBD2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9A87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14F9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458A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0E3B71A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3E07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54C7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4EE8AF10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B443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39A6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77BE3778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F034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CD3E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688A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45A2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26F9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1778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177B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4B7A3792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C96F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9240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5C72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47EC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0B26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B43B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05FD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16EF8A7D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8D23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6C9A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E5807" w14:paraId="716402B9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BDF9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BC72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23B9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66E5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2E3D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71CC33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AC0D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3B60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A4BF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092F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50399603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6B52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E2DB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E2FF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18A6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74C3AC5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86AF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CFB9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D8A0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6C08" w14:textId="77777777" w:rsidR="00DE5807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5D0C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2B672B48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C648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A626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F284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B5AD" w14:textId="77777777" w:rsidR="00DE5807" w:rsidRDefault="00DE580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9446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69B026F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25D36391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99F6DFE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344B8B95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9298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A54A" w14:textId="77777777" w:rsidR="00DE5807" w:rsidRDefault="00DE580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DA14" w14:textId="77777777" w:rsidR="00DE5807" w:rsidRPr="00600D25" w:rsidRDefault="00DE580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1512" w14:textId="77777777" w:rsidR="00DE5807" w:rsidRPr="00D344C9" w:rsidRDefault="00DE580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E5807" w14:paraId="6B9812C1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3788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3618" w14:textId="77777777" w:rsidR="00DE5807" w:rsidRDefault="00DE58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20D1" w14:textId="77777777" w:rsidR="00DE5807" w:rsidRPr="00600D25" w:rsidRDefault="00DE58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D38F" w14:textId="77777777" w:rsidR="00DE5807" w:rsidRDefault="00DE580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5EF2E26C" w14:textId="77777777" w:rsidR="00DE5807" w:rsidRDefault="00DE580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4265" w14:textId="77777777" w:rsidR="00DE5807" w:rsidRDefault="00DE58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430EB84" w14:textId="77777777" w:rsidR="00DE5807" w:rsidRDefault="00DE58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23C80417" w14:textId="77777777" w:rsidR="00DE5807" w:rsidRDefault="00DE58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B51B7BA" w14:textId="77777777" w:rsidR="00DE5807" w:rsidRDefault="00DE58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9023E74" w14:textId="77777777" w:rsidR="00DE5807" w:rsidRDefault="00DE58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0622A07E" w14:textId="77777777" w:rsidR="00DE5807" w:rsidRDefault="00DE58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973A5A9" w14:textId="77777777" w:rsidR="00DE5807" w:rsidRDefault="00DE58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44D2" w14:textId="77777777" w:rsidR="00DE5807" w:rsidRDefault="00DE58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1305" w14:textId="77777777" w:rsidR="00DE5807" w:rsidRDefault="00DE58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5B6A" w14:textId="77777777" w:rsidR="00DE5807" w:rsidRPr="00600D25" w:rsidRDefault="00DE58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DEFB" w14:textId="77777777" w:rsidR="00DE5807" w:rsidRDefault="00DE580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58431F4D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7292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19A3" w14:textId="77777777" w:rsidR="00DE5807" w:rsidRDefault="00DE58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70CF" w14:textId="77777777" w:rsidR="00DE5807" w:rsidRPr="00600D25" w:rsidRDefault="00DE58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92EF" w14:textId="77777777" w:rsidR="00DE5807" w:rsidRDefault="00DE580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3325BD95" w14:textId="77777777" w:rsidR="00DE5807" w:rsidRDefault="00DE580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C00A" w14:textId="77777777" w:rsidR="00DE5807" w:rsidRDefault="00DE58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2157" w14:textId="77777777" w:rsidR="00DE5807" w:rsidRDefault="00DE58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DB0D" w14:textId="77777777" w:rsidR="00DE5807" w:rsidRDefault="00DE58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5065" w14:textId="77777777" w:rsidR="00DE5807" w:rsidRPr="00600D25" w:rsidRDefault="00DE58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2842" w14:textId="77777777" w:rsidR="00DE5807" w:rsidRDefault="00DE580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3EDB8D43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B713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0F2D" w14:textId="77777777" w:rsidR="00DE5807" w:rsidRDefault="00DE58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D876" w14:textId="77777777" w:rsidR="00DE5807" w:rsidRPr="00600D25" w:rsidRDefault="00DE58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F9AA" w14:textId="77777777" w:rsidR="00DE5807" w:rsidRDefault="00DE580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BD96" w14:textId="77777777" w:rsidR="00DE5807" w:rsidRDefault="00DE58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09DA44" w14:textId="77777777" w:rsidR="00DE5807" w:rsidRDefault="00DE58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06073414" w14:textId="77777777" w:rsidR="00DE5807" w:rsidRDefault="00DE58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A0C8" w14:textId="77777777" w:rsidR="00DE5807" w:rsidRDefault="00DE58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F75E" w14:textId="77777777" w:rsidR="00DE5807" w:rsidRDefault="00DE58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9B68" w14:textId="77777777" w:rsidR="00DE5807" w:rsidRPr="00600D25" w:rsidRDefault="00DE58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987B" w14:textId="77777777" w:rsidR="00DE5807" w:rsidRDefault="00DE580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DE5807" w14:paraId="065EFC4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105F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B57F" w14:textId="77777777" w:rsidR="00DE5807" w:rsidRDefault="00DE58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73FEB0AF" w14:textId="77777777" w:rsidR="00DE5807" w:rsidRDefault="00DE58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2AFB" w14:textId="77777777" w:rsidR="00DE5807" w:rsidRPr="00600D25" w:rsidRDefault="00DE58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86F9" w14:textId="77777777" w:rsidR="00DE5807" w:rsidRDefault="00DE580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4DA4C33E" w14:textId="77777777" w:rsidR="00DE5807" w:rsidRDefault="00DE580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F19F" w14:textId="77777777" w:rsidR="00DE5807" w:rsidRDefault="00DE58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4145" w14:textId="77777777" w:rsidR="00DE5807" w:rsidRDefault="00DE58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CC1B" w14:textId="77777777" w:rsidR="00DE5807" w:rsidRDefault="00DE58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120E" w14:textId="77777777" w:rsidR="00DE5807" w:rsidRDefault="00DE58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92A8" w14:textId="77777777" w:rsidR="00DE5807" w:rsidRDefault="00DE580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0F0049A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9041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AF09" w14:textId="77777777" w:rsidR="00DE5807" w:rsidRDefault="00DE58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A033" w14:textId="77777777" w:rsidR="00DE5807" w:rsidRDefault="00DE58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7348" w14:textId="77777777" w:rsidR="00DE5807" w:rsidRDefault="00DE580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8F2D" w14:textId="77777777" w:rsidR="00DE5807" w:rsidRDefault="00DE58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8FD5" w14:textId="77777777" w:rsidR="00DE5807" w:rsidRDefault="00DE58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BA17" w14:textId="77777777" w:rsidR="00DE5807" w:rsidRDefault="00DE58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EAC8" w14:textId="77777777" w:rsidR="00DE5807" w:rsidRDefault="00DE58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E02F" w14:textId="77777777" w:rsidR="00DE5807" w:rsidRDefault="00DE580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5F379756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AE89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79B6" w14:textId="77777777" w:rsidR="00DE5807" w:rsidRDefault="00DE58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20F1" w14:textId="77777777" w:rsidR="00DE5807" w:rsidRDefault="00DE58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B810" w14:textId="77777777" w:rsidR="00DE5807" w:rsidRDefault="00DE5807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F0B1" w14:textId="77777777" w:rsidR="00DE5807" w:rsidRDefault="00DE58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7697" w14:textId="77777777" w:rsidR="00DE5807" w:rsidRDefault="00DE58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52DB" w14:textId="77777777" w:rsidR="00DE5807" w:rsidRDefault="00DE5807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406C" w14:textId="77777777" w:rsidR="00DE5807" w:rsidRDefault="00DE5807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572A" w14:textId="77777777" w:rsidR="00DE5807" w:rsidRDefault="00DE5807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liinile 1 și 2 Cap X. Nesemnalizată pe teren.</w:t>
            </w:r>
          </w:p>
        </w:tc>
      </w:tr>
      <w:tr w:rsidR="00DE5807" w14:paraId="368543D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971B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D0FC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15DC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693F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64EF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16DD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07CE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5CDA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EA24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linia  2 Cap Y. Nesemnalizată pe teren.</w:t>
            </w:r>
          </w:p>
        </w:tc>
      </w:tr>
      <w:tr w:rsidR="00DE5807" w14:paraId="2C61DBD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6400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261F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07D0501A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AAF1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D3EB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1D59539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5DAE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E255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CD0B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E3A2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8004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1ED29F8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9E66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79FC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3CAC849A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C96F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77B9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4A8CA3A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DAA1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17DF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A77E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72AD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31E4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E5807" w14:paraId="414C686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5551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B248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599C544A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7672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CBE7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5614A9E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3FE2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6239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E321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0D5D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9CF7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E5807" w14:paraId="09131F5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1101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1CF1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31A0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AC6D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C19D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9328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2752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3AB2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AA90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77712E9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36CF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7EFC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76F2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DCE2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A212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4976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DAD5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E23C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1539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X. Nesemnalizată pe teren.</w:t>
            </w:r>
          </w:p>
        </w:tc>
      </w:tr>
      <w:tr w:rsidR="00DE5807" w14:paraId="1DAF2F35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D6BC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CFD2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B037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EA72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07A8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959E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A338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667F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F718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X. Nesemnalizată pe teren.</w:t>
            </w:r>
          </w:p>
        </w:tc>
      </w:tr>
      <w:tr w:rsidR="00DE5807" w14:paraId="795F6D91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D5C6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FEBF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BBDA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8B90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E654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2E9C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E784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B2C8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7800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Y. Nesemnalizată pe teren.</w:t>
            </w:r>
          </w:p>
        </w:tc>
      </w:tr>
      <w:tr w:rsidR="00DE5807" w14:paraId="6BB7DDD7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3E26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15FE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7234711C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3615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A7A9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C4AE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093A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AA84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8FDA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6873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7EF7359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67B0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71AC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D02B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BEB0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4133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7CD2483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670B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E657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6D2D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1B76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E5807" w14:paraId="7DB08AE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A744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D6D0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ADD2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3D56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E362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5809F5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D04D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DAB6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4F8E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F9D0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E5807" w14:paraId="029F4593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F6B6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92A2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4E0F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5CEF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FB3D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38C4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765F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D2B5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4C70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3C620A1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2DEA652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E5807" w14:paraId="312C71DC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CB34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6994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1B86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A577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B280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C466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461C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7DD4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302A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158A8BA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14DCFDF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E5807" w14:paraId="6967EED7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C237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81C8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D2A4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9027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3BC21950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E742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969D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AB07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E28A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B9E8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DE5807" w14:paraId="3772823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AE28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1EA1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2B43E81F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BABC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B775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61FED254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BDA8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8109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4084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C05F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F418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1A23907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DE5807" w14:paraId="01A992B0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FBBA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EB8F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9062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EBBA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4F5F62B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A0EA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3449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90FC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03CA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39F8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0E32B3EA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4A2CE329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137CDA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E5807" w14:paraId="64ACE388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1518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2B8A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08B4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A460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BD6DF8C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F48C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6DE9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4F52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E829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51F9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32849892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23DDEE16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037BB1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E5807" w14:paraId="6D82D32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B504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47C5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514B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867C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EB30D86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BCA6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0698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CA57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2C45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238B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6FBB421E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7DE462B2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AB3E53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E5807" w14:paraId="30BD159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CF83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C0B7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E415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A491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053A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3E89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FE03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96AD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3FAB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71F54E45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C8B462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E5807" w14:paraId="340711B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947A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FCDD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7D62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DCEF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B2DAFD6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9DFA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55C4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00CC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3541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B95C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0480C17D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8B7B53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E5807" w14:paraId="73482EE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8F45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1239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EB7A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67D5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5213F48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6C05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E4DE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E573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4D95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410B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23A11CD6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DC0F69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E5807" w14:paraId="1A043E6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FBDB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D35B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086E18E3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733E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BC88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061F914B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933C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25FC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0F6E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FBD4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BA12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6F06F6D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A9D7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6317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02C735DC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FDDB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9899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FB6EE7C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0123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5962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CAE2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2879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AB36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3DE7A4F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1667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6321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D09E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F8F8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0514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0D85B8F2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DCE0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69B8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AAB5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CD0D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5A49C1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0CC6FBF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DE5807" w14:paraId="48BB645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6282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052B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70932AD8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93B5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6EAF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E093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5FA9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C4C4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5C08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8E06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E5807" w14:paraId="3CEF56A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D6C9" w14:textId="77777777" w:rsidR="00DE5807" w:rsidRDefault="00DE5807" w:rsidP="00DE580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C8EA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3518A86D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3B43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2EC4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DC3B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CB20" w14:textId="77777777" w:rsidR="00DE5807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8907" w14:textId="77777777" w:rsidR="00DE5807" w:rsidRDefault="00DE5807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BBDF" w14:textId="77777777" w:rsidR="00DE5807" w:rsidRPr="00600D25" w:rsidRDefault="00DE5807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03E5" w14:textId="77777777" w:rsidR="00DE5807" w:rsidRDefault="00DE5807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21736CA" w14:textId="77777777" w:rsidR="00DE5807" w:rsidRPr="0095691E" w:rsidRDefault="00DE5807" w:rsidP="0095691E"/>
    <w:p w14:paraId="31ECB36A" w14:textId="77777777" w:rsidR="00DE5807" w:rsidRDefault="00DE5807" w:rsidP="00E512BA">
      <w:pPr>
        <w:pStyle w:val="Heading1"/>
        <w:spacing w:line="360" w:lineRule="auto"/>
      </w:pPr>
      <w:r>
        <w:t>LINIA 301 B</w:t>
      </w:r>
    </w:p>
    <w:p w14:paraId="60ABB003" w14:textId="77777777" w:rsidR="00DE5807" w:rsidRDefault="00DE5807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E5807" w14:paraId="2856CAB1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605F" w14:textId="77777777" w:rsidR="00DE5807" w:rsidRDefault="00DE5807" w:rsidP="00DE5807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EAF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4597C00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8C28" w14:textId="77777777" w:rsidR="00DE5807" w:rsidRPr="004856F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BC8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09A4C41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648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1F8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7C7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31C2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A66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4AA9E07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427CED4F" w14:textId="77777777" w:rsidR="00DE5807" w:rsidRDefault="00DE5807" w:rsidP="00C64D9B">
      <w:pPr>
        <w:pStyle w:val="Heading1"/>
        <w:spacing w:line="360" w:lineRule="auto"/>
      </w:pPr>
      <w:r>
        <w:t xml:space="preserve">LINIA 301 Ba </w:t>
      </w:r>
    </w:p>
    <w:p w14:paraId="4DA8B48F" w14:textId="77777777" w:rsidR="00DE5807" w:rsidRDefault="00DE5807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E5807" w14:paraId="3E1404CF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A904" w14:textId="77777777" w:rsidR="00DE5807" w:rsidRDefault="00DE5807" w:rsidP="00DE580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DAD7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4286" w14:textId="77777777" w:rsidR="00DE5807" w:rsidRPr="00244AE6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CF0C" w14:textId="77777777" w:rsidR="00DE5807" w:rsidRDefault="00DE5807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B3F6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0EAB79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14D52943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9CD2" w14:textId="77777777" w:rsidR="00DE5807" w:rsidRPr="00771A06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07F2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98B8" w14:textId="77777777" w:rsidR="00DE5807" w:rsidRPr="00244AE6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A176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E5807" w14:paraId="5A22EF9B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43FB" w14:textId="77777777" w:rsidR="00DE5807" w:rsidRDefault="00DE5807" w:rsidP="00DE580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B24C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FDB4" w14:textId="77777777" w:rsidR="00DE5807" w:rsidRPr="00244AE6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B20B" w14:textId="77777777" w:rsidR="00DE5807" w:rsidRDefault="00DE5807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06B1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7AA511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721B6540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20082DA1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74CB4A2F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DEF7" w14:textId="77777777" w:rsidR="00DE5807" w:rsidRPr="00771A06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872A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4382" w14:textId="77777777" w:rsidR="00DE5807" w:rsidRPr="00244AE6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7F43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4525E730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E5807" w14:paraId="02D6D125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FEFA" w14:textId="77777777" w:rsidR="00DE5807" w:rsidRDefault="00DE5807" w:rsidP="00DE580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855A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1440A0F2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0FD3" w14:textId="77777777" w:rsidR="00DE5807" w:rsidRPr="00244AE6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D610" w14:textId="77777777" w:rsidR="00DE5807" w:rsidRDefault="00DE5807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1E02F76F" w14:textId="77777777" w:rsidR="00DE5807" w:rsidRDefault="00DE5807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2C12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AB12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A72F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8127" w14:textId="77777777" w:rsidR="00DE5807" w:rsidRPr="00244AE6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8F29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E5807" w14:paraId="373F7EE8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233B" w14:textId="77777777" w:rsidR="00DE5807" w:rsidRDefault="00DE5807" w:rsidP="00DE580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370C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A310" w14:textId="77777777" w:rsidR="00DE5807" w:rsidRPr="00244AE6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73F4" w14:textId="77777777" w:rsidR="00DE5807" w:rsidRDefault="00DE5807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C8B3B00" w14:textId="77777777" w:rsidR="00DE5807" w:rsidRDefault="00DE5807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1CEE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59BD8F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02CA14C2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090E" w14:textId="77777777" w:rsidR="00DE5807" w:rsidRPr="00771A06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28DD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A1C5" w14:textId="77777777" w:rsidR="00DE5807" w:rsidRPr="00244AE6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C33C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DE5807" w14:paraId="50E18028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6745" w14:textId="77777777" w:rsidR="00DE5807" w:rsidRDefault="00DE5807" w:rsidP="00DE5807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8580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6BA0" w14:textId="77777777" w:rsidR="00DE5807" w:rsidRPr="00244AE6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90B9" w14:textId="77777777" w:rsidR="00DE5807" w:rsidRDefault="00DE5807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36E5DA81" w14:textId="77777777" w:rsidR="00DE5807" w:rsidRDefault="00DE5807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63C7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2F8C85C3" w14:textId="77777777" w:rsidR="00DE5807" w:rsidRPr="00964B09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53B8" w14:textId="77777777" w:rsidR="00DE5807" w:rsidRPr="00771A06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976F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2BC8" w14:textId="77777777" w:rsidR="00DE5807" w:rsidRPr="00244AE6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62D0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75FE5A04" w14:textId="77777777" w:rsidR="00DE5807" w:rsidRDefault="00DE5807">
      <w:pPr>
        <w:spacing w:before="40" w:line="192" w:lineRule="auto"/>
        <w:ind w:right="57"/>
        <w:rPr>
          <w:sz w:val="20"/>
          <w:lang w:val="ro-RO"/>
        </w:rPr>
      </w:pPr>
    </w:p>
    <w:p w14:paraId="61F87716" w14:textId="77777777" w:rsidR="00DE5807" w:rsidRDefault="00DE5807" w:rsidP="009E1E10">
      <w:pPr>
        <w:pStyle w:val="Heading1"/>
        <w:spacing w:line="360" w:lineRule="auto"/>
      </w:pPr>
      <w:r>
        <w:t>LINIA 301 Bb</w:t>
      </w:r>
    </w:p>
    <w:p w14:paraId="13FD6E9F" w14:textId="77777777" w:rsidR="00DE5807" w:rsidRDefault="00DE5807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E5807" w14:paraId="67375BD6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8540" w14:textId="77777777" w:rsidR="00DE5807" w:rsidRDefault="00DE5807" w:rsidP="00DE5807">
            <w:pPr>
              <w:numPr>
                <w:ilvl w:val="0"/>
                <w:numId w:val="46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F0F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2D2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BB5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4F9786D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F9A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FB1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D01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594BE35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4F8D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A5B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1CB1D92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30DC9F88" w14:textId="77777777" w:rsidR="00DE5807" w:rsidRDefault="00DE5807" w:rsidP="00CF0E71">
      <w:pPr>
        <w:pStyle w:val="Heading1"/>
        <w:spacing w:line="276" w:lineRule="auto"/>
      </w:pPr>
      <w:r>
        <w:t>LINIA 301 D</w:t>
      </w:r>
    </w:p>
    <w:p w14:paraId="1AE0E320" w14:textId="77777777" w:rsidR="00DE5807" w:rsidRDefault="00DE5807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E5807" w14:paraId="28DCA6D5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F760" w14:textId="77777777" w:rsidR="00DE5807" w:rsidRDefault="00DE5807" w:rsidP="00DE580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F2EC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7B37016D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AD8F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FD45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59C5345B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5D4C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2F6F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94DB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861A" w14:textId="77777777" w:rsidR="00DE5807" w:rsidRPr="00935D4F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668A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1159ED34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0608" w14:textId="77777777" w:rsidR="00DE5807" w:rsidRDefault="00DE5807" w:rsidP="00DE580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33C6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2F16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3815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9D75657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4A34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E39DCF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DDC5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CB06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73C7" w14:textId="77777777" w:rsidR="00DE5807" w:rsidRPr="00935D4F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87E3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241BDB0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A048" w14:textId="77777777" w:rsidR="00DE5807" w:rsidRDefault="00DE5807" w:rsidP="00DE580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D36E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04AC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E890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AB7D15B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390B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84428B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CFC0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B8E4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C8E3" w14:textId="77777777" w:rsidR="00DE5807" w:rsidRPr="00935D4F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7FEF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136DAC8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6D69" w14:textId="77777777" w:rsidR="00DE5807" w:rsidRDefault="00DE5807" w:rsidP="00DE580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29E4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D404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5C2B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B8BD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63D958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BEAB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5FDB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1975" w14:textId="77777777" w:rsidR="00DE5807" w:rsidRPr="00935D4F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64E0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6D482CE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42EB" w14:textId="77777777" w:rsidR="00DE5807" w:rsidRDefault="00DE5807" w:rsidP="00DE580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1656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C520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14F8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083D5EB7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462F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5FC3949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98E9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F1FE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84D4" w14:textId="77777777" w:rsidR="00DE5807" w:rsidRPr="00935D4F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6D8A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472DA2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2AE8C46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DE5807" w14:paraId="06A52097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5ABC" w14:textId="77777777" w:rsidR="00DE5807" w:rsidRDefault="00DE5807" w:rsidP="00DE580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966A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6295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D48F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6183109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2439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24608583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5EEAE29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509C1DE1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296B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97D5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956E" w14:textId="77777777" w:rsidR="00DE5807" w:rsidRPr="00935D4F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68A3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5CD079DC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FF93" w14:textId="77777777" w:rsidR="00DE5807" w:rsidRDefault="00DE5807" w:rsidP="00DE580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5F27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3036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67AD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2C98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1D68768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0E155F80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4FD663F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7A4B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6F4E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D7ED" w14:textId="77777777" w:rsidR="00DE5807" w:rsidRPr="00935D4F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A214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DE5807" w14:paraId="02CEAFA1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C749" w14:textId="77777777" w:rsidR="00DE5807" w:rsidRDefault="00DE5807" w:rsidP="00DE580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179B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3DAF7837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A6D5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EC7C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0CD3FFE1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225F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62DD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95A5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C138" w14:textId="77777777" w:rsidR="00DE5807" w:rsidRPr="00935D4F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58F0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04181C1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6F0F" w14:textId="77777777" w:rsidR="00DE5807" w:rsidRDefault="00DE5807" w:rsidP="00DE580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60EF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912F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822E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EAD7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4160290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1A98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E93F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0049" w14:textId="77777777" w:rsidR="00DE5807" w:rsidRPr="00935D4F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C7A9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1B9056B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770B" w14:textId="77777777" w:rsidR="00DE5807" w:rsidRDefault="00DE5807" w:rsidP="00DE580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C819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4CEA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5ACA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299D08C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6A8C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2E9E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07E3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7AEA" w14:textId="77777777" w:rsidR="00DE5807" w:rsidRPr="00935D4F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289E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0106AF9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D9C6" w14:textId="77777777" w:rsidR="00DE5807" w:rsidRDefault="00DE5807" w:rsidP="00DE580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5D2A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0519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7F0D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C4DEFEF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9857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0CB30665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4B08FA6D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081B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CBD9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2E15" w14:textId="77777777" w:rsidR="00DE5807" w:rsidRPr="00935D4F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A4D5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35EBC1F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CC5E" w14:textId="77777777" w:rsidR="00DE5807" w:rsidRDefault="00DE5807" w:rsidP="00DE580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FA02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D9A0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79C2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040BEEE2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11B1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742B98FA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47989B51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448B4CDD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9D57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F164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5A8D" w14:textId="77777777" w:rsidR="00DE5807" w:rsidRPr="00935D4F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A92A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7BBD9735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993D106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D271" w14:textId="77777777" w:rsidR="00DE5807" w:rsidRDefault="00DE5807" w:rsidP="00DE580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2972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BF94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36FA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16570717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B0E8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590A8CEC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04CD0F02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49C567F6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36F6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591A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1D33" w14:textId="77777777" w:rsidR="00DE5807" w:rsidRPr="00935D4F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16CD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3F2E9841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116C0CC5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C419" w14:textId="77777777" w:rsidR="00DE5807" w:rsidRDefault="00DE5807" w:rsidP="00DE580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C2BC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5CFE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6D0B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01417A2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9D7B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6CA5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E49D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1973" w14:textId="77777777" w:rsidR="00DE5807" w:rsidRPr="00935D4F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3662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2F668A7B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99C2" w14:textId="77777777" w:rsidR="00DE5807" w:rsidRDefault="00DE5807" w:rsidP="00DE580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B086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C0B2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5975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B52D3D1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CB80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A76C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9D5E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15C2" w14:textId="77777777" w:rsidR="00DE5807" w:rsidRPr="00935D4F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A1FF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3744920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582B" w14:textId="77777777" w:rsidR="00DE5807" w:rsidRDefault="00DE5807" w:rsidP="00DE5807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2809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C6E0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3E8A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22412B1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F2FC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697D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C63C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E64D" w14:textId="77777777" w:rsidR="00DE5807" w:rsidRPr="00935D4F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1793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F2651F3" w14:textId="77777777" w:rsidR="00DE5807" w:rsidRDefault="00DE5807" w:rsidP="00CF0E71">
      <w:pPr>
        <w:spacing w:before="40" w:line="276" w:lineRule="auto"/>
        <w:ind w:right="57"/>
        <w:rPr>
          <w:sz w:val="20"/>
          <w:lang w:val="ro-RO"/>
        </w:rPr>
      </w:pPr>
    </w:p>
    <w:p w14:paraId="2877242B" w14:textId="77777777" w:rsidR="00DE5807" w:rsidRDefault="00DE5807" w:rsidP="008F15F5">
      <w:pPr>
        <w:pStyle w:val="Heading1"/>
        <w:spacing w:line="360" w:lineRule="auto"/>
      </w:pPr>
      <w:r>
        <w:lastRenderedPageBreak/>
        <w:t>LINIA 301 De</w:t>
      </w:r>
    </w:p>
    <w:p w14:paraId="7DB35FD5" w14:textId="77777777" w:rsidR="00DE5807" w:rsidRDefault="00DE5807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E5807" w14:paraId="1CC1A478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62E4" w14:textId="77777777" w:rsidR="00DE5807" w:rsidRDefault="00DE5807" w:rsidP="00DE580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B00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B9CA" w14:textId="77777777" w:rsidR="00DE5807" w:rsidRPr="00A5601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56C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3C059BF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D2E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0F9B" w14:textId="77777777" w:rsidR="00DE5807" w:rsidRPr="00A5601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9AC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AC99" w14:textId="77777777" w:rsidR="00DE5807" w:rsidRPr="00A5601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171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BCF5966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0B053D85" w14:textId="77777777" w:rsidR="00DE5807" w:rsidRDefault="00DE5807" w:rsidP="00125915">
      <w:pPr>
        <w:pStyle w:val="Heading1"/>
        <w:spacing w:line="360" w:lineRule="auto"/>
      </w:pPr>
      <w:r>
        <w:t>LINIA 301 E1</w:t>
      </w:r>
    </w:p>
    <w:p w14:paraId="6315C339" w14:textId="77777777" w:rsidR="00DE5807" w:rsidRDefault="00DE5807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E5807" w14:paraId="79F128B7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4C7B" w14:textId="77777777" w:rsidR="00DE5807" w:rsidRDefault="00DE5807" w:rsidP="00DE580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DE4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83E251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933B" w14:textId="77777777" w:rsidR="00DE5807" w:rsidRPr="00C61E1A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4142" w14:textId="77777777" w:rsidR="00DE5807" w:rsidRDefault="00DE5807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0C466083" w14:textId="77777777" w:rsidR="00DE5807" w:rsidRDefault="00DE5807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4BC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97A9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191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9173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B98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3B3F429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5A1FEC5C" w14:textId="77777777" w:rsidR="00DE5807" w:rsidRDefault="00DE5807" w:rsidP="001D4EEA">
      <w:pPr>
        <w:pStyle w:val="Heading1"/>
        <w:spacing w:line="360" w:lineRule="auto"/>
      </w:pPr>
      <w:r>
        <w:t>LINIA 301 Eb</w:t>
      </w:r>
    </w:p>
    <w:p w14:paraId="15BB5D9E" w14:textId="77777777" w:rsidR="00DE5807" w:rsidRDefault="00DE5807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E5807" w14:paraId="3638B604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21DB" w14:textId="77777777" w:rsidR="00DE5807" w:rsidRDefault="00DE5807" w:rsidP="00DE580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B5E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8B7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874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1F889A1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568C426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E598" w14:textId="77777777" w:rsidR="00DE5807" w:rsidRDefault="00DE580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EE4E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0A5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2CCC7E6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2A56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000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F2F89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DE5807" w14:paraId="3775B808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9185" w14:textId="77777777" w:rsidR="00DE5807" w:rsidRDefault="00DE5807" w:rsidP="00DE580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5B8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3D6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9AA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569DA00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5428" w14:textId="77777777" w:rsidR="00DE5807" w:rsidRDefault="00DE580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690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445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35B21DF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33E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DE5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463BE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DE5807" w14:paraId="319B53C4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E8F1" w14:textId="77777777" w:rsidR="00DE5807" w:rsidRDefault="00DE5807" w:rsidP="00DE580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3DD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053A53B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76B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044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61E9A09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978C" w14:textId="77777777" w:rsidR="00DE5807" w:rsidRDefault="00DE580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B5C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0D3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28A2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C26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3AC14FB3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4D16" w14:textId="77777777" w:rsidR="00DE5807" w:rsidRDefault="00DE5807" w:rsidP="00DE580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186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6E2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708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46B4C5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D402" w14:textId="77777777" w:rsidR="00DE5807" w:rsidRDefault="00DE580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E131FB" w14:textId="77777777" w:rsidR="00DE5807" w:rsidRDefault="00DE580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618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F8E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5C81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AF9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2CB8F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DE5807" w14:paraId="32EC192F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49B1" w14:textId="77777777" w:rsidR="00DE5807" w:rsidRDefault="00DE5807" w:rsidP="00DE580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BF9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488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CEE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006DFB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6139" w14:textId="77777777" w:rsidR="00DE5807" w:rsidRDefault="00DE580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BB9734" w14:textId="77777777" w:rsidR="00DE5807" w:rsidRDefault="00DE580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A90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D37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8F31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45C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AD002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DE5807" w14:paraId="4484BAC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F652" w14:textId="77777777" w:rsidR="00DE5807" w:rsidRDefault="00DE5807" w:rsidP="00DE580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5DE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ACDA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E37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5B31B0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9F2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88AF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774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4A4A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F53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D3197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DE5807" w14:paraId="16A906CF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4840" w14:textId="77777777" w:rsidR="00DE5807" w:rsidRDefault="00DE5807" w:rsidP="00DE580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7E9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46CF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4DA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0F6494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BADA" w14:textId="77777777" w:rsidR="00DE5807" w:rsidRDefault="00DE580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0BE19EC" w14:textId="77777777" w:rsidR="00DE5807" w:rsidRDefault="00DE5807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30ED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C4C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9D23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33C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7AE3D2F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E3AD" w14:textId="77777777" w:rsidR="00DE5807" w:rsidRDefault="00DE5807" w:rsidP="00DE580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51B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D83A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1C9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CC169F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BB4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C7B2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FD8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4791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5FB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5CBC3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DE5807" w14:paraId="7F5C175B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29C9" w14:textId="77777777" w:rsidR="00DE5807" w:rsidRDefault="00DE5807" w:rsidP="00DE580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EB9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1AEE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DC9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7BFC60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F35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52F9B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BD26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2D7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7C07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FDE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4DEFC34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E8FC" w14:textId="77777777" w:rsidR="00DE5807" w:rsidRDefault="00DE5807" w:rsidP="00DE580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C6D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0D66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FB3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EA63BE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0AD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CDB9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F01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CA45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951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5674A7FD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2BDB" w14:textId="77777777" w:rsidR="00DE5807" w:rsidRDefault="00DE5807" w:rsidP="00DE580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700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5686FBC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EA13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A56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6B1B693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159FF07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F9B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D92C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3D1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2F24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29C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64BB5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DE5807" w14:paraId="5253024C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8095" w14:textId="77777777" w:rsidR="00DE5807" w:rsidRDefault="00DE5807" w:rsidP="00DE580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AEA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74AAB39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F59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336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6AC8703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51B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A714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717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11AF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364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51E5A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36E38AD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DE5807" w14:paraId="488C1CB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F86C" w14:textId="77777777" w:rsidR="00DE5807" w:rsidRDefault="00DE5807" w:rsidP="00DE580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26C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4DCA1DB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FBA1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482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4690B80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04E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6D95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9CF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5252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D0E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24BDBB8C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9129" w14:textId="77777777" w:rsidR="00DE5807" w:rsidRDefault="00DE5807" w:rsidP="00DE580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AA1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DFD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15E4" w14:textId="77777777" w:rsidR="00DE5807" w:rsidRDefault="00DE5807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6C0691E2" w14:textId="77777777" w:rsidR="00DE5807" w:rsidRDefault="00DE5807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84E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AC26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1A2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  <w:p w14:paraId="17F816A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896C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ABE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29AA0873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C2A7" w14:textId="77777777" w:rsidR="00DE5807" w:rsidRDefault="00DE5807" w:rsidP="00DE580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3D8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90F2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835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3198318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56E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62C4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DA8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7D0191B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BC94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472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1E0C9FE9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F6B8" w14:textId="77777777" w:rsidR="00DE5807" w:rsidRDefault="00DE5807" w:rsidP="00DE580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F3F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4624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8CC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5C8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16D5D4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BA0CD3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1E42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7FB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D8F0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30A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982D3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DE5807" w14:paraId="298EB58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5D39" w14:textId="77777777" w:rsidR="00DE5807" w:rsidRDefault="00DE5807" w:rsidP="00DE580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3AA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2EE7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0EA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5FA52D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229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248A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926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81AF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E65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61CCA00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24C0" w14:textId="77777777" w:rsidR="00DE5807" w:rsidRDefault="00DE5807" w:rsidP="00DE580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C28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7FCB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59A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9C20DE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186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1E2F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A0B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ED7E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C02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7F83BD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78FF" w14:textId="77777777" w:rsidR="00DE5807" w:rsidRDefault="00DE5807" w:rsidP="00DE580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835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6223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D3E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36DE9B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A5B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129B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95D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D7D6" w14:textId="77777777" w:rsidR="00DE5807" w:rsidRPr="00521173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DCD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91C6166" w14:textId="77777777" w:rsidR="00DE5807" w:rsidRPr="007972D9" w:rsidRDefault="00DE5807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3833AD3" w14:textId="77777777" w:rsidR="00DE5807" w:rsidRDefault="00DE5807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0C74A88B" w14:textId="77777777" w:rsidR="00DE5807" w:rsidRPr="005D215B" w:rsidRDefault="00DE5807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E5807" w14:paraId="19BF005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8195" w14:textId="77777777" w:rsidR="00DE5807" w:rsidRDefault="00DE5807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2DF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0185" w14:textId="77777777" w:rsidR="00DE5807" w:rsidRPr="00B3607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2C4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54E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8CF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D88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2895124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DF59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4F3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DE5807" w14:paraId="23D9814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C966" w14:textId="77777777" w:rsidR="00DE5807" w:rsidRDefault="00DE5807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313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BDD3" w14:textId="77777777" w:rsidR="00DE5807" w:rsidRPr="00B3607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3B1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C43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66E556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786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10C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E0B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423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4A3C5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53F973B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DE5807" w14:paraId="4F91F9F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8C43" w14:textId="77777777" w:rsidR="00DE5807" w:rsidRDefault="00DE5807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DB0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8815" w14:textId="77777777" w:rsidR="00DE5807" w:rsidRPr="00B3607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7BD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1D2E151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E45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3A4381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E40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F5B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ACED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B71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DE5807" w14:paraId="0F7A3A2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8328" w14:textId="77777777" w:rsidR="00DE5807" w:rsidRDefault="00DE5807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4F0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990E" w14:textId="77777777" w:rsidR="00DE5807" w:rsidRPr="00B3607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70B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6A6B48D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30D704D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EC5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D5C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D26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35302E8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10B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F32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35D00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5F154740" w14:textId="77777777" w:rsidR="00DE5807" w:rsidRDefault="00DE5807">
      <w:pPr>
        <w:spacing w:before="40" w:after="40" w:line="192" w:lineRule="auto"/>
        <w:ind w:right="57"/>
        <w:rPr>
          <w:sz w:val="20"/>
          <w:lang w:val="en-US"/>
        </w:rPr>
      </w:pPr>
    </w:p>
    <w:p w14:paraId="7B0A049B" w14:textId="77777777" w:rsidR="00DE5807" w:rsidRDefault="00DE5807" w:rsidP="00F14E3C">
      <w:pPr>
        <w:pStyle w:val="Heading1"/>
        <w:spacing w:line="360" w:lineRule="auto"/>
      </w:pPr>
      <w:r>
        <w:t>LINIA 301 F1</w:t>
      </w:r>
    </w:p>
    <w:p w14:paraId="4A5FB4A8" w14:textId="77777777" w:rsidR="00DE5807" w:rsidRDefault="00DE5807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DE5807" w14:paraId="5DCD03C9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5EBB" w14:textId="77777777" w:rsidR="00DE5807" w:rsidRDefault="00DE5807" w:rsidP="00DE580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13A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16AE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C92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87DDD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C7F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2B6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75C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E95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FE3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C362E73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1482" w14:textId="77777777" w:rsidR="00DE5807" w:rsidRDefault="00DE5807" w:rsidP="00DE580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749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11D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D77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BFDEE2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67E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DE4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3FB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054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389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4117ECFF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E3D2" w14:textId="77777777" w:rsidR="00DE5807" w:rsidRDefault="00DE5807" w:rsidP="00DE580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B44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AC9D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D72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36D8D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E90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BCA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B16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7D61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DE9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29B2DC5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B7A5" w14:textId="77777777" w:rsidR="00DE5807" w:rsidRDefault="00DE5807" w:rsidP="00DE580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19F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2D0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719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B173B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31F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8D6753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465BD0C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CCD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CC4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3D52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4CD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F8D3EE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D1F5" w14:textId="77777777" w:rsidR="00DE5807" w:rsidRDefault="00DE5807" w:rsidP="00DE580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735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2B4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EAC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442946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2C6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7F12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BCD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56B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313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3DEAB1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4283" w14:textId="77777777" w:rsidR="00DE5807" w:rsidRDefault="00DE5807" w:rsidP="00DE580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705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576E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D5A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B828F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3A6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AE3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D57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D2A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645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014D5B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48EA" w14:textId="77777777" w:rsidR="00DE5807" w:rsidRDefault="00DE5807" w:rsidP="00DE580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D9D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D2DD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0AC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5FB56D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764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205CC9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BE6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77C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82AE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488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44C1C536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73F3" w14:textId="77777777" w:rsidR="00DE5807" w:rsidRDefault="00DE5807" w:rsidP="00DE580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054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274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529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647B3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AE1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F3EA2A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40F231D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66ECAC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7E61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FE4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5FC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620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4B7EF6D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8454" w14:textId="77777777" w:rsidR="00DE5807" w:rsidRDefault="00DE5807" w:rsidP="00DE580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70F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B301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04F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77EB7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2FF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998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DF1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F906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578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45BF14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8E78" w14:textId="77777777" w:rsidR="00DE5807" w:rsidRDefault="00DE5807" w:rsidP="00DE580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7A0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D9C7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82B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5B244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BA5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1D5C56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01027E1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46B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F62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F45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845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424234A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B578" w14:textId="77777777" w:rsidR="00DE5807" w:rsidRDefault="00DE5807" w:rsidP="00DE580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93A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96C7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4F1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BE64C4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A7A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123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235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C75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D1B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40673E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7E22" w14:textId="77777777" w:rsidR="00DE5807" w:rsidRDefault="00DE5807" w:rsidP="00DE580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DDA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40E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098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162BD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5A6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FAF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652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E64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32D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4145EC39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9DE2" w14:textId="77777777" w:rsidR="00DE5807" w:rsidRDefault="00DE5807" w:rsidP="00DE580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DFC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FA0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41E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48C5B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B6A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14F1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326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4C8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5F8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7D23D5FE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130F" w14:textId="77777777" w:rsidR="00DE5807" w:rsidRDefault="00DE5807" w:rsidP="00DE580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03D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027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D9D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5B3C69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DB7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6350DA1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76C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A8B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FD59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435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1F89493E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6C9B" w14:textId="77777777" w:rsidR="00DE5807" w:rsidRDefault="00DE5807" w:rsidP="00DE580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4F8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948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399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3FFAB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4CC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3BC7F8E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01A5BAB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132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0DF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AEE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409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0F99B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DE5807" w14:paraId="66D1EC0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8CBD" w14:textId="77777777" w:rsidR="00DE5807" w:rsidRDefault="00DE5807" w:rsidP="00DE580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17D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2DA9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84F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5DC9FA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35D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19AC675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604BC6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D92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217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38A2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8D9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DE5807" w14:paraId="691D5CA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2429" w14:textId="77777777" w:rsidR="00DE5807" w:rsidRDefault="00DE5807" w:rsidP="00DE580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FB4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D07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96B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57769C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EBC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6F3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162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9E19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0D4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054799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3B0D" w14:textId="77777777" w:rsidR="00DE5807" w:rsidRDefault="00DE5807" w:rsidP="00DE580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270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386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4AE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2F0DD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5C2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3CF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2EF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6B5D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A54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1068399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756B" w14:textId="77777777" w:rsidR="00DE5807" w:rsidRDefault="00DE5807" w:rsidP="00DE580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6D9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7DC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AE3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DA22F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0CE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174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9CC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FDF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23D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05D7A2F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D4FD" w14:textId="77777777" w:rsidR="00DE5807" w:rsidRDefault="00DE5807" w:rsidP="00DE5807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B40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E46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596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41BD0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607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053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8B4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799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26B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11F20F4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0E41C82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0CA7549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A64B39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544B85E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4D2559E7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0F3954B7" w14:textId="77777777" w:rsidR="00DE5807" w:rsidRDefault="00DE5807" w:rsidP="007E3B63">
      <w:pPr>
        <w:pStyle w:val="Heading1"/>
        <w:spacing w:line="360" w:lineRule="auto"/>
      </w:pPr>
      <w:r>
        <w:t>LINIA 301 G</w:t>
      </w:r>
    </w:p>
    <w:p w14:paraId="2573A4DB" w14:textId="77777777" w:rsidR="00DE5807" w:rsidRDefault="00DE5807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DE5807" w14:paraId="08EA8FDC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83E1F" w14:textId="77777777" w:rsidR="00DE5807" w:rsidRDefault="00DE5807" w:rsidP="00DE580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41FEC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999D2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ED524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23CDB4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71D2C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8471653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04140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3F895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45F26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2E150" w14:textId="77777777" w:rsidR="00DE5807" w:rsidRDefault="00DE5807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190E09B6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D9D93" w14:textId="77777777" w:rsidR="00DE5807" w:rsidRDefault="00DE5807" w:rsidP="00DE580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2E227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AAC29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B915C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B9468E9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9A177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6041E83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713379F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774992CB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17340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F41AE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78B7A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E83F0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186601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DE5807" w14:paraId="09662B34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73A52" w14:textId="77777777" w:rsidR="00DE5807" w:rsidRDefault="00DE5807" w:rsidP="00DE580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54644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55674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25902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52D9CC2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3A236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4D29C08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EB88B0A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AEEF3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DC4E7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7CFF2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164D5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6305CA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42BFB" w14:textId="77777777" w:rsidR="00DE5807" w:rsidRDefault="00DE5807" w:rsidP="00DE580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7F79A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2AA5C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E55FA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552765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523C9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AA48C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7501F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9971D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73C47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2E14C8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FBCAD" w14:textId="77777777" w:rsidR="00DE5807" w:rsidRDefault="00DE5807" w:rsidP="00DE580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6074C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2CF44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649AE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1B57A4B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1602B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3320E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41428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630E7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ED6BF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4D3646C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0D904" w14:textId="77777777" w:rsidR="00DE5807" w:rsidRDefault="00DE5807" w:rsidP="00DE580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2345E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FB052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C2024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B9E390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BE706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AB79C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29AC3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8026E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21CC4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40642F4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DCEB" w14:textId="77777777" w:rsidR="00DE5807" w:rsidRDefault="00DE5807" w:rsidP="00DE580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E5AF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3AE5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589B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203FE11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77CA" w14:textId="77777777" w:rsidR="00DE5807" w:rsidRDefault="00DE580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9E6145" w14:textId="77777777" w:rsidR="00DE5807" w:rsidRDefault="00DE580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5939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D2A6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F635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292B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6A9F96A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F29B" w14:textId="77777777" w:rsidR="00DE5807" w:rsidRDefault="00DE5807" w:rsidP="00DE580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1945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5AAA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E321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D834BBE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A172" w14:textId="77777777" w:rsidR="00DE5807" w:rsidRDefault="00DE580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D278221" w14:textId="77777777" w:rsidR="00DE5807" w:rsidRDefault="00DE580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FB82585" w14:textId="77777777" w:rsidR="00DE5807" w:rsidRDefault="00DE580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5123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5BE5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3229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4428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11AF78E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B878" w14:textId="77777777" w:rsidR="00DE5807" w:rsidRDefault="00DE5807" w:rsidP="00DE580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917B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1D3B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62E3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755B16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0C72" w14:textId="77777777" w:rsidR="00DE5807" w:rsidRDefault="00DE580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8CE46C2" w14:textId="77777777" w:rsidR="00DE5807" w:rsidRDefault="00DE580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560B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CE77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AFC8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4B92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6BA6F01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E26B" w14:textId="77777777" w:rsidR="00DE5807" w:rsidRDefault="00DE5807" w:rsidP="00DE580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08EC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2EDB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81B2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EF4023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5A94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ABADC5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5536156A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5BDA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7F0E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1327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9B8E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4D169113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39BA" w14:textId="77777777" w:rsidR="00DE5807" w:rsidRDefault="00DE5807" w:rsidP="00DE580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6F88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A1E1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F6AD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051EB2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4FF5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33CE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62D2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C4DD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436E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C2DE7ED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75FE" w14:textId="77777777" w:rsidR="00DE5807" w:rsidRDefault="00DE5807" w:rsidP="00DE580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874A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D8A8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7667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D10314D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0F51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198870A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8B10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A52E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8A4F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E62B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1CDDE8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1C94" w14:textId="77777777" w:rsidR="00DE5807" w:rsidRDefault="00DE5807" w:rsidP="00DE5807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3D6B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220A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B052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8D04010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6C78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1C73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2DFD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FDF4" w14:textId="77777777" w:rsidR="00DE5807" w:rsidRDefault="00DE580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5893" w14:textId="77777777" w:rsidR="00DE5807" w:rsidRDefault="00DE580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1E00803" w14:textId="77777777" w:rsidR="00DE5807" w:rsidRDefault="00DE5807">
      <w:pPr>
        <w:spacing w:before="40" w:line="192" w:lineRule="auto"/>
        <w:ind w:right="57"/>
        <w:rPr>
          <w:sz w:val="20"/>
          <w:lang w:val="ro-RO"/>
        </w:rPr>
      </w:pPr>
    </w:p>
    <w:p w14:paraId="3CE924F8" w14:textId="77777777" w:rsidR="00DE5807" w:rsidRDefault="00DE5807" w:rsidP="00C87A96">
      <w:pPr>
        <w:pStyle w:val="Heading1"/>
        <w:spacing w:line="360" w:lineRule="auto"/>
      </w:pPr>
      <w:r>
        <w:t>LINIA 301 J</w:t>
      </w:r>
    </w:p>
    <w:p w14:paraId="573C2006" w14:textId="77777777" w:rsidR="00DE5807" w:rsidRDefault="00DE5807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E5807" w14:paraId="7B7093F3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6F88" w14:textId="77777777" w:rsidR="00DE5807" w:rsidRDefault="00DE5807" w:rsidP="00DE580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76B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412B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DDAC" w14:textId="77777777" w:rsidR="00DE5807" w:rsidRDefault="00DE5807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DB2A" w14:textId="77777777" w:rsidR="00DE5807" w:rsidRPr="007C4752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9F44" w14:textId="77777777" w:rsidR="00DE5807" w:rsidRPr="007C4752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D8B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6BE7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2FC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4795656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495FCE0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28E8B934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75001415" w14:textId="77777777" w:rsidR="00DE5807" w:rsidRDefault="00DE5807" w:rsidP="00A04CFB">
      <w:pPr>
        <w:pStyle w:val="Heading1"/>
        <w:spacing w:line="360" w:lineRule="auto"/>
      </w:pPr>
      <w:r>
        <w:lastRenderedPageBreak/>
        <w:t>LINIA 301 K</w:t>
      </w:r>
    </w:p>
    <w:p w14:paraId="1F0F6783" w14:textId="77777777" w:rsidR="00DE5807" w:rsidRDefault="00DE5807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E5807" w14:paraId="1C4BF262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C610" w14:textId="77777777" w:rsidR="00DE5807" w:rsidRDefault="00DE5807" w:rsidP="00DE5807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138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FE79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5426" w14:textId="77777777" w:rsidR="00DE5807" w:rsidRDefault="00DE5807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411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2956" w14:textId="77777777" w:rsidR="00DE5807" w:rsidRPr="00DC00E9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862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A18B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072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89E4835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2295BE32" w14:textId="77777777" w:rsidR="00DE5807" w:rsidRDefault="00DE5807" w:rsidP="00956F37">
      <w:pPr>
        <w:pStyle w:val="Heading1"/>
        <w:spacing w:line="360" w:lineRule="auto"/>
      </w:pPr>
      <w:r>
        <w:t>LINIA 301 N</w:t>
      </w:r>
    </w:p>
    <w:p w14:paraId="65AE3E88" w14:textId="77777777" w:rsidR="00DE5807" w:rsidRDefault="00DE5807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E5807" w14:paraId="23F8033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D45A" w14:textId="77777777" w:rsidR="00DE5807" w:rsidRDefault="00DE5807" w:rsidP="00DE580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5E9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4476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1D8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AB9F33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C57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7EC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B7F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5B7E" w14:textId="77777777" w:rsidR="00DE5807" w:rsidRPr="0022092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C5A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1461EF0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3E5B" w14:textId="77777777" w:rsidR="00DE5807" w:rsidRDefault="00DE5807" w:rsidP="00DE580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2B4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5DA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544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A6AB2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4AC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193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49D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DA02" w14:textId="77777777" w:rsidR="00DE5807" w:rsidRPr="0022092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3FD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B89492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A3CE" w14:textId="77777777" w:rsidR="00DE5807" w:rsidRDefault="00DE5807" w:rsidP="00DE580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DB8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544E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301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2DACB6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47A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965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169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8548" w14:textId="77777777" w:rsidR="00DE5807" w:rsidRPr="0022092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009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663844" w14:textId="77777777" w:rsidR="00DE5807" w:rsidRPr="00474FB0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DE5807" w14:paraId="33BF23D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CC03" w14:textId="77777777" w:rsidR="00DE5807" w:rsidRDefault="00DE5807" w:rsidP="00DE580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521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8B9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7D17" w14:textId="77777777" w:rsidR="00DE5807" w:rsidRDefault="00DE580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5F9AA67" w14:textId="77777777" w:rsidR="00DE5807" w:rsidRDefault="00DE580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237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2AE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B86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3561" w14:textId="77777777" w:rsidR="00DE5807" w:rsidRPr="0022092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C9D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C5AFE5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7D6B" w14:textId="77777777" w:rsidR="00DE5807" w:rsidRDefault="00DE5807" w:rsidP="00DE580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3FF1" w14:textId="77777777" w:rsidR="00DE5807" w:rsidRDefault="00DE580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0B19" w14:textId="77777777" w:rsidR="00DE5807" w:rsidRDefault="00DE580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6C03" w14:textId="77777777" w:rsidR="00DE5807" w:rsidRDefault="00DE5807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9631" w14:textId="77777777" w:rsidR="00DE5807" w:rsidRPr="00E4222D" w:rsidRDefault="00DE580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878AD3E" w14:textId="77777777" w:rsidR="00DE5807" w:rsidRPr="00E4222D" w:rsidRDefault="00DE580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89AFC64" w14:textId="77777777" w:rsidR="00DE5807" w:rsidRPr="00E4222D" w:rsidRDefault="00DE580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CD14C24" w14:textId="77777777" w:rsidR="00DE5807" w:rsidRDefault="00DE580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C350" w14:textId="77777777" w:rsidR="00DE5807" w:rsidRDefault="00DE580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C3C9" w14:textId="77777777" w:rsidR="00DE5807" w:rsidRDefault="00DE580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A2E6" w14:textId="77777777" w:rsidR="00DE5807" w:rsidRPr="0022092F" w:rsidRDefault="00DE580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4A31" w14:textId="77777777" w:rsidR="00DE5807" w:rsidRDefault="00DE5807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357F1E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F0FB" w14:textId="77777777" w:rsidR="00DE5807" w:rsidRDefault="00DE5807" w:rsidP="00DE580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93B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C437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66C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C1F5A7A" w14:textId="77777777" w:rsidR="00DE5807" w:rsidRDefault="00DE580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E74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75AF99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825E02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4C1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8A4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201A" w14:textId="77777777" w:rsidR="00DE5807" w:rsidRPr="0022092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77A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6CD7B2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3FAB0A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E5807" w14:paraId="287BECD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E337" w14:textId="77777777" w:rsidR="00DE5807" w:rsidRDefault="00DE5807" w:rsidP="00DE580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B82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43E398A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ED47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6F8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5CD1A0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812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32E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505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F3D2" w14:textId="77777777" w:rsidR="00DE5807" w:rsidRPr="0022092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8D7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3139E571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9DD7" w14:textId="77777777" w:rsidR="00DE5807" w:rsidRDefault="00DE5807" w:rsidP="00DE580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219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5C1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2F3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E48943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F5F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C931E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EEF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725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8AC8" w14:textId="77777777" w:rsidR="00DE5807" w:rsidRPr="0022092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F01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89E32A6" w14:textId="77777777" w:rsidR="00DE5807" w:rsidRDefault="00DE5807" w:rsidP="007F72A5">
      <w:pPr>
        <w:pStyle w:val="Heading1"/>
        <w:spacing w:line="360" w:lineRule="auto"/>
      </w:pPr>
      <w:r>
        <w:lastRenderedPageBreak/>
        <w:t>LINIA 301 O</w:t>
      </w:r>
    </w:p>
    <w:p w14:paraId="2809E51F" w14:textId="77777777" w:rsidR="00DE5807" w:rsidRDefault="00DE5807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E5807" w14:paraId="7D927CB1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8F6F" w14:textId="77777777" w:rsidR="00DE5807" w:rsidRDefault="00DE5807" w:rsidP="00DE58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5F8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AAF5" w14:textId="77777777" w:rsidR="00DE5807" w:rsidRPr="00F1029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63B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566BD0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21D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1770" w14:textId="77777777" w:rsidR="00DE5807" w:rsidRPr="00F1029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231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14ED" w14:textId="77777777" w:rsidR="00DE5807" w:rsidRPr="00F1029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822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42B3D28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80AB" w14:textId="77777777" w:rsidR="00DE5807" w:rsidRDefault="00DE5807" w:rsidP="00DE58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0F6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3F20" w14:textId="77777777" w:rsidR="00DE5807" w:rsidRPr="00F1029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999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F0E514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465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7C3C" w14:textId="77777777" w:rsidR="00DE5807" w:rsidRPr="00F1029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AA3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D8F3" w14:textId="77777777" w:rsidR="00DE5807" w:rsidRPr="00F1029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D47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7123AB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D4E6" w14:textId="77777777" w:rsidR="00DE5807" w:rsidRDefault="00DE5807" w:rsidP="00DE58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2A1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601D" w14:textId="77777777" w:rsidR="00DE5807" w:rsidRPr="00F1029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155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53BB96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65D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7A81F9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95D5" w14:textId="77777777" w:rsidR="00DE5807" w:rsidRPr="00F1029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EC2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D9CC" w14:textId="77777777" w:rsidR="00DE5807" w:rsidRPr="00F1029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5434" w14:textId="77777777" w:rsidR="00DE5807" w:rsidRDefault="00DE5807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FFE6E2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4091" w14:textId="77777777" w:rsidR="00DE5807" w:rsidRDefault="00DE5807" w:rsidP="00DE58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DC7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4FFE" w14:textId="77777777" w:rsidR="00DE5807" w:rsidRPr="00F1029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94C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754219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67C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D22EA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DC6A" w14:textId="77777777" w:rsidR="00DE5807" w:rsidRPr="00F1029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BDB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6B26" w14:textId="77777777" w:rsidR="00DE5807" w:rsidRPr="00F1029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529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B43284E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CAD2" w14:textId="77777777" w:rsidR="00DE5807" w:rsidRDefault="00DE5807" w:rsidP="00DE58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A42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E335" w14:textId="77777777" w:rsidR="00DE5807" w:rsidRPr="00F1029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3D1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E16CD0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730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DB487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8EA5" w14:textId="77777777" w:rsidR="00DE5807" w:rsidRPr="00F1029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225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1C22" w14:textId="77777777" w:rsidR="00DE5807" w:rsidRPr="00F1029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0FC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7124D1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0357" w14:textId="77777777" w:rsidR="00DE5807" w:rsidRDefault="00DE5807" w:rsidP="00DE58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F3A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24DA" w14:textId="77777777" w:rsidR="00DE5807" w:rsidRPr="00F1029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B65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13AAD8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D4E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3893F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2F8B" w14:textId="77777777" w:rsidR="00DE5807" w:rsidRPr="00F1029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D12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56A1" w14:textId="77777777" w:rsidR="00DE5807" w:rsidRPr="00F1029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1E5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159AE7FB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42C4" w14:textId="77777777" w:rsidR="00DE5807" w:rsidRDefault="00DE5807" w:rsidP="00DE58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3EE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2A3D" w14:textId="77777777" w:rsidR="00DE5807" w:rsidRPr="00F1029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1A3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C1252D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53F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BFF956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8CBA" w14:textId="77777777" w:rsidR="00DE5807" w:rsidRPr="00F1029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7C3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DA46" w14:textId="77777777" w:rsidR="00DE5807" w:rsidRPr="00F1029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660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7DEA8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DE5807" w14:paraId="2BC6FEF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3EBB" w14:textId="77777777" w:rsidR="00DE5807" w:rsidRDefault="00DE5807" w:rsidP="00DE58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6EC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1F28" w14:textId="77777777" w:rsidR="00DE5807" w:rsidRPr="00F1029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261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EAB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08853E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A953" w14:textId="77777777" w:rsidR="00DE5807" w:rsidRPr="00F1029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97E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BFC8" w14:textId="77777777" w:rsidR="00DE5807" w:rsidRPr="00F1029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11F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43981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2F406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DE5807" w14:paraId="1CA6DE8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4F7B" w14:textId="77777777" w:rsidR="00DE5807" w:rsidRDefault="00DE5807" w:rsidP="00DE580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DDE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A86F" w14:textId="77777777" w:rsidR="00DE5807" w:rsidRPr="00F1029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944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152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795D425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09C6FC0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FB66" w14:textId="77777777" w:rsidR="00DE5807" w:rsidRPr="00F1029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38A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DB72" w14:textId="77777777" w:rsidR="00DE5807" w:rsidRPr="00F1029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858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2E28B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09DDCA4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48B4238E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160E94FC" w14:textId="77777777" w:rsidR="00DE5807" w:rsidRDefault="00DE5807" w:rsidP="003260D9">
      <w:pPr>
        <w:pStyle w:val="Heading1"/>
        <w:spacing w:line="360" w:lineRule="auto"/>
      </w:pPr>
      <w:r>
        <w:lastRenderedPageBreak/>
        <w:t>LINIA 301 P</w:t>
      </w:r>
    </w:p>
    <w:p w14:paraId="48765579" w14:textId="77777777" w:rsidR="00DE5807" w:rsidRDefault="00DE5807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E5807" w14:paraId="5013DCB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D932" w14:textId="77777777" w:rsidR="00DE5807" w:rsidRDefault="00DE5807" w:rsidP="00DE58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55FD" w14:textId="77777777" w:rsidR="00DE5807" w:rsidRDefault="00DE58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AA72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A19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BCC175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42D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DF5D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C18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7AF0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1EA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D2E61F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3AB7" w14:textId="77777777" w:rsidR="00DE5807" w:rsidRDefault="00DE5807" w:rsidP="00DE58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36FB" w14:textId="77777777" w:rsidR="00DE5807" w:rsidRDefault="00DE58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ED03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5DE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A119AF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088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836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AD6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73A1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C33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2991789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B318" w14:textId="77777777" w:rsidR="00DE5807" w:rsidRDefault="00DE5807" w:rsidP="00DE58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774F" w14:textId="77777777" w:rsidR="00DE5807" w:rsidRDefault="00DE58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F881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286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ED4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D86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AB4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7273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6D5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7B41A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DE5807" w:rsidRPr="00A8307A" w14:paraId="35C619F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B836" w14:textId="77777777" w:rsidR="00DE5807" w:rsidRPr="00A75A00" w:rsidRDefault="00DE5807" w:rsidP="00DE5807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CAA7" w14:textId="77777777" w:rsidR="00DE5807" w:rsidRPr="00A8307A" w:rsidRDefault="00DE58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5D1B" w14:textId="77777777" w:rsidR="00DE5807" w:rsidRPr="00A8307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B8F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7F979620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501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90E7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A717" w14:textId="77777777" w:rsidR="00DE5807" w:rsidRPr="00A8307A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E789" w14:textId="77777777" w:rsidR="00DE5807" w:rsidRPr="00A8307A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45DE" w14:textId="77777777" w:rsidR="00DE5807" w:rsidRPr="00A8307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868DCD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A534" w14:textId="77777777" w:rsidR="00DE5807" w:rsidRDefault="00DE5807" w:rsidP="00DE58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6867" w14:textId="77777777" w:rsidR="00DE5807" w:rsidRDefault="00DE58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E6DA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EBD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A06B59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CF2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08C6C8B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7A0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804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A358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3D5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42C8172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3B6E" w14:textId="77777777" w:rsidR="00DE5807" w:rsidRDefault="00DE5807" w:rsidP="00DE58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CE65" w14:textId="77777777" w:rsidR="00DE5807" w:rsidRDefault="00DE58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AD97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5CD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880558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244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0026D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E409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0B6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7E79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D9E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DE5807" w14:paraId="1266BEF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82D8" w14:textId="77777777" w:rsidR="00DE5807" w:rsidRDefault="00DE5807" w:rsidP="00DE58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45DF" w14:textId="77777777" w:rsidR="00DE5807" w:rsidRDefault="00DE58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7F11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56C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90B46C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000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BA090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399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47B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8E0D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2B0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D4FFD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DE5807" w14:paraId="709463C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822B" w14:textId="77777777" w:rsidR="00DE5807" w:rsidRDefault="00DE5807" w:rsidP="00DE58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51D5" w14:textId="77777777" w:rsidR="00DE5807" w:rsidRDefault="00DE58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4AA4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75D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7502B3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18C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E4218B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C659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221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C8EF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3BB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3C7D0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DE5807" w14:paraId="1007B93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CAE1" w14:textId="77777777" w:rsidR="00DE5807" w:rsidRDefault="00DE5807" w:rsidP="00DE58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C2B9" w14:textId="77777777" w:rsidR="00DE5807" w:rsidRDefault="00DE58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1AC2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5F5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331594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31F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F7BE1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8CD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D49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E099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153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A6AB5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DE5807" w14:paraId="1CA8E74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3F71" w14:textId="77777777" w:rsidR="00DE5807" w:rsidRDefault="00DE5807" w:rsidP="00DE58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8335" w14:textId="77777777" w:rsidR="00DE5807" w:rsidRDefault="00DE58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41BA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3C4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3C898F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8E7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7869CE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7DA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D9D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D2AB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CCB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0FD6E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B46C3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DE5807" w14:paraId="7B1AC49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7273" w14:textId="77777777" w:rsidR="00DE5807" w:rsidRDefault="00DE5807" w:rsidP="00DE58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6F94" w14:textId="77777777" w:rsidR="00DE5807" w:rsidRDefault="00DE58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7DBF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E15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F9E1E4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07B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91E344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56C93D9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D9D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3E0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8716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40D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35E18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DE5807" w14:paraId="5029A9D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19E3" w14:textId="77777777" w:rsidR="00DE5807" w:rsidRDefault="00DE5807" w:rsidP="00DE58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F540" w14:textId="77777777" w:rsidR="00DE5807" w:rsidRDefault="00DE58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85A5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EC4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D26116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32F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8E47C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AEE1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C4C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EF3A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362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FA29F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DE5807" w14:paraId="4103DBF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BD7B" w14:textId="77777777" w:rsidR="00DE5807" w:rsidRDefault="00DE5807" w:rsidP="00DE58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FFFC" w14:textId="77777777" w:rsidR="00DE5807" w:rsidRDefault="00DE58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3A64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F1F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C581A5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C55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E59670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5C2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B58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F8AF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FAD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A5A6F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DE5807" w14:paraId="7A8C6B4E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E15A" w14:textId="77777777" w:rsidR="00DE5807" w:rsidRDefault="00DE5807" w:rsidP="00DE58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1F00" w14:textId="77777777" w:rsidR="00DE5807" w:rsidRDefault="00DE58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0CA8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51B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37A944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180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A387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184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67E1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FCA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2D4871F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8AF7" w14:textId="77777777" w:rsidR="00DE5807" w:rsidRDefault="00DE5807" w:rsidP="00DE58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1AD8" w14:textId="77777777" w:rsidR="00DE5807" w:rsidRDefault="00DE58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A6B6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709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1E2BD2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3D6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63C07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18A2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D28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1A94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71D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3A0E6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DE5807" w14:paraId="667C120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1E9D" w14:textId="77777777" w:rsidR="00DE5807" w:rsidRDefault="00DE5807" w:rsidP="00DE58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54BD" w14:textId="77777777" w:rsidR="00DE5807" w:rsidRDefault="00DE580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991F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188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24A937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EEE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C24BF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519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AF0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4B1C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2C4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53F8C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DE5807" w14:paraId="6487423F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9786" w14:textId="77777777" w:rsidR="00DE5807" w:rsidRDefault="00DE5807" w:rsidP="00DE58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D3D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7325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0C3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2854F2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7034" w14:textId="77777777" w:rsidR="00DE5807" w:rsidRDefault="00DE5807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664C4238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6955B8D" w14:textId="77777777" w:rsidR="00DE5807" w:rsidRDefault="00DE580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F7B3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992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EC4C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0C1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B99C777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4DF1" w14:textId="77777777" w:rsidR="00DE5807" w:rsidRDefault="00DE5807" w:rsidP="00DE58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F55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B576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6C2C" w14:textId="77777777" w:rsidR="00DE5807" w:rsidRDefault="00DE580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4ACFBB0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1E4632A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7B2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AF064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7E1B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AC4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CFF2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2F5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D48A97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F62D" w14:textId="77777777" w:rsidR="00DE5807" w:rsidRDefault="00DE5807" w:rsidP="00DE58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DCE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ACB2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E36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CE6F63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188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3A0BF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1EE2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8C4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96BE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DDE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B594D7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AC5E" w14:textId="77777777" w:rsidR="00DE5807" w:rsidRDefault="00DE5807" w:rsidP="00DE58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7B3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2053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1766" w14:textId="77777777" w:rsidR="00DE5807" w:rsidRDefault="00DE5807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8E878A5" w14:textId="77777777" w:rsidR="00DE5807" w:rsidRDefault="00DE5807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54EB" w14:textId="77777777" w:rsidR="00DE5807" w:rsidRDefault="00DE5807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EB8254" w14:textId="77777777" w:rsidR="00DE5807" w:rsidRDefault="00DE5807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AAE0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55D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62A1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B8A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6326C56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A3CC" w14:textId="77777777" w:rsidR="00DE5807" w:rsidRDefault="00DE5807" w:rsidP="00DE58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B39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3951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984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8C0394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303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83209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472C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3D6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3B4A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64A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E1EF4A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76C8" w14:textId="77777777" w:rsidR="00DE5807" w:rsidRDefault="00DE5807" w:rsidP="00DE58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B97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BA4A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867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D337E6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73A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B2FB5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8730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E79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A40A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C3B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CB39F76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F0C7" w14:textId="77777777" w:rsidR="00DE5807" w:rsidRDefault="00DE5807" w:rsidP="00DE580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E60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44F4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172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88C730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C12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70382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3BF5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E40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6320" w14:textId="77777777" w:rsidR="00DE5807" w:rsidRPr="001B37B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701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1F9622F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20FFF45A" w14:textId="77777777" w:rsidR="00DE5807" w:rsidRDefault="00DE5807" w:rsidP="00F260DA">
      <w:pPr>
        <w:pStyle w:val="Heading1"/>
        <w:spacing w:line="360" w:lineRule="auto"/>
      </w:pPr>
      <w:r>
        <w:t>LINIA 301 X</w:t>
      </w:r>
    </w:p>
    <w:p w14:paraId="164DD2AD" w14:textId="77777777" w:rsidR="00DE5807" w:rsidRDefault="00DE5807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E5807" w14:paraId="1290D29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F03E" w14:textId="77777777" w:rsidR="00DE5807" w:rsidRDefault="00DE5807" w:rsidP="00DE580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599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1C27C6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673D" w14:textId="77777777" w:rsidR="00DE5807" w:rsidRPr="00F620E8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779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430D7D7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A68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6024" w14:textId="77777777" w:rsidR="00DE5807" w:rsidRPr="00F620E8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14B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00A2" w14:textId="77777777" w:rsidR="00DE5807" w:rsidRPr="00F620E8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114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233AD8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AF5E" w14:textId="77777777" w:rsidR="00DE5807" w:rsidRDefault="00DE5807" w:rsidP="00DE580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9D4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E831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5E2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4BFE69B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54C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502C16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15C1D93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8B7F70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1A77" w14:textId="77777777" w:rsidR="00DE5807" w:rsidRPr="00F620E8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2D4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0C21" w14:textId="77777777" w:rsidR="00DE5807" w:rsidRPr="00F620E8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3A2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A2020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1395646C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65A517A1" w14:textId="77777777" w:rsidR="00DE5807" w:rsidRDefault="00DE5807" w:rsidP="00100E16">
      <w:pPr>
        <w:pStyle w:val="Heading1"/>
        <w:spacing w:line="360" w:lineRule="auto"/>
      </w:pPr>
      <w:r>
        <w:t>LINIA 301 Z2</w:t>
      </w:r>
    </w:p>
    <w:p w14:paraId="098865D1" w14:textId="77777777" w:rsidR="00DE5807" w:rsidRDefault="00DE5807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E5807" w14:paraId="6ABB6BA1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ACBC" w14:textId="77777777" w:rsidR="00DE5807" w:rsidRDefault="00DE5807" w:rsidP="00DE580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8FC7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72DA" w14:textId="77777777" w:rsidR="00DE5807" w:rsidRPr="00353356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D975" w14:textId="77777777" w:rsidR="00DE5807" w:rsidRDefault="00DE5807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5A362330" w14:textId="77777777" w:rsidR="00DE5807" w:rsidRDefault="00DE5807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BF6D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3ECB461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3AD0C9C6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6D99747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83A5" w14:textId="77777777" w:rsidR="00DE5807" w:rsidRPr="00353356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065E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0B2E" w14:textId="77777777" w:rsidR="00DE5807" w:rsidRPr="00353356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C50B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920EF6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54D6A5" w14:textId="77777777" w:rsidR="00DE5807" w:rsidRDefault="00DE58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331CEAB6" w14:textId="77777777" w:rsidR="00DE5807" w:rsidRDefault="00DE5807">
      <w:pPr>
        <w:spacing w:before="40" w:line="192" w:lineRule="auto"/>
        <w:ind w:right="57"/>
        <w:rPr>
          <w:sz w:val="20"/>
          <w:lang w:val="ro-RO"/>
        </w:rPr>
      </w:pPr>
    </w:p>
    <w:p w14:paraId="7427F220" w14:textId="77777777" w:rsidR="00774CED" w:rsidRDefault="00774CED">
      <w:pPr>
        <w:spacing w:before="40" w:line="192" w:lineRule="auto"/>
        <w:ind w:right="57"/>
        <w:rPr>
          <w:sz w:val="20"/>
          <w:lang w:val="ro-RO"/>
        </w:rPr>
      </w:pPr>
    </w:p>
    <w:p w14:paraId="537BDB62" w14:textId="77777777" w:rsidR="00774CED" w:rsidRDefault="00774CED">
      <w:pPr>
        <w:spacing w:before="40" w:line="192" w:lineRule="auto"/>
        <w:ind w:right="57"/>
        <w:rPr>
          <w:sz w:val="20"/>
          <w:lang w:val="ro-RO"/>
        </w:rPr>
      </w:pPr>
    </w:p>
    <w:p w14:paraId="6D680CF4" w14:textId="77777777" w:rsidR="00774CED" w:rsidRDefault="00774CED">
      <w:pPr>
        <w:spacing w:before="40" w:line="192" w:lineRule="auto"/>
        <w:ind w:right="57"/>
        <w:rPr>
          <w:sz w:val="20"/>
          <w:lang w:val="ro-RO"/>
        </w:rPr>
      </w:pPr>
    </w:p>
    <w:p w14:paraId="7E958041" w14:textId="77777777" w:rsidR="00774CED" w:rsidRDefault="00774CED">
      <w:pPr>
        <w:spacing w:before="40" w:line="192" w:lineRule="auto"/>
        <w:ind w:right="57"/>
        <w:rPr>
          <w:sz w:val="20"/>
          <w:lang w:val="ro-RO"/>
        </w:rPr>
      </w:pPr>
    </w:p>
    <w:p w14:paraId="16F95A42" w14:textId="77777777" w:rsidR="00774CED" w:rsidRDefault="00774CED">
      <w:pPr>
        <w:spacing w:before="40" w:line="192" w:lineRule="auto"/>
        <w:ind w:right="57"/>
        <w:rPr>
          <w:sz w:val="20"/>
          <w:lang w:val="ro-RO"/>
        </w:rPr>
      </w:pPr>
    </w:p>
    <w:p w14:paraId="0CDA99BA" w14:textId="77777777" w:rsidR="00774CED" w:rsidRDefault="00774CED">
      <w:pPr>
        <w:spacing w:before="40" w:line="192" w:lineRule="auto"/>
        <w:ind w:right="57"/>
        <w:rPr>
          <w:sz w:val="20"/>
          <w:lang w:val="ro-RO"/>
        </w:rPr>
      </w:pPr>
    </w:p>
    <w:p w14:paraId="353CC2F5" w14:textId="77777777" w:rsidR="00DE5807" w:rsidRDefault="00DE5807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304</w:t>
      </w:r>
    </w:p>
    <w:p w14:paraId="771003CC" w14:textId="77777777" w:rsidR="00DE5807" w:rsidRDefault="00DE5807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E5807" w14:paraId="098DBAD6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9E4C" w14:textId="77777777" w:rsidR="00DE5807" w:rsidRDefault="00DE5807" w:rsidP="00DE58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A6B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BEC3" w14:textId="77777777" w:rsidR="00DE5807" w:rsidRPr="00594E5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FC8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075CD8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259DC9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DAC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60852F7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707B1D7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E26E06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D9C3" w14:textId="77777777" w:rsidR="00DE5807" w:rsidRPr="00594E5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0D1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2F80" w14:textId="77777777" w:rsidR="00DE5807" w:rsidRPr="00594E5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11C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03C3727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4D2E" w14:textId="77777777" w:rsidR="00DE5807" w:rsidRDefault="00DE5807" w:rsidP="00DE58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A25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F27E" w14:textId="77777777" w:rsidR="00DE5807" w:rsidRPr="00594E5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B48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6D7501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D298E2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4BC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B9C8" w14:textId="77777777" w:rsidR="00DE5807" w:rsidRPr="00594E5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245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1306" w14:textId="77777777" w:rsidR="00DE5807" w:rsidRPr="00594E5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727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5BD8719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79E8" w14:textId="77777777" w:rsidR="00DE5807" w:rsidRDefault="00DE5807" w:rsidP="00DE58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8F9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D266" w14:textId="77777777" w:rsidR="00DE5807" w:rsidRPr="00594E5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698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FEB04B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61F809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41952AF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7D0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2E3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F3A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61A7" w14:textId="77777777" w:rsidR="00DE5807" w:rsidRPr="00594E5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138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5D51DE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AE7C" w14:textId="77777777" w:rsidR="00DE5807" w:rsidRDefault="00DE5807" w:rsidP="00DE58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B42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CFC1" w14:textId="77777777" w:rsidR="00DE5807" w:rsidRPr="00594E5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FBC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218B56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58F3E04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A01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1039B1E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8D5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1DF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9080" w14:textId="77777777" w:rsidR="00DE5807" w:rsidRPr="00594E5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523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B915932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3927" w14:textId="77777777" w:rsidR="00DE5807" w:rsidRDefault="00DE5807" w:rsidP="00DE58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3CB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5258" w14:textId="77777777" w:rsidR="00DE5807" w:rsidRPr="00594E5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9D1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BA71C4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B93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1B7262A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605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45F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F6B6" w14:textId="77777777" w:rsidR="00DE5807" w:rsidRPr="00594E5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548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109D9F5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95B3" w14:textId="77777777" w:rsidR="00DE5807" w:rsidRDefault="00DE5807" w:rsidP="00DE580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D94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7BA9" w14:textId="77777777" w:rsidR="00DE5807" w:rsidRPr="00594E5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F58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77E4FD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73C972E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B73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3105EAA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F62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AB1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22B1" w14:textId="77777777" w:rsidR="00DE5807" w:rsidRPr="00594E5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D21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9F7A428" w14:textId="77777777" w:rsidR="00DE5807" w:rsidRDefault="00DE5807">
      <w:pPr>
        <w:spacing w:before="40" w:after="40" w:line="192" w:lineRule="auto"/>
        <w:ind w:right="57"/>
        <w:rPr>
          <w:sz w:val="20"/>
          <w:lang w:val="en-US"/>
        </w:rPr>
      </w:pPr>
    </w:p>
    <w:p w14:paraId="33E316A1" w14:textId="77777777" w:rsidR="00DE5807" w:rsidRDefault="00DE5807" w:rsidP="000F5238">
      <w:pPr>
        <w:pStyle w:val="Heading1"/>
        <w:spacing w:line="360" w:lineRule="auto"/>
      </w:pPr>
      <w:r>
        <w:t>LINIA 304 E</w:t>
      </w:r>
    </w:p>
    <w:p w14:paraId="29E7F8EE" w14:textId="77777777" w:rsidR="00DE5807" w:rsidRDefault="00DE5807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DE5807" w:rsidRPr="00A8307A" w14:paraId="600BC3D7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7F27" w14:textId="77777777" w:rsidR="00DE5807" w:rsidRPr="00A75A00" w:rsidRDefault="00DE5807" w:rsidP="00DE580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BD9F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58+300</w:t>
            </w:r>
          </w:p>
          <w:p w14:paraId="195536D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60+930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6923A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C4A205" w14:textId="77777777" w:rsidR="00DE5807" w:rsidRDefault="00DE580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Ghighiu -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889D6" w14:textId="77777777" w:rsidR="00DE5807" w:rsidRPr="00A8307A" w:rsidRDefault="00DE5807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C9F6C" w14:textId="77777777" w:rsidR="00DE5807" w:rsidRPr="00A8307A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CD36B" w14:textId="77777777" w:rsidR="00DE5807" w:rsidRPr="00A8307A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779E7" w14:textId="77777777" w:rsidR="00DE5807" w:rsidRPr="00A8307A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C5815" w14:textId="77777777" w:rsidR="00DE5807" w:rsidRPr="00A8307A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:rsidRPr="00A8307A" w14:paraId="76CE1A0B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0160" w14:textId="77777777" w:rsidR="00DE5807" w:rsidRPr="00A75A00" w:rsidRDefault="00DE5807" w:rsidP="00DE5807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28A6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4AB56D89" w14:textId="77777777" w:rsidR="00DE5807" w:rsidRPr="00A8307A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7F6DD" w14:textId="77777777" w:rsidR="00DE5807" w:rsidRPr="00A8307A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064ACF" w14:textId="77777777" w:rsidR="00DE5807" w:rsidRPr="00A8307A" w:rsidRDefault="00DE580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0CED4" w14:textId="77777777" w:rsidR="00DE5807" w:rsidRPr="00A8307A" w:rsidRDefault="00DE5807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B5683" w14:textId="77777777" w:rsidR="00DE5807" w:rsidRPr="00A8307A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29B9C" w14:textId="77777777" w:rsidR="00DE5807" w:rsidRPr="00A8307A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8761B" w14:textId="77777777" w:rsidR="00DE5807" w:rsidRPr="00A8307A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7B9C3" w14:textId="77777777" w:rsidR="00DE5807" w:rsidRPr="00A8307A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BCA1EA4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64233777" w14:textId="77777777" w:rsidR="00DE5807" w:rsidRDefault="00DE5807" w:rsidP="00125C01">
      <w:pPr>
        <w:pStyle w:val="Heading1"/>
        <w:spacing w:line="360" w:lineRule="auto"/>
      </w:pPr>
      <w:r>
        <w:lastRenderedPageBreak/>
        <w:t>LINIA 304 I</w:t>
      </w:r>
    </w:p>
    <w:p w14:paraId="3613BF33" w14:textId="77777777" w:rsidR="00DE5807" w:rsidRDefault="00DE5807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E5807" w14:paraId="077DA6BB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E1BE" w14:textId="77777777" w:rsidR="00DE5807" w:rsidRDefault="00DE5807" w:rsidP="00DE5807">
            <w:pPr>
              <w:numPr>
                <w:ilvl w:val="0"/>
                <w:numId w:val="5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042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6853F72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A372" w14:textId="77777777" w:rsidR="00DE5807" w:rsidRPr="00300070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534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EF9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2B32" w14:textId="77777777" w:rsidR="00DE5807" w:rsidRPr="00300070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0CB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4D9C" w14:textId="77777777" w:rsidR="00DE5807" w:rsidRPr="00300070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0DD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2D1B5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7A71FF2A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4825A68C" w14:textId="77777777" w:rsidR="00DE5807" w:rsidRDefault="00DE5807" w:rsidP="00125C01">
      <w:pPr>
        <w:pStyle w:val="Heading1"/>
        <w:spacing w:line="360" w:lineRule="auto"/>
      </w:pPr>
      <w:r>
        <w:t>LINIA 304 J</w:t>
      </w:r>
    </w:p>
    <w:p w14:paraId="67732E3C" w14:textId="77777777" w:rsidR="00DE5807" w:rsidRDefault="00DE5807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E5807" w14:paraId="5223E532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AAC8" w14:textId="77777777" w:rsidR="00DE5807" w:rsidRDefault="00DE5807" w:rsidP="00DE5807">
            <w:pPr>
              <w:numPr>
                <w:ilvl w:val="0"/>
                <w:numId w:val="5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A59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47FA005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36A9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C85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07BD738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494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DBDE" w14:textId="77777777" w:rsidR="00DE5807" w:rsidRPr="00300070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8F4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FA33" w14:textId="77777777" w:rsidR="00DE5807" w:rsidRPr="00300070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5B2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1E20A1F7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9CEF" w14:textId="77777777" w:rsidR="00DE5807" w:rsidRDefault="00DE5807" w:rsidP="00DE5807">
            <w:pPr>
              <w:numPr>
                <w:ilvl w:val="0"/>
                <w:numId w:val="5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5AA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54AE29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068E" w14:textId="77777777" w:rsidR="00DE5807" w:rsidRPr="00300070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57A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0C0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E26F" w14:textId="77777777" w:rsidR="00DE5807" w:rsidRPr="00300070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670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8C47" w14:textId="77777777" w:rsidR="00DE5807" w:rsidRPr="00300070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489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55EAE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64F24DAE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7EC32AD9" w14:textId="77777777" w:rsidR="00DE5807" w:rsidRDefault="00DE5807" w:rsidP="000F79E0">
      <w:pPr>
        <w:pStyle w:val="Heading1"/>
        <w:spacing w:line="360" w:lineRule="auto"/>
      </w:pPr>
      <w:r>
        <w:t>LINIA 305</w:t>
      </w:r>
    </w:p>
    <w:p w14:paraId="204FD0B1" w14:textId="77777777" w:rsidR="00DE5807" w:rsidRDefault="00DE5807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E5807" w14:paraId="1C81EDE5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E966" w14:textId="77777777" w:rsidR="00DE5807" w:rsidRDefault="00DE5807" w:rsidP="00DE580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B264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72FB" w14:textId="77777777" w:rsidR="00DE5807" w:rsidRPr="00023C54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DA0D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2BC020E1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30C2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75ED2DDB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7053148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0D40616A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D335" w14:textId="77777777" w:rsidR="00DE5807" w:rsidRPr="00023C54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7ED6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7E7B" w14:textId="77777777" w:rsidR="00DE5807" w:rsidRPr="00023C54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0B02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4356DB1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3D70" w14:textId="77777777" w:rsidR="00DE5807" w:rsidRDefault="00DE5807" w:rsidP="00DE580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C3F6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78C7" w14:textId="77777777" w:rsidR="00DE5807" w:rsidRPr="00023C54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3DEA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0E3108C3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D0A6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1F70" w14:textId="77777777" w:rsidR="00DE5807" w:rsidRPr="00023C54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C8D5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4F3F" w14:textId="77777777" w:rsidR="00DE5807" w:rsidRPr="00023C54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0E3F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0A09F70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DADF" w14:textId="77777777" w:rsidR="00DE5807" w:rsidRDefault="00DE5807" w:rsidP="00DE580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5FFF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A250" w14:textId="77777777" w:rsidR="00DE5807" w:rsidRPr="00023C54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A762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5B565003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7522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0BC25E5D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3AAAD46D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46A42DBE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37BAB31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301F" w14:textId="77777777" w:rsidR="00DE5807" w:rsidRPr="00023C54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ED61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6D18" w14:textId="77777777" w:rsidR="00DE5807" w:rsidRPr="00023C54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F6CE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6AAE0271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40E5F317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653B" w14:textId="77777777" w:rsidR="00DE5807" w:rsidRDefault="00DE5807" w:rsidP="00DE580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3E3C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474F" w14:textId="77777777" w:rsidR="00DE5807" w:rsidRPr="00023C54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6E6C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5D3E256F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0B6F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81AF" w14:textId="77777777" w:rsidR="00DE5807" w:rsidRPr="00023C54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E0AE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3F57" w14:textId="77777777" w:rsidR="00DE5807" w:rsidRPr="00023C54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B510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CB5504F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8FBF" w14:textId="77777777" w:rsidR="00DE5807" w:rsidRDefault="00DE5807" w:rsidP="00DE580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7CC9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53DE0229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C241" w14:textId="77777777" w:rsidR="00DE5807" w:rsidRPr="00023C54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E58C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EC99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8107" w14:textId="77777777" w:rsidR="00DE5807" w:rsidRPr="00023C54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B30D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B477" w14:textId="77777777" w:rsidR="00DE5807" w:rsidRPr="00023C54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22A8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5AB16A34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D944" w14:textId="77777777" w:rsidR="00DE5807" w:rsidRDefault="00DE5807" w:rsidP="00DE580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D520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1B25" w14:textId="77777777" w:rsidR="00DE5807" w:rsidRPr="00023C54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314A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5AB78500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35C7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F8E5" w14:textId="77777777" w:rsidR="00DE5807" w:rsidRPr="00023C54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4EB7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C767" w14:textId="77777777" w:rsidR="00DE5807" w:rsidRPr="00023C54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9D40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611666A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3171" w14:textId="77777777" w:rsidR="00DE5807" w:rsidRDefault="00DE5807" w:rsidP="00DE5807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B31D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2B10" w14:textId="77777777" w:rsidR="00DE5807" w:rsidRPr="00023C54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E240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07457823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83C0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1699" w14:textId="77777777" w:rsidR="00DE5807" w:rsidRPr="00023C54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A7C0" w14:textId="77777777" w:rsidR="00DE5807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451F" w14:textId="77777777" w:rsidR="00DE5807" w:rsidRPr="00023C54" w:rsidRDefault="00DE580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7DF7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492C9BF" w14:textId="77777777" w:rsidR="00DE5807" w:rsidRDefault="00DE5807">
      <w:pPr>
        <w:spacing w:line="192" w:lineRule="auto"/>
        <w:ind w:right="57"/>
        <w:rPr>
          <w:sz w:val="20"/>
          <w:lang w:val="ro-RO"/>
        </w:rPr>
      </w:pPr>
    </w:p>
    <w:p w14:paraId="3DD0FA8D" w14:textId="77777777" w:rsidR="00DE5807" w:rsidRDefault="00DE5807" w:rsidP="00DE0660">
      <w:pPr>
        <w:pStyle w:val="Heading1"/>
        <w:spacing w:line="360" w:lineRule="auto"/>
      </w:pPr>
      <w:r>
        <w:t>LINIA 306</w:t>
      </w:r>
    </w:p>
    <w:p w14:paraId="1528C473" w14:textId="77777777" w:rsidR="00DE5807" w:rsidRDefault="00DE5807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E5807" w14:paraId="766F6FB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1F5B" w14:textId="77777777" w:rsidR="00DE5807" w:rsidRDefault="00DE5807" w:rsidP="00DE58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CD0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B59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695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7E9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269BD0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D864D0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445CCF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6417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89B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16A2" w14:textId="77777777" w:rsidR="00DE5807" w:rsidRPr="00BE391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26E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6C0452A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D2D2" w14:textId="77777777" w:rsidR="00DE5807" w:rsidRDefault="00DE5807" w:rsidP="00DE58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937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FEA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847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687AB8B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75D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6E6A6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058E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D00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ACA1" w14:textId="77777777" w:rsidR="00DE5807" w:rsidRPr="00BE391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81A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588A16AD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EE50" w14:textId="77777777" w:rsidR="00DE5807" w:rsidRDefault="00DE5807" w:rsidP="00DE58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79D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BE1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878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4DEC97A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1DF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2151F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4446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1F9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24D8" w14:textId="77777777" w:rsidR="00DE5807" w:rsidRPr="00BE391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2F2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0D43ABB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E26F" w14:textId="77777777" w:rsidR="00DE5807" w:rsidRDefault="00DE5807" w:rsidP="00DE58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924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21A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F38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2E59AFE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0DC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C73AC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CA51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54D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F75A" w14:textId="77777777" w:rsidR="00DE5807" w:rsidRPr="00BE391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0E7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1B1D1E6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80EC" w14:textId="77777777" w:rsidR="00DE5807" w:rsidRDefault="00DE5807" w:rsidP="00DE58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C2F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407D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F58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B25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43D642B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0DCB410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606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B4A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E3E2" w14:textId="77777777" w:rsidR="00DE5807" w:rsidRPr="00BE391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0DD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6C71636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816C" w14:textId="77777777" w:rsidR="00DE5807" w:rsidRDefault="00DE5807" w:rsidP="00DE58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F4A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BF5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E17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A98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D62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DF8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0DF6" w14:textId="77777777" w:rsidR="00DE5807" w:rsidRPr="00BE391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75C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DA295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DE5807" w14:paraId="5E6BA5C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03A4" w14:textId="77777777" w:rsidR="00DE5807" w:rsidRDefault="00DE5807" w:rsidP="00DE58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7E6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D8E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6CA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597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CF298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7379378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0C54DA5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0569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63C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08C8" w14:textId="77777777" w:rsidR="00DE5807" w:rsidRPr="00BE391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AB7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DE5807" w14:paraId="4929021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9990" w14:textId="77777777" w:rsidR="00DE5807" w:rsidRDefault="00DE5807" w:rsidP="00DE58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1F5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9036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586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16328FA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C52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9E32D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9156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4B0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6ED7" w14:textId="77777777" w:rsidR="00DE5807" w:rsidRPr="00BE391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19A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6E01953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1214" w14:textId="77777777" w:rsidR="00DE5807" w:rsidRDefault="00DE5807" w:rsidP="00DE58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632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B45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B60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7007733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68DB560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1C2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44691D4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FD5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D68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11A0" w14:textId="77777777" w:rsidR="00DE5807" w:rsidRPr="00BE391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13A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E2079F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A895" w14:textId="77777777" w:rsidR="00DE5807" w:rsidRDefault="00DE5807" w:rsidP="00DE58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3B1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B3F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252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426A573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04A15B4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D13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D7F7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118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FFA5" w14:textId="77777777" w:rsidR="00DE5807" w:rsidRPr="00BE391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3F1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D27EDF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21C4" w14:textId="77777777" w:rsidR="00DE5807" w:rsidRDefault="00DE5807" w:rsidP="00DE58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540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E20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6EB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76BE7CA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186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2DC36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773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9F8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D5C1" w14:textId="77777777" w:rsidR="00DE5807" w:rsidRPr="00BE391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284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29BCDA1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B87C" w14:textId="77777777" w:rsidR="00DE5807" w:rsidRDefault="00DE5807" w:rsidP="00DE58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420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34446C8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E936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98D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D40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4C3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9A6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2307" w14:textId="77777777" w:rsidR="00DE5807" w:rsidRPr="00BE391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885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66E2864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79CE" w14:textId="77777777" w:rsidR="00DE5807" w:rsidRDefault="00DE5807" w:rsidP="00DE58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A38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79D088F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CB77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7CC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E0D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559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D9B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4DB7" w14:textId="77777777" w:rsidR="00DE5807" w:rsidRPr="00BE391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4D5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24EA94D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27D0" w14:textId="77777777" w:rsidR="00DE5807" w:rsidRDefault="00DE5807" w:rsidP="00DE58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1E1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4DFA50A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AB9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F3E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D18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4399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FB5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A36E" w14:textId="77777777" w:rsidR="00DE5807" w:rsidRPr="00BE391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96D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7A9E773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E02E" w14:textId="77777777" w:rsidR="00DE5807" w:rsidRDefault="00DE5807" w:rsidP="00DE58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1EC7" w14:textId="77777777" w:rsidR="00DE5807" w:rsidRDefault="00DE5807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  <w:p w14:paraId="220D7882" w14:textId="77777777" w:rsidR="00DE5807" w:rsidRDefault="00DE5807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E040" w14:textId="77777777" w:rsidR="00DE5807" w:rsidRDefault="00DE5807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ECF6" w14:textId="77777777" w:rsidR="00DE5807" w:rsidRDefault="00DE5807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80FE" w14:textId="77777777" w:rsidR="00DE5807" w:rsidRDefault="00DE5807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7235" w14:textId="77777777" w:rsidR="00DE5807" w:rsidRDefault="00DE5807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1E3E" w14:textId="77777777" w:rsidR="00DE5807" w:rsidRDefault="00DE5807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F2D7" w14:textId="77777777" w:rsidR="00DE5807" w:rsidRPr="00BE3917" w:rsidRDefault="00DE5807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CC11" w14:textId="77777777" w:rsidR="00DE5807" w:rsidRDefault="00DE5807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27B4ACC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B7C0" w14:textId="77777777" w:rsidR="00DE5807" w:rsidRDefault="00DE5807" w:rsidP="00DE580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05E9" w14:textId="77777777" w:rsidR="00DE5807" w:rsidRDefault="00DE5807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0F3D8839" w14:textId="77777777" w:rsidR="00DE5807" w:rsidRDefault="00DE5807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BE9C" w14:textId="77777777" w:rsidR="00DE5807" w:rsidRDefault="00DE5807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4095" w14:textId="77777777" w:rsidR="00DE5807" w:rsidRDefault="00DE5807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9321" w14:textId="77777777" w:rsidR="00DE5807" w:rsidRDefault="00DE5807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54B2" w14:textId="77777777" w:rsidR="00DE5807" w:rsidRDefault="00DE5807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064F" w14:textId="77777777" w:rsidR="00DE5807" w:rsidRDefault="00DE5807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CFC8" w14:textId="77777777" w:rsidR="00DE5807" w:rsidRPr="00BE3917" w:rsidRDefault="00DE5807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DF48" w14:textId="77777777" w:rsidR="00DE5807" w:rsidRDefault="00DE5807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954B7D0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14169955" w14:textId="77777777" w:rsidR="00DE5807" w:rsidRDefault="00DE5807" w:rsidP="008D7570">
      <w:pPr>
        <w:pStyle w:val="Heading1"/>
        <w:spacing w:line="360" w:lineRule="auto"/>
      </w:pPr>
      <w:r>
        <w:t>LINIA 311</w:t>
      </w:r>
    </w:p>
    <w:p w14:paraId="42050CFF" w14:textId="77777777" w:rsidR="00DE5807" w:rsidRDefault="00DE5807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E5807" w14:paraId="0318FAC2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788A" w14:textId="77777777" w:rsidR="00DE5807" w:rsidRDefault="00DE5807" w:rsidP="00DE580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212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0ADE631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1AA2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66B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0DE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9906" w14:textId="77777777" w:rsidR="00DE5807" w:rsidRPr="003004A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7A0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72AD" w14:textId="77777777" w:rsidR="00DE5807" w:rsidRPr="003004A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34A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14:paraId="6CFF9279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A344" w14:textId="77777777" w:rsidR="00DE5807" w:rsidRDefault="00DE5807" w:rsidP="00DE5807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49C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8BF2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9A4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7D9B8E0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770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DD3BCA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2C17" w14:textId="77777777" w:rsidR="00DE5807" w:rsidRPr="003004A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2FC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6200" w14:textId="77777777" w:rsidR="00DE5807" w:rsidRPr="003004A8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4DC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3A31B3A" w14:textId="77777777" w:rsidR="00DE5807" w:rsidRDefault="00DE5807">
      <w:pPr>
        <w:tabs>
          <w:tab w:val="left" w:pos="4560"/>
        </w:tabs>
        <w:rPr>
          <w:sz w:val="20"/>
          <w:lang w:val="ro-RO"/>
        </w:rPr>
      </w:pPr>
    </w:p>
    <w:p w14:paraId="45CAAB51" w14:textId="77777777" w:rsidR="00DE5807" w:rsidRDefault="00DE5807" w:rsidP="00E81B3B">
      <w:pPr>
        <w:pStyle w:val="Heading1"/>
        <w:spacing w:line="360" w:lineRule="auto"/>
      </w:pPr>
      <w:r>
        <w:t>LINIA 314 G</w:t>
      </w:r>
    </w:p>
    <w:p w14:paraId="0B1B1C1E" w14:textId="77777777" w:rsidR="00DE5807" w:rsidRDefault="00DE5807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E5807" w14:paraId="2A3407FB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6EA3" w14:textId="77777777" w:rsidR="00DE5807" w:rsidRDefault="00DE5807" w:rsidP="00DE580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1E7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4886" w14:textId="77777777" w:rsidR="00DE5807" w:rsidRPr="00DF53C6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0F7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7A28A2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19A8A9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213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FF77" w14:textId="77777777" w:rsidR="00DE5807" w:rsidRPr="00DF53C6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52D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0CEB" w14:textId="77777777" w:rsidR="00DE5807" w:rsidRPr="00DF53C6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69E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6A1A7287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F73C" w14:textId="77777777" w:rsidR="00DE5807" w:rsidRDefault="00DE5807" w:rsidP="00DE580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847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0155" w14:textId="77777777" w:rsidR="00DE5807" w:rsidRPr="00DF53C6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D88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5003A7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4CF9A0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049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ECF9" w14:textId="77777777" w:rsidR="00DE5807" w:rsidRPr="00DF53C6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D75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DD25" w14:textId="77777777" w:rsidR="00DE5807" w:rsidRPr="00DF53C6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C06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D222D30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A4F3" w14:textId="77777777" w:rsidR="00DE5807" w:rsidRDefault="00DE5807" w:rsidP="00DE580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B41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26C7" w14:textId="77777777" w:rsidR="00DE5807" w:rsidRPr="00DF53C6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6D0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C5C32A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28B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5AC8" w14:textId="77777777" w:rsidR="00DE5807" w:rsidRPr="00DF53C6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78E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41DB" w14:textId="77777777" w:rsidR="00DE5807" w:rsidRPr="00DF53C6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3A8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B447AA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33670B0E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6016" w14:textId="77777777" w:rsidR="00DE5807" w:rsidRDefault="00DE5807" w:rsidP="00DE580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D0B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89BF" w14:textId="77777777" w:rsidR="00DE5807" w:rsidRPr="00DF53C6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34A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88E194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486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A8DB" w14:textId="77777777" w:rsidR="00DE5807" w:rsidRPr="00DF53C6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A2C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FE70" w14:textId="77777777" w:rsidR="00DE5807" w:rsidRPr="00DF53C6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E23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2ADDF9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432D3E2A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ED35" w14:textId="77777777" w:rsidR="00DE5807" w:rsidRDefault="00DE5807" w:rsidP="00DE580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CAE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69D7" w14:textId="77777777" w:rsidR="00DE5807" w:rsidRPr="00DF53C6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607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24A2C0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5287622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2ECE588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EAE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2C95" w14:textId="77777777" w:rsidR="00DE5807" w:rsidRPr="00DF53C6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1E5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54CF" w14:textId="77777777" w:rsidR="00DE5807" w:rsidRPr="00DF53C6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7B8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16777BB1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B3B7" w14:textId="77777777" w:rsidR="00DE5807" w:rsidRDefault="00DE5807" w:rsidP="00DE580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40E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E9EE" w14:textId="77777777" w:rsidR="00DE5807" w:rsidRPr="00DF53C6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226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F2DCC8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1B0CC56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3FD5F8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7B7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1BCA" w14:textId="77777777" w:rsidR="00DE5807" w:rsidRPr="00DF53C6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E2C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062B" w14:textId="77777777" w:rsidR="00DE5807" w:rsidRPr="00DF53C6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635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0D102C8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154FEED5" w14:textId="77777777" w:rsidR="00DE5807" w:rsidRDefault="00DE5807" w:rsidP="003A5387">
      <w:pPr>
        <w:pStyle w:val="Heading1"/>
        <w:spacing w:line="360" w:lineRule="auto"/>
      </w:pPr>
      <w:r>
        <w:t>LINIA 316</w:t>
      </w:r>
    </w:p>
    <w:p w14:paraId="368A0FC3" w14:textId="77777777" w:rsidR="00DE5807" w:rsidRDefault="00DE5807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E5807" w14:paraId="298499A7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7006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7B4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6E17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3D6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F32521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F72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899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9FE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3B49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22E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25AED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5B2055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DE5807" w14:paraId="7190D55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5F7A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B3E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2E1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FB8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355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0C7A5FD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DBC748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51CF57A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1A6372A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7431116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1974AB5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71F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E0A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1FB0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858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B400D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DE5807" w14:paraId="11EA637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CB36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C35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A997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B62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7AE08F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723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7919B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7A9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FAA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AB10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3D9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12575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AEBF3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DE5807" w14:paraId="29638AA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C462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D7B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5C5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E73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C5D2DF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B98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EEA6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386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FEE3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2AE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1DC361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0A7E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72F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5CD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D8F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BB3017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AB0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67B1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A8A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B13D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5A7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253E055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8539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A64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75C227E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121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3E0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1A421A9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F09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B39D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511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F55E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BCF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649A01E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9366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A41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FA99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A86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7C1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58A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AD2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ACE0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E30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4E828DF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882F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2C5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3AF116F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DB2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BC4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3B2846A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7FA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4E1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833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D927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96E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014FBD22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B86B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995E" w14:textId="77777777" w:rsidR="00DE5807" w:rsidRDefault="00DE580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5A508357" w14:textId="77777777" w:rsidR="00DE5807" w:rsidRDefault="00DE580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7DED" w14:textId="77777777" w:rsidR="00DE5807" w:rsidRDefault="00DE580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E308" w14:textId="77777777" w:rsidR="00DE5807" w:rsidRDefault="00DE580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50D4A65D" w14:textId="77777777" w:rsidR="00DE5807" w:rsidRDefault="00DE580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0C50" w14:textId="77777777" w:rsidR="00DE5807" w:rsidRDefault="00DE580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1A53" w14:textId="77777777" w:rsidR="00DE5807" w:rsidRDefault="00DE580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C402" w14:textId="77777777" w:rsidR="00DE5807" w:rsidRDefault="00DE580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631B" w14:textId="77777777" w:rsidR="00DE5807" w:rsidRPr="00F6236C" w:rsidRDefault="00DE580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EFAD" w14:textId="77777777" w:rsidR="00DE5807" w:rsidRDefault="00DE5807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237C82A6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6970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CE5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F77D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311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49DAAEB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BC9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7880" w14:textId="77777777" w:rsidR="00DE5807" w:rsidRPr="00514DA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997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872D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9E3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370DDF5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D0C6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3E2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52AE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C85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418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2F86BD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1F4D55B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4DD518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98E576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DC46" w14:textId="77777777" w:rsidR="00DE5807" w:rsidRPr="00514DA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1D9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A0CA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400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8BC5D21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D26E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71F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1C4B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38E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3AD864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360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73991F7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5458837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AD2B" w14:textId="77777777" w:rsidR="00DE5807" w:rsidRPr="00514DA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404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048F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C0F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DE5807" w14:paraId="11F0F353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AAEE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54A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2FF4B0E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E335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53E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1F7859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9BB3" w14:textId="77777777" w:rsidR="00DE5807" w:rsidRPr="00273EC0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D654" w14:textId="77777777" w:rsidR="00DE5807" w:rsidRPr="00514DA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3D1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7141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9DC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0B6329D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7FAE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2FD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5D8F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21E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38E7499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2C8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D93F" w14:textId="77777777" w:rsidR="00DE5807" w:rsidRPr="00514DA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E5F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B7F4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E9D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A5AB26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871B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FAC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F0AB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A44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1E39DD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2D5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EDFF" w14:textId="77777777" w:rsidR="00DE5807" w:rsidRPr="00514DA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1A7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18DB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758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173C48C4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FF80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ADA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1644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21C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B18429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462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92A7" w14:textId="77777777" w:rsidR="00DE5807" w:rsidRPr="00514DA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B88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0529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C1F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C8537C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5799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84F7" w14:textId="77777777" w:rsidR="00DE5807" w:rsidRDefault="00DE5807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3A12BF4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3F43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F52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1ADEF20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BEC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B5C2" w14:textId="77777777" w:rsidR="00DE5807" w:rsidRPr="00514DA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B3E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C2B8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D4F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34B111E8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413B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44F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352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656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93899D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0E1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6B69" w14:textId="77777777" w:rsidR="00DE5807" w:rsidRPr="00514DA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79E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70AF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BF8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1C256A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BACA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922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BF0C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1F0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FA4359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CB2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4C8D" w14:textId="77777777" w:rsidR="00DE5807" w:rsidRPr="00514DA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707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B516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F2B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69807E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8F79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C9C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0337D9A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5110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816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D5F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3462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4A6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163F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52C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2340170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6643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F27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45FA1FD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508E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2750" w14:textId="77777777" w:rsidR="00DE5807" w:rsidRPr="0083024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E5B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FD3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0F5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F0E0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7A8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68DCE86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ADBA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A34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3CE55AB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17B7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9D4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7F965F71" w14:textId="77777777" w:rsidR="00DE5807" w:rsidRPr="0083024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6A2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875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729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D304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F0D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25DA661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D338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16E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B7F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B90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C0DDE0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404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06C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434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C05C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45A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0EA82E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90AB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C3D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FEA6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D1F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B66ACC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2E4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276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149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44E3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BCB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1C92311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001A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C3C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573F9D6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73C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8BE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263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F67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9E4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DC7C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55B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067AC99B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F5A7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D30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42DD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C10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69B8BC0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599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C16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D03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4CC9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721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95770AC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EC58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A5C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2E54FF1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102B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E9E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450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D0C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DEE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1D20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481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7CDDD6D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59E9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414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D70C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BF2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0DDCF6B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B9D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641F" w14:textId="77777777" w:rsidR="00DE5807" w:rsidRPr="00514DA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D77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169E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7BF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842057C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E853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A4B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2E9E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1BF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3677D84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035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FBC4" w14:textId="77777777" w:rsidR="00DE5807" w:rsidRPr="00514DA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50A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6804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4EC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DADC4C" w14:textId="77777777" w:rsidR="00DE5807" w:rsidRPr="000D7AA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DE5807" w14:paraId="2F87B4BF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3086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73A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8184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997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879557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1A4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1F83" w14:textId="77777777" w:rsidR="00DE5807" w:rsidRPr="00514DA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B8E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9D34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AB5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03F25D2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C733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B1C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0593759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C233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CA7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4A89EF1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65B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7925" w14:textId="77777777" w:rsidR="00DE5807" w:rsidRPr="00514DA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303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B662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8AD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2CF136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6F5E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1B5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19FF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1E6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0EE8572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29F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A9D3E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E89E" w14:textId="77777777" w:rsidR="00DE5807" w:rsidRPr="00514DA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C4B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BAF1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641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51BA476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42D8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05A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757A9F7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D91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365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4791A23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11A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800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404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2AE1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C4F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1CBB1FA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DE5807" w14:paraId="3CC3621D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E5F3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899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8E43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939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4757C8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A9E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C33E" w14:textId="77777777" w:rsidR="00DE5807" w:rsidRPr="00514DA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C25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72E0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CB1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1251B86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B8E5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F22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58AD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C4C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E220D2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B64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B555" w14:textId="77777777" w:rsidR="00DE5807" w:rsidRPr="00514DA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5B2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3991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4B5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13DBE5F7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A6E5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500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ABD3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762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7F8680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737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36D5" w14:textId="77777777" w:rsidR="00DE5807" w:rsidRPr="00514DA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4F5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6F4B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2ED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DE5807" w14:paraId="5A87AE89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FDA2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25F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4C38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C6A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3A30D08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994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7199" w14:textId="77777777" w:rsidR="00DE5807" w:rsidRPr="00514DA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C4D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1FCF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086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E5807" w14:paraId="1C37B87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AA6B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8CE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94E9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B48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02C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E059D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672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9D1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E429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BA1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38AE928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130AB5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2690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35C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20D6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69C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3F2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01992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1236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8AB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6ECA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3E6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6E82F65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2736D17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E720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966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0CB0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82A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0963C5F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970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86BCC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2011" w14:textId="77777777" w:rsidR="00DE5807" w:rsidRPr="00514DA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1D1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F14A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A05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58F83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DE5807" w14:paraId="46E2E38F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76C8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D6B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C7EC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B7B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78B176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DDC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EA4C03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8654" w14:textId="77777777" w:rsidR="00DE5807" w:rsidRPr="00514DA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17C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661C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2AF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2F598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8AAB8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E5807" w14:paraId="3CBE706A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C16A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B88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F5A6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BCA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5130C98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13B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18F20F6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CE4A" w14:textId="77777777" w:rsidR="00DE5807" w:rsidRPr="00514DA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9C6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61F3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74F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D4828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A0112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E5807" w14:paraId="5C940B69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6048" w14:textId="77777777" w:rsidR="00DE5807" w:rsidRDefault="00DE5807" w:rsidP="00DE580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98D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BB6F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509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BDE89D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DBA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A9EB7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09FE" w14:textId="77777777" w:rsidR="00DE5807" w:rsidRPr="00514DA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3B1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2885" w14:textId="77777777" w:rsidR="00DE5807" w:rsidRPr="00F6236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222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2BEF9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3686AFE2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25056EB5" w14:textId="77777777" w:rsidR="00DE5807" w:rsidRDefault="00DE5807" w:rsidP="00503CFC">
      <w:pPr>
        <w:pStyle w:val="Heading1"/>
        <w:spacing w:line="360" w:lineRule="auto"/>
      </w:pPr>
      <w:r>
        <w:t>LINIA 412</w:t>
      </w:r>
    </w:p>
    <w:p w14:paraId="5C74E3D4" w14:textId="77777777" w:rsidR="00DE5807" w:rsidRDefault="00DE5807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E5807" w14:paraId="27781EF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2033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F26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79BD" w14:textId="77777777" w:rsidR="00DE5807" w:rsidRPr="005C35B0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FCD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5C6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542815D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AFF3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C4C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2B42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423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6EFE290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DE5807" w14:paraId="4A6C2DB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99F4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0B6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EECC" w14:textId="77777777" w:rsidR="00DE5807" w:rsidRPr="005C35B0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B81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Apahida R21, TDJ 13/19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213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22DD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3BD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0+100</w:t>
            </w:r>
          </w:p>
          <w:p w14:paraId="0C51ADB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CE8C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A9D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CAC81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Parcurs 2</w:t>
            </w:r>
          </w:p>
        </w:tc>
      </w:tr>
      <w:tr w:rsidR="00DE5807" w14:paraId="256D39E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D6BD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D8A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E0F3" w14:textId="77777777" w:rsidR="00DE5807" w:rsidRPr="005C35B0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B96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41063FD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076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D9C5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49F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B51263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9B0A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BC0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792465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1E6A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B2C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85A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4FE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3A56B9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501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F22A1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6C22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26C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4C47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0B3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3BF819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DC37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E49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B6E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1A5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7A2BA2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1A4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BA96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C71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5C74727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AA3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7EB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0B7BC4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1B94E9D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0007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F0A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5FC8DD8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74D7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374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3A71144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03E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FCFB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DBE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525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6FA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E5770F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310D09A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264A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B36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17B0846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6BA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2E9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6A0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EB67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A0F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EA32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435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92A911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2213C11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2862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1F1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7FE8162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F3B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DFCA" w14:textId="77777777" w:rsidR="00DE5807" w:rsidRDefault="00DE5807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1561FFFC" w14:textId="77777777" w:rsidR="00DE5807" w:rsidRDefault="00DE5807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117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7898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420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B699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0F8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9C8A94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DE5807" w14:paraId="2C3466D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928D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2D7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652E62E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093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85F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2839F50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F22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9FDF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1D9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A25D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9D54" w14:textId="77777777" w:rsidR="00DE5807" w:rsidRDefault="00DE5807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32D18DA9" w14:textId="77777777" w:rsidR="00DE5807" w:rsidRDefault="00DE5807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DE5807" w14:paraId="5E30A0F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DC6E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6D1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9C78" w14:textId="77777777" w:rsidR="00DE5807" w:rsidRPr="005C35B0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848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2F332BB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158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E7531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2173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03E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A26B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BE5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7A264A4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2F5F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FF9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1B66" w14:textId="77777777" w:rsidR="00DE5807" w:rsidRPr="005C35B0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118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76EBB94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188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2A12B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251CD33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DE0C69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32E88B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68E3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CF7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E902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CC2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1E1B46E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BDD9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FF2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051071E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6762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0AD7" w14:textId="77777777" w:rsidR="00DE5807" w:rsidRPr="007239CA" w:rsidRDefault="00DE580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1609DE0F" w14:textId="77777777" w:rsidR="00DE5807" w:rsidRPr="007239CA" w:rsidRDefault="00DE580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139893FC" w14:textId="77777777" w:rsidR="00DE5807" w:rsidRDefault="00DE580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D64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4B2C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B2D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FCD6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549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5C1FD3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6C4FF6F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AAD2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010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5BDE08A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3DA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848B" w14:textId="77777777" w:rsidR="00DE5807" w:rsidRDefault="00DE580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  <w:r>
              <w:rPr>
                <w:b/>
                <w:bCs/>
                <w:sz w:val="20"/>
                <w:lang w:val="ro-RO"/>
              </w:rPr>
              <w:t xml:space="preserve"> - Iclod </w:t>
            </w:r>
          </w:p>
          <w:p w14:paraId="4E397D9F" w14:textId="77777777" w:rsidR="00DE5807" w:rsidRPr="007239CA" w:rsidRDefault="00DE580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2 Iclod)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0E4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D1FA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13E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361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567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612112C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0C24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93B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5628077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F90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867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31B65E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7DF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B91B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14E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CDF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2DA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08513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6C90F47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68E3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B69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93F1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786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2FB66720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057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E9EB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876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6E68781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F59C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2BE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8A4FD2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486F1F7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9310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7CD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18+600</w:t>
            </w:r>
          </w:p>
          <w:p w14:paraId="18F72E8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E201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23B8" w14:textId="77777777" w:rsidR="00DE5807" w:rsidRDefault="00DE5807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– Iclod</w:t>
            </w:r>
          </w:p>
          <w:p w14:paraId="41BD1E23" w14:textId="77777777" w:rsidR="00DE5807" w:rsidRDefault="00DE5807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(zona TN Km 18 +791 și  TN Km 19+799)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0BD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285E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770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984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2AF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3528E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DE5807" w14:paraId="32C9B0D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7071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8DF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5026502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073D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A0E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33D18D6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110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D948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866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390C292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DA9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C4C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DE5807" w14:paraId="6A105F6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5588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3C2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008FF78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52A2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E119" w14:textId="77777777" w:rsidR="00DE5807" w:rsidRDefault="00DE580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4C967607" w14:textId="77777777" w:rsidR="00DE5807" w:rsidRDefault="00DE580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C90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ED41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BD0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0E16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399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285BEFE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DE5807" w14:paraId="1DCDCE5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68AE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9D8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EE01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6B6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8D2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2F72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0D7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5FF375F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3A62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772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05E37B0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D283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EAA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7E5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59E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74A8BB8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DDE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903685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BCC0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083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E02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03A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1D8016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C4F0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CA0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74FE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396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B58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55FF5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A30A94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12DB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392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154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767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39A0B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DE5807" w14:paraId="7CF677CD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5DC2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A6EF" w14:textId="77777777" w:rsidR="00DE5807" w:rsidRDefault="00DE580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CEED" w14:textId="77777777" w:rsidR="00DE5807" w:rsidRDefault="00DE5807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4B77" w14:textId="77777777" w:rsidR="00DE5807" w:rsidRDefault="00DE5807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7986E753" w14:textId="77777777" w:rsidR="00DE5807" w:rsidRDefault="00DE5807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45DA" w14:textId="77777777" w:rsidR="00DE5807" w:rsidRDefault="00DE580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88DA" w14:textId="77777777" w:rsidR="00DE5807" w:rsidRPr="00396332" w:rsidRDefault="00DE5807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BFB5" w14:textId="77777777" w:rsidR="00DE5807" w:rsidRDefault="00DE580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47FA322F" w14:textId="77777777" w:rsidR="00DE5807" w:rsidRDefault="00DE5807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0E16" w14:textId="77777777" w:rsidR="00DE5807" w:rsidRPr="00396332" w:rsidRDefault="00DE5807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5A1A" w14:textId="77777777" w:rsidR="00DE5807" w:rsidRDefault="00DE5807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DE5807" w14:paraId="281F55D9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E418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207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6F52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65B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3CA12D6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12F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86EC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CDC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4715F33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CB10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EEF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6786595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DE5807" w14:paraId="4C08235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327C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91E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BA2A" w14:textId="77777777" w:rsidR="00DE5807" w:rsidRPr="005C35B0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B64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3BCF6D2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37B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11E4D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980D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F32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F7FD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7B4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01396C5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CAA7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4C0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56A0" w14:textId="77777777" w:rsidR="00DE5807" w:rsidRPr="005C35B0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06CC" w14:textId="77777777" w:rsidR="00DE5807" w:rsidRDefault="00DE5807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4DAB5A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612C" w14:textId="77777777" w:rsidR="00DE5807" w:rsidRDefault="00DE580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34BF16" w14:textId="77777777" w:rsidR="00DE5807" w:rsidRDefault="00DE580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0936A43" w14:textId="77777777" w:rsidR="00DE5807" w:rsidRDefault="00DE580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59D1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79B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7D08" w14:textId="77777777" w:rsidR="00DE5807" w:rsidRPr="0039633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790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9EE87A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3608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8940" w14:textId="77777777" w:rsidR="00DE5807" w:rsidRDefault="00DE580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585F" w14:textId="77777777" w:rsidR="00DE5807" w:rsidRPr="005C35B0" w:rsidRDefault="00DE5807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F6E5" w14:textId="77777777" w:rsidR="00DE5807" w:rsidRDefault="00DE5807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ACD9" w14:textId="77777777" w:rsidR="00DE5807" w:rsidRDefault="00DE580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CBC2" w14:textId="77777777" w:rsidR="00DE5807" w:rsidRDefault="00DE5807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C3E4" w14:textId="77777777" w:rsidR="00DE5807" w:rsidRDefault="00DE580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61C7E9AD" w14:textId="77777777" w:rsidR="00DE5807" w:rsidRDefault="00DE5807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88C2" w14:textId="77777777" w:rsidR="00DE5807" w:rsidRPr="00396332" w:rsidRDefault="00DE5807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5E6E" w14:textId="77777777" w:rsidR="00DE5807" w:rsidRDefault="00DE5807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E5807" w14:paraId="41E7D83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64CA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546D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65E4B888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1891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4061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8A94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123A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1954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98B0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645D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4E3281D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7986C2B0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DE5807" w14:paraId="5945D01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AC2F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85DB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  <w:p w14:paraId="5652E2EC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45+801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52B3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7B23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CCF3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5AF2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D97E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9FF8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EE32" w14:textId="77777777" w:rsidR="00DE5807" w:rsidRDefault="00DE5807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28CCCF" w14:textId="77777777" w:rsidR="00DE5807" w:rsidRDefault="00DE5807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DE5807" w14:paraId="38A6A0C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6A68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0660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40196E9C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396E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F3E0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93B8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CE49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BB90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2C26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876B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58EF700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22B7D5F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D936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E94D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EC0A" w14:textId="77777777" w:rsidR="00DE5807" w:rsidRPr="005C35B0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16E6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5D87322C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269C99CD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22D0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817F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A93F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21CAB400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1CDE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6BAE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14:paraId="2C65520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4F54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F5A6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BAA0" w14:textId="77777777" w:rsidR="00DE5807" w:rsidRPr="005C35B0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3886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24D6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A3D181E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74D32E7B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20FD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70F1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77A9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6B61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14:paraId="5A98CF4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0F64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4D49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E12D" w14:textId="77777777" w:rsidR="00DE5807" w:rsidRPr="005C35B0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7E9F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0E4E7C98" w14:textId="77777777" w:rsidR="00DE5807" w:rsidRDefault="00DE5807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9D18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ADA5AA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6603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79A7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B92F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1EC9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44D76E6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8A7F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EA5A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  <w:p w14:paraId="5A984BB8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47+510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C78F" w14:textId="77777777" w:rsidR="00DE5807" w:rsidRPr="005C35B0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7A24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6B9A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D974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EDD7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1B82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323B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FA5B967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3C6988F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(inclusiv zonă pod Km 47 + 488)</w:t>
            </w:r>
          </w:p>
        </w:tc>
      </w:tr>
      <w:tr w:rsidR="00DE5807" w14:paraId="607FA1E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5810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0DD7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DB81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BB01" w14:textId="77777777" w:rsidR="00DE5807" w:rsidRPr="00B8553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6354F8B7" w14:textId="77777777" w:rsidR="00DE5807" w:rsidRPr="00B8553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7F23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48D1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515E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0F345C04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C943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F7F1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B8B03B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1474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7172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5EE0EAF1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1928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0C2A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715B922E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D044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ADB9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7710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6705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0C3A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060C5A4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E5807" w14:paraId="205639D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375B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AC1F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57030A16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CC41" w14:textId="77777777" w:rsidR="00DE5807" w:rsidRPr="005C35B0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A06B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1F751BAA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06B9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C95C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CCAC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E53C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074A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9496937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E5807" w14:paraId="3C40C6B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1B23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CC22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4C89F397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CD62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0728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1B859294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F3C8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2C74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2E16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FAEE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3688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E6ED07B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00BDE81A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3D22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0A1C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5A1995F5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C447" w14:textId="77777777" w:rsidR="00DE5807" w:rsidRPr="005C35B0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9D54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16686893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86B3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5CD0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84F5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8C57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9736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CBFAF89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E5807" w14:paraId="7DF6D65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CBF2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B39E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9C4A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839F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4F664234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9DC2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DF4A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DC1F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5A9F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3292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72F7A16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B681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1FBF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91+450</w:t>
            </w:r>
          </w:p>
          <w:p w14:paraId="606DB4A8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874E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9DA5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 - Ră</w:t>
            </w:r>
            <w:r>
              <w:rPr>
                <w:b/>
                <w:bCs/>
                <w:sz w:val="20"/>
                <w:lang w:val="en-US"/>
              </w:rPr>
              <w:t>stoci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8268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A3D9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B465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4423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A417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E74E8"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2D2FB19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E74E8">
              <w:rPr>
                <w:b/>
                <w:bCs/>
                <w:i/>
                <w:iCs/>
                <w:sz w:val="20"/>
                <w:lang w:val="ro-RO"/>
              </w:rPr>
              <w:t>Fără inductori.                              (zona pod km 91+469)</w:t>
            </w:r>
          </w:p>
        </w:tc>
      </w:tr>
      <w:tr w:rsidR="00DE5807" w14:paraId="7A7CD5C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FCE2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3C72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64F4D327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7508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8308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7FEA9C8C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B479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6B7D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529B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E6FE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5A37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02CB38E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3A45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3B6A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78171CE2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FFF7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75EE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0514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8D08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51AA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8D7E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1773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72CA091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618DC61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E5807" w14:paraId="7C6892F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AA38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F7F2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072CC1FB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5D19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7AA6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01BA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2B17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E81F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D424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2B9D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3EA0B44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4BEF278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E5807" w14:paraId="462173B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43AF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84F0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7281C865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C964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0787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41D585CF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377B1FC8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FD5F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E473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FFCB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FDCA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0FB8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683B772" w14:textId="77777777" w:rsidR="00DE5807" w:rsidRDefault="00DE5807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1F76BE0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40FE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1521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906C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3543" w14:textId="77777777" w:rsidR="00DE5807" w:rsidRDefault="00DE5807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2FD5FD65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CC0E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AF100C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89D5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7251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6146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77BA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8DC44D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4FB6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C2B3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6A040EBD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4DF7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C663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719C8CA5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7720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D0BB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6210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C844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CB58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6CC55D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65704EC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036F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7650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1B68D5B9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DAF3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4D5B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3F8374ED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6BE9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8BE2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2676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29AD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9D27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7E4A9B2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A4F0B46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E5807" w14:paraId="4F5B7A5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F3AC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DCFD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21D47EAC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5F21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5C3E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13A175B1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BF80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4DD1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2D3C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1642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DC69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E5807" w14:paraId="723B763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3F6A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76E3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B0D8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01CB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B2DA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012E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0D18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FADB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72AF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DE5807" w14:paraId="00CEDA7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2998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91BF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25172B06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4878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DB6A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326057B6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3511B1AB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AAB7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EDCB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713F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490B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E597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E68AD58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1B685E0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DF3B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8A8A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31EFA6A4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9CE2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6E3D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7E1D2479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4226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7FF2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6671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DCE2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B027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52B14B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E5807" w14:paraId="45EE381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9C25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DF01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6864FF9B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B9C6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99F4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4033E1E2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216D7671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90A2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90E8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106F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71C7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B815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AF0E0D6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20C05EF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066D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5A49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A8CA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3A68" w14:textId="77777777" w:rsidR="00DE5807" w:rsidRDefault="00DE5807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6E36645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51A4" w14:textId="77777777" w:rsidR="00DE5807" w:rsidRDefault="00DE5807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63BBA0" w14:textId="77777777" w:rsidR="00DE5807" w:rsidRDefault="00DE5807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A1B3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08D4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545A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E867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1F82B2C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996E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D572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5101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5DFE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C5DAFD1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B6E6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382B6474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3B99A3E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3024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930C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EF27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830F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9F6269E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B449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3F5E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D3E3" w14:textId="77777777" w:rsidR="00DE5807" w:rsidRPr="005C35B0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8407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0D6F535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6189C4F9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72AC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7A381A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34F6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6A0F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66C4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3237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236BFD8A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75E7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1E85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BB0C" w14:textId="77777777" w:rsidR="00DE5807" w:rsidRPr="005C35B0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6FF6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F779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C542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48D2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83F1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A4B8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DE5807" w14:paraId="5A4FC1AA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50AF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E9DE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2189CE81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FC89" w14:textId="77777777" w:rsidR="00DE5807" w:rsidRPr="005C35B0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ED28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67860C1E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CD04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DE6E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02D7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ECFE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7B8E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4242653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C570BF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832EFE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AEBDC9" w14:textId="77777777" w:rsidR="00DE5807" w:rsidRPr="005C35B0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B39711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36B75938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E67E5B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8A27B3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21D22D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88BB26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80807E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CE2A88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42BC45D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F513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9F6F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1F8F54BF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DAAF" w14:textId="77777777" w:rsidR="00DE5807" w:rsidRPr="005C35B0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475C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ACA81D2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1041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8BF1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7FD4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DBB4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739E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C252519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680D32D4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5D63EDDE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5DA94B58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DE5807" w14:paraId="6A4DDF6D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040B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FEC6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6F6CD788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61EF" w14:textId="77777777" w:rsidR="00DE5807" w:rsidRPr="005C35B0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EC76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7AE2E27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6C5B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9EE5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AE1A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FF66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D1BB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51AD9A84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5966" w14:textId="77777777" w:rsidR="00DE5807" w:rsidRDefault="00DE5807" w:rsidP="00DE580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811D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7618EDF4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A13A" w14:textId="77777777" w:rsidR="00DE5807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0403" w14:textId="77777777" w:rsidR="00DE5807" w:rsidRDefault="00DE5807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5D9CE0B" w14:textId="77777777" w:rsidR="00DE5807" w:rsidRDefault="00DE5807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4581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209B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C3BC" w14:textId="77777777" w:rsidR="00DE5807" w:rsidRDefault="00DE5807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CC94" w14:textId="77777777" w:rsidR="00DE5807" w:rsidRPr="00396332" w:rsidRDefault="00DE5807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15F7" w14:textId="77777777" w:rsidR="00DE5807" w:rsidRDefault="00DE5807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0C0DA87A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231568F8" w14:textId="77777777" w:rsidR="00DE5807" w:rsidRDefault="00DE5807" w:rsidP="0002281B">
      <w:pPr>
        <w:pStyle w:val="Heading1"/>
        <w:spacing w:line="360" w:lineRule="auto"/>
      </w:pPr>
      <w:r>
        <w:t>LINIA 416</w:t>
      </w:r>
    </w:p>
    <w:p w14:paraId="0768C053" w14:textId="77777777" w:rsidR="00DE5807" w:rsidRDefault="00DE5807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E5807" w14:paraId="76E6577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D58A" w14:textId="77777777" w:rsidR="00DE5807" w:rsidRDefault="00DE5807" w:rsidP="00DE580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017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5FD7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8FA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24ABC2C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6C5BCAA4" w14:textId="77777777" w:rsidR="00DE5807" w:rsidRDefault="00DE5807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F5E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DC8B2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E28F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52C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6DEC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BC5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46EEFAF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64F5" w14:textId="77777777" w:rsidR="00DE5807" w:rsidRDefault="00DE5807" w:rsidP="00DE580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0E0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138CFD1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1248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0D1B" w14:textId="77777777" w:rsidR="00DE5807" w:rsidRPr="00575A50" w:rsidRDefault="00DE5807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436B7A15" w14:textId="77777777" w:rsidR="00DE5807" w:rsidRDefault="00DE5807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571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D092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21E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1228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326A" w14:textId="77777777" w:rsidR="00DE5807" w:rsidRDefault="00DE5807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42E13FF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3270" w14:textId="77777777" w:rsidR="00DE5807" w:rsidRDefault="00DE5807" w:rsidP="00DE580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DDA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6B19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86E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90B509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72208B2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05A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2E4DBC7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7743470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B0849F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80B00D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3BA7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347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4E96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A16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46DDD06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D19F" w14:textId="77777777" w:rsidR="00DE5807" w:rsidRDefault="00DE5807" w:rsidP="00DE580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AF2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742F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F7D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4A0682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38C8FF8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11FFC9F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EB9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2E4576F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39F1E3E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0FC01C2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80425A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226828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0A6ACB6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E0A6ED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CC9A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070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DA79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52B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6C9297A3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0A24" w14:textId="77777777" w:rsidR="00DE5807" w:rsidRDefault="00DE5807" w:rsidP="00DE580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F48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873D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E39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9A4B73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368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2BD8F35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3CFD245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566799C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F8383B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F40D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835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9585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109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F1714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DE5807" w14:paraId="784B5A7C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3DED" w14:textId="77777777" w:rsidR="00DE5807" w:rsidRDefault="00DE5807" w:rsidP="00DE580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94B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5F10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CB3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039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D48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380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5E6431F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02F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5C1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70C9475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4FB6" w14:textId="77777777" w:rsidR="00DE5807" w:rsidRDefault="00DE5807" w:rsidP="00DE580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054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7BD9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E6A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7D49B48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C3E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A651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5CE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C322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CD5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DE5807" w14:paraId="7ED3445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7154" w14:textId="77777777" w:rsidR="00DE5807" w:rsidRDefault="00DE5807" w:rsidP="00DE580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ACB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8C13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731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306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4467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DA7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6767DAA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326E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5FC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6E9ABFE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9E85" w14:textId="77777777" w:rsidR="00DE5807" w:rsidRDefault="00DE5807" w:rsidP="00DE580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1C2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11DA53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0C86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31B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E7A2CC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567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E516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312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1C19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EC1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740C55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7ABB" w14:textId="77777777" w:rsidR="00DE5807" w:rsidRDefault="00DE5807" w:rsidP="00DE580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223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6581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C61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E07BA4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9E9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14C6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A47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5139DCA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6C00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0F7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240FFAB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44FB" w14:textId="77777777" w:rsidR="00DE5807" w:rsidRDefault="00DE5807" w:rsidP="00DE580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FF9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658E21D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DA01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0D1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5F8E69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9BD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C23F" w14:textId="77777777" w:rsidR="00DE5807" w:rsidRPr="00C4423F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C78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407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A2D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5C943BE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E135" w14:textId="77777777" w:rsidR="00DE5807" w:rsidRDefault="00DE5807" w:rsidP="00DE580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58BD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2421" w14:textId="77777777" w:rsidR="00DE5807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B4D1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892A3EC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6116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665A" w14:textId="77777777" w:rsidR="00DE5807" w:rsidRPr="00C4423F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70F8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D7F9" w14:textId="77777777" w:rsidR="00DE5807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4B4A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DE5807" w14:paraId="7FB73E9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28CD" w14:textId="77777777" w:rsidR="00DE5807" w:rsidRDefault="00DE5807" w:rsidP="00DE580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064E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C345" w14:textId="77777777" w:rsidR="00DE5807" w:rsidRPr="00C4423F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D4E1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7729906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5A7D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490B" w14:textId="77777777" w:rsidR="00DE5807" w:rsidRPr="00C4423F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30D2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ABA6" w14:textId="77777777" w:rsidR="00DE5807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E476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3CCFB3C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D16A" w14:textId="77777777" w:rsidR="00DE5807" w:rsidRDefault="00DE5807" w:rsidP="00DE580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AFF2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819F" w14:textId="77777777" w:rsidR="00DE5807" w:rsidRPr="00C4423F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9F22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09A2A42F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67D4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279182A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EF87" w14:textId="77777777" w:rsidR="00DE5807" w:rsidRPr="00C4423F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F9F0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5B9C" w14:textId="77777777" w:rsidR="00DE5807" w:rsidRPr="00C4423F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270B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DE5807" w14:paraId="024496A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B607" w14:textId="77777777" w:rsidR="00DE5807" w:rsidRDefault="00DE5807" w:rsidP="00DE580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E5E3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228E09E9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FE52" w14:textId="77777777" w:rsidR="00DE5807" w:rsidRPr="00C4423F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5EFD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56BBE986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9CD0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96F5" w14:textId="77777777" w:rsidR="00DE5807" w:rsidRPr="00C4423F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DBBE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F556" w14:textId="77777777" w:rsidR="00DE5807" w:rsidRPr="00C4423F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AF64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1D1B796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39F2" w14:textId="77777777" w:rsidR="00DE5807" w:rsidRDefault="00DE5807" w:rsidP="00DE580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B202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F74E" w14:textId="77777777" w:rsidR="00DE5807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397D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0523533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8F43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DDDA" w14:textId="77777777" w:rsidR="00DE5807" w:rsidRPr="00C4423F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A5E0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4643" w14:textId="77777777" w:rsidR="00DE5807" w:rsidRPr="00C4423F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588A" w14:textId="77777777" w:rsidR="00DE5807" w:rsidRPr="00620605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E5807" w14:paraId="0E252A26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C072" w14:textId="77777777" w:rsidR="00DE5807" w:rsidRDefault="00DE5807" w:rsidP="00DE580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AAF2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D9B0" w14:textId="77777777" w:rsidR="00DE5807" w:rsidRPr="00C4423F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EB44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FF33744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01F1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7D61" w14:textId="77777777" w:rsidR="00DE5807" w:rsidRPr="00C4423F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AB69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A552" w14:textId="77777777" w:rsidR="00DE5807" w:rsidRPr="00C4423F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343F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C53F96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DE5807" w14:paraId="70C37DAB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A050" w14:textId="77777777" w:rsidR="00DE5807" w:rsidRDefault="00DE5807" w:rsidP="00DE580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F2DC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9494" w14:textId="77777777" w:rsidR="00DE5807" w:rsidRPr="00C4423F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9D27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4EA9B2A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7B5E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8836" w14:textId="77777777" w:rsidR="00DE5807" w:rsidRPr="00C4423F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48E6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6BC2" w14:textId="77777777" w:rsidR="00DE5807" w:rsidRPr="00C4423F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C0E7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EA2613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DE5807" w14:paraId="087C913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F000" w14:textId="77777777" w:rsidR="00DE5807" w:rsidRDefault="00DE5807" w:rsidP="00DE580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F29C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36DE" w14:textId="77777777" w:rsidR="00DE5807" w:rsidRPr="00C4423F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C793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EF545F0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0BFD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9DAFDD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B204" w14:textId="77777777" w:rsidR="00DE5807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F954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D5FF" w14:textId="77777777" w:rsidR="00DE5807" w:rsidRPr="00C4423F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7740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4F7D08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DE5807" w14:paraId="5001E7B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E299" w14:textId="77777777" w:rsidR="00DE5807" w:rsidRDefault="00DE5807" w:rsidP="00DE580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D0B7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BABE" w14:textId="77777777" w:rsidR="00DE5807" w:rsidRPr="00C4423F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090E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07925A4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F052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81C8" w14:textId="77777777" w:rsidR="00DE5807" w:rsidRPr="00C4423F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C992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BFCD" w14:textId="77777777" w:rsidR="00DE5807" w:rsidRPr="00C4423F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0C8B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D7E493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52A9" w14:textId="77777777" w:rsidR="00DE5807" w:rsidRDefault="00DE5807" w:rsidP="00DE580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0EEA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E1AE" w14:textId="77777777" w:rsidR="00DE5807" w:rsidRPr="00C4423F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8C4D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10459BD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737C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555C" w14:textId="77777777" w:rsidR="00DE5807" w:rsidRPr="00C4423F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60E5" w14:textId="77777777" w:rsidR="00DE5807" w:rsidRDefault="00DE5807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0D0E" w14:textId="77777777" w:rsidR="00DE5807" w:rsidRPr="00C4423F" w:rsidRDefault="00DE5807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A016" w14:textId="77777777" w:rsidR="00DE5807" w:rsidRDefault="00DE5807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40CB283B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64771FD3" w14:textId="77777777" w:rsidR="00DE5807" w:rsidRDefault="00DE5807" w:rsidP="003146F4">
      <w:pPr>
        <w:pStyle w:val="Heading1"/>
        <w:spacing w:line="360" w:lineRule="auto"/>
      </w:pPr>
      <w:r>
        <w:t>LINIA 417</w:t>
      </w:r>
    </w:p>
    <w:p w14:paraId="490CD052" w14:textId="77777777" w:rsidR="00DE5807" w:rsidRDefault="00DE5807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E5807" w14:paraId="5772F6C8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BE7F" w14:textId="77777777" w:rsidR="00DE5807" w:rsidRDefault="00DE5807" w:rsidP="00DE580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C669" w14:textId="77777777" w:rsidR="00DE5807" w:rsidRDefault="00DE5807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6D6E" w14:textId="77777777" w:rsidR="00DE5807" w:rsidRPr="002D7BD3" w:rsidRDefault="00DE5807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F326" w14:textId="77777777" w:rsidR="00DE5807" w:rsidRDefault="00DE5807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486B8A4" w14:textId="77777777" w:rsidR="00DE5807" w:rsidRDefault="00DE5807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1F66627E" w14:textId="77777777" w:rsidR="00DE5807" w:rsidRDefault="00DE5807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395E" w14:textId="77777777" w:rsidR="00DE5807" w:rsidRDefault="00DE5807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02EE8A78" w14:textId="77777777" w:rsidR="00DE5807" w:rsidRDefault="00DE5807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BD5E" w14:textId="77777777" w:rsidR="00DE5807" w:rsidRPr="00655FB7" w:rsidRDefault="00DE5807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7339" w14:textId="77777777" w:rsidR="00DE5807" w:rsidRDefault="00DE5807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4BC4" w14:textId="77777777" w:rsidR="00DE5807" w:rsidRPr="002D7BD3" w:rsidRDefault="00DE5807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73EC" w14:textId="77777777" w:rsidR="00DE5807" w:rsidRDefault="00DE5807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70722C85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14D97E7B" w14:textId="77777777" w:rsidR="00DE5807" w:rsidRDefault="00DE5807" w:rsidP="00D37279">
      <w:pPr>
        <w:pStyle w:val="Heading1"/>
        <w:spacing w:line="276" w:lineRule="auto"/>
      </w:pPr>
      <w:r>
        <w:t>LINIA 418</w:t>
      </w:r>
    </w:p>
    <w:p w14:paraId="76D5F558" w14:textId="77777777" w:rsidR="00DE5807" w:rsidRDefault="00DE5807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E5807" w14:paraId="681D137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27CF" w14:textId="77777777" w:rsidR="00DE5807" w:rsidRDefault="00DE5807" w:rsidP="00DE580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E6F8" w14:textId="77777777" w:rsidR="00DE5807" w:rsidRDefault="00DE5807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5002AFD4" w14:textId="77777777" w:rsidR="00DE5807" w:rsidRDefault="00DE5807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3BE6" w14:textId="77777777" w:rsidR="00DE5807" w:rsidRPr="00896D96" w:rsidRDefault="00DE5807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9EE6" w14:textId="77777777" w:rsidR="00DE5807" w:rsidRDefault="00DE5807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082ACE2D" w14:textId="77777777" w:rsidR="00DE5807" w:rsidRDefault="00DE5807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481F" w14:textId="77777777" w:rsidR="00DE5807" w:rsidRDefault="00DE5807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BACF" w14:textId="77777777" w:rsidR="00DE5807" w:rsidRPr="00896D96" w:rsidRDefault="00DE5807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6042" w14:textId="77777777" w:rsidR="00DE5807" w:rsidRDefault="00DE5807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7B45" w14:textId="77777777" w:rsidR="00DE5807" w:rsidRPr="00896D96" w:rsidRDefault="00DE5807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0837" w14:textId="77777777" w:rsidR="00DE5807" w:rsidRDefault="00DE5807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DE5807" w14:paraId="20A834B5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0B27" w14:textId="77777777" w:rsidR="00DE5807" w:rsidRDefault="00DE5807" w:rsidP="00DE580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B1FB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C9B9" w14:textId="77777777" w:rsidR="00DE5807" w:rsidRPr="00896D96" w:rsidRDefault="00DE580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6206" w14:textId="77777777" w:rsidR="00DE5807" w:rsidRDefault="00DE580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5E185346" w14:textId="77777777" w:rsidR="00DE5807" w:rsidRDefault="00DE580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8F20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B1A4" w14:textId="77777777" w:rsidR="00DE5807" w:rsidRPr="00896D96" w:rsidRDefault="00DE580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B372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1892" w14:textId="77777777" w:rsidR="00DE5807" w:rsidRPr="00896D96" w:rsidRDefault="00DE580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7221" w14:textId="77777777" w:rsidR="00DE5807" w:rsidRDefault="00DE580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600DF69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B9A0" w14:textId="77777777" w:rsidR="00DE5807" w:rsidRDefault="00DE5807" w:rsidP="00DE580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1FF9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35D8" w14:textId="77777777" w:rsidR="00DE5807" w:rsidRDefault="00DE580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ADFC" w14:textId="77777777" w:rsidR="00DE5807" w:rsidRDefault="00DE580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9446DFF" w14:textId="77777777" w:rsidR="00DE5807" w:rsidRDefault="00DE580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941F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43DA" w14:textId="77777777" w:rsidR="00DE5807" w:rsidRPr="00896D96" w:rsidRDefault="00DE580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CCD2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9132" w14:textId="77777777" w:rsidR="00DE5807" w:rsidRPr="00896D96" w:rsidRDefault="00DE580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FD23" w14:textId="77777777" w:rsidR="00DE5807" w:rsidRDefault="00DE580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F07CE3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C924" w14:textId="77777777" w:rsidR="00DE5807" w:rsidRDefault="00DE5807" w:rsidP="00DE580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3755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362E75C5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E1C1" w14:textId="77777777" w:rsidR="00DE5807" w:rsidRDefault="00DE580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8520" w14:textId="77777777" w:rsidR="00DE5807" w:rsidRDefault="00DE580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3364F890" w14:textId="77777777" w:rsidR="00DE5807" w:rsidRDefault="00DE580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8148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803E" w14:textId="77777777" w:rsidR="00DE5807" w:rsidRDefault="00DE580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C99A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F52F" w14:textId="77777777" w:rsidR="00DE5807" w:rsidRPr="00896D96" w:rsidRDefault="00DE580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D68E" w14:textId="77777777" w:rsidR="00DE5807" w:rsidRDefault="00DE580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0570B9F2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0804" w14:textId="77777777" w:rsidR="00DE5807" w:rsidRDefault="00DE5807" w:rsidP="00DE580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4F9B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B219" w14:textId="77777777" w:rsidR="00DE5807" w:rsidRPr="00896D96" w:rsidRDefault="00DE580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12D0" w14:textId="77777777" w:rsidR="00DE5807" w:rsidRDefault="00DE580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0CEFBC70" w14:textId="77777777" w:rsidR="00DE5807" w:rsidRDefault="00DE580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C65D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EF2C809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02F0CA7B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A946F8D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6E22" w14:textId="77777777" w:rsidR="00DE5807" w:rsidRPr="00896D96" w:rsidRDefault="00DE580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ED23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28F0" w14:textId="77777777" w:rsidR="00DE5807" w:rsidRPr="00896D96" w:rsidRDefault="00DE580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5521" w14:textId="77777777" w:rsidR="00DE5807" w:rsidRDefault="00DE580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DE5807" w14:paraId="1553E123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1C34" w14:textId="77777777" w:rsidR="00DE5807" w:rsidRDefault="00DE5807" w:rsidP="00DE580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E5EF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E301" w14:textId="77777777" w:rsidR="00DE5807" w:rsidRPr="00896D96" w:rsidRDefault="00DE580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8DC1" w14:textId="77777777" w:rsidR="00DE5807" w:rsidRDefault="00DE580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CD910A2" w14:textId="77777777" w:rsidR="00DE5807" w:rsidRDefault="00DE580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09CB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7CCD" w14:textId="77777777" w:rsidR="00DE5807" w:rsidRPr="00896D96" w:rsidRDefault="00DE580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85F5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FEC5" w14:textId="77777777" w:rsidR="00DE5807" w:rsidRPr="00896D96" w:rsidRDefault="00DE580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7B4C" w14:textId="77777777" w:rsidR="00DE5807" w:rsidRDefault="00DE580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52ADBC57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BCFA" w14:textId="77777777" w:rsidR="00DE5807" w:rsidRDefault="00DE5807" w:rsidP="00DE580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A4AE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633B" w14:textId="77777777" w:rsidR="00DE5807" w:rsidRPr="00896D96" w:rsidRDefault="00DE580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94DD" w14:textId="77777777" w:rsidR="00DE5807" w:rsidRDefault="00DE580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28AD898" w14:textId="77777777" w:rsidR="00DE5807" w:rsidRDefault="00DE580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383A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F065" w14:textId="77777777" w:rsidR="00DE5807" w:rsidRPr="00896D96" w:rsidRDefault="00DE580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3F09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2F22" w14:textId="77777777" w:rsidR="00DE5807" w:rsidRPr="00896D96" w:rsidRDefault="00DE580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16A6" w14:textId="77777777" w:rsidR="00DE5807" w:rsidRDefault="00DE580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3D1EBD02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2DDE" w14:textId="77777777" w:rsidR="00DE5807" w:rsidRDefault="00DE5807" w:rsidP="00DE580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9CCD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669F47C0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8471" w14:textId="77777777" w:rsidR="00DE5807" w:rsidRPr="00896D96" w:rsidRDefault="00DE580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A7E9" w14:textId="77777777" w:rsidR="00DE5807" w:rsidRDefault="00DE580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7B776CB5" w14:textId="77777777" w:rsidR="00DE5807" w:rsidRDefault="00DE580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5E81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535B" w14:textId="77777777" w:rsidR="00DE5807" w:rsidRPr="00896D96" w:rsidRDefault="00DE580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9164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802C" w14:textId="77777777" w:rsidR="00DE5807" w:rsidRPr="00896D96" w:rsidRDefault="00DE580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DF78" w14:textId="77777777" w:rsidR="00DE5807" w:rsidRDefault="00DE580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1083301A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DB54" w14:textId="77777777" w:rsidR="00DE5807" w:rsidRDefault="00DE5807" w:rsidP="00DE580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0B0C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838F" w14:textId="77777777" w:rsidR="00DE5807" w:rsidRPr="00896D96" w:rsidRDefault="00DE580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C145" w14:textId="77777777" w:rsidR="00DE5807" w:rsidRDefault="00DE580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621A3002" w14:textId="77777777" w:rsidR="00DE5807" w:rsidRDefault="00DE5807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AE0F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31D8" w14:textId="77777777" w:rsidR="00DE5807" w:rsidRPr="00896D96" w:rsidRDefault="00DE580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EE61" w14:textId="77777777" w:rsidR="00DE5807" w:rsidRDefault="00DE5807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E0F2" w14:textId="77777777" w:rsidR="00DE5807" w:rsidRPr="00896D96" w:rsidRDefault="00DE5807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785C" w14:textId="77777777" w:rsidR="00DE5807" w:rsidRDefault="00DE5807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3D8FE49" w14:textId="77777777" w:rsidR="00DE5807" w:rsidRDefault="00DE5807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57921FC6" w14:textId="77777777" w:rsidR="00DE5807" w:rsidRDefault="00DE5807" w:rsidP="00380064">
      <w:pPr>
        <w:pStyle w:val="Heading1"/>
        <w:spacing w:line="360" w:lineRule="auto"/>
      </w:pPr>
      <w:r>
        <w:t>LINIA 500</w:t>
      </w:r>
    </w:p>
    <w:p w14:paraId="1BD9C89F" w14:textId="77777777" w:rsidR="00DE5807" w:rsidRPr="00071303" w:rsidRDefault="00DE5807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E5807" w14:paraId="1C7402C9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3F80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CCC5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6F0B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CBCA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F84F991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2B67332D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16CC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A2E5498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25CE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40D4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DB8E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CEEB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5478FF3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A4B3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2C09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3A46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6394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228D791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33E2B55C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628A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0F5512FD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38FE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543F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C4E9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F82F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74AB476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8AAC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B537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553CB275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042E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0BBE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1FE2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1338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22EF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11A0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090E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69AFFCC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55FF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0E66" w14:textId="77777777" w:rsidR="00DE5807" w:rsidRDefault="00DE580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3513" w14:textId="77777777" w:rsidR="00DE5807" w:rsidRPr="00D33E71" w:rsidRDefault="00DE580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E176" w14:textId="77777777" w:rsidR="00DE5807" w:rsidRDefault="00DE5807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3140" w14:textId="77777777" w:rsidR="00DE5807" w:rsidRDefault="00DE580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45BC" w14:textId="77777777" w:rsidR="00DE5807" w:rsidRDefault="00DE580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FCD6" w14:textId="77777777" w:rsidR="00DE5807" w:rsidRDefault="00DE580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178078C8" w14:textId="77777777" w:rsidR="00DE5807" w:rsidRDefault="00DE580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5EBC" w14:textId="77777777" w:rsidR="00DE5807" w:rsidRPr="00D33E71" w:rsidRDefault="00DE580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101D" w14:textId="77777777" w:rsidR="00DE5807" w:rsidRDefault="00DE5807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6526B48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5840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4474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663CC844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C666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0DE6" w14:textId="77777777" w:rsidR="00DE5807" w:rsidRPr="0008670B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2CBCF80A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6884560C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EFF7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95E6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50C0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B86F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3644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:rsidRPr="00456545" w14:paraId="01CDDF7C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997A" w14:textId="77777777" w:rsidR="00DE5807" w:rsidRPr="00456545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AF85" w14:textId="77777777" w:rsidR="00DE5807" w:rsidRPr="00456545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3EC3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7038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F4FE2B8" w14:textId="77777777" w:rsidR="00DE5807" w:rsidRPr="00456545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9D89" w14:textId="77777777" w:rsidR="00DE5807" w:rsidRPr="00456545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71CE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A7EF" w14:textId="77777777" w:rsidR="00DE5807" w:rsidRPr="00456545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22DC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441C" w14:textId="77777777" w:rsidR="00DE5807" w:rsidRPr="00456545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E5807" w:rsidRPr="00456545" w14:paraId="204BCA5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4E85" w14:textId="77777777" w:rsidR="00DE5807" w:rsidRPr="00456545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202E" w14:textId="77777777" w:rsidR="00DE5807" w:rsidRPr="00456545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69B7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65A1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3BA8449" w14:textId="77777777" w:rsidR="00DE5807" w:rsidRPr="00456545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EA91" w14:textId="77777777" w:rsidR="00DE5807" w:rsidRPr="00456545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94DF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DA78" w14:textId="77777777" w:rsidR="00DE5807" w:rsidRPr="00456545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14EC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67B9" w14:textId="77777777" w:rsidR="00DE5807" w:rsidRPr="00456545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E5807" w:rsidRPr="00456545" w14:paraId="153B183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7D45" w14:textId="77777777" w:rsidR="00DE5807" w:rsidRPr="00456545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77BD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65665EC" w14:textId="77777777" w:rsidR="00DE5807" w:rsidRPr="00456545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0DE4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A0AC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FF6ACD7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A374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4977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6081" w14:textId="77777777" w:rsidR="00DE5807" w:rsidRPr="00456545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FB86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022C" w14:textId="77777777" w:rsidR="00DE5807" w:rsidRPr="00456545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E5807" w:rsidRPr="00456545" w14:paraId="5057CDE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FCB6" w14:textId="77777777" w:rsidR="00DE5807" w:rsidRPr="00456545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9957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C9957D0" w14:textId="77777777" w:rsidR="00DE5807" w:rsidRPr="00456545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A768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2509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CEAA575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5584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84E5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F3CC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CBAB233" w14:textId="77777777" w:rsidR="00DE5807" w:rsidRPr="00456545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273F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51C2" w14:textId="77777777" w:rsidR="00DE5807" w:rsidRPr="004143AF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2EE7052" w14:textId="77777777" w:rsidR="00DE5807" w:rsidRPr="00A3090B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:rsidRPr="00456545" w14:paraId="45DDE47B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22FD" w14:textId="77777777" w:rsidR="00DE5807" w:rsidRPr="00456545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2399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5657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EC18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827402A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14D57762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5C51A246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2FB2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9875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7D58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53F85B0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A048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C0FF" w14:textId="77777777" w:rsidR="00DE5807" w:rsidRPr="004143AF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5807" w:rsidRPr="00456545" w14:paraId="2E636E1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279C" w14:textId="77777777" w:rsidR="00DE5807" w:rsidRPr="00456545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7F36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180D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97F9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0A31D87E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139E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C3C76EF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5CD4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1F17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6250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704E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0F20A1" w14:textId="77777777" w:rsidR="00DE5807" w:rsidRPr="005F21B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DE5807" w:rsidRPr="00456545" w14:paraId="4EFCE61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667E" w14:textId="77777777" w:rsidR="00DE5807" w:rsidRPr="00456545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B155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079D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BDB8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525711B6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5319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B33DA13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C545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D502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B1FA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8E3A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0A08B5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DE5807" w:rsidRPr="00456545" w14:paraId="7C8E813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CE21" w14:textId="77777777" w:rsidR="00DE5807" w:rsidRPr="00456545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B6A9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2FBC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1DEF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186C1D1D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995C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9F91E43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C0E4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A86C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F68D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455C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538E80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DE5807" w:rsidRPr="00456545" w14:paraId="04B4D63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1397" w14:textId="77777777" w:rsidR="00DE5807" w:rsidRPr="00456545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32CA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4C4C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D315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23298D72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0677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D18B19C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9839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816C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E759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165F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4640F0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4E35E591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DE5807" w:rsidRPr="00456545" w14:paraId="6D09C7C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2DC9" w14:textId="77777777" w:rsidR="00DE5807" w:rsidRPr="00456545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5321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1466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46D3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E837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7579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8796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0F445D3D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952C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92AD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3FB3BA95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DE5807" w14:paraId="4B85D004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5151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6360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1046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2252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B109C46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0645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1253A92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C449AAD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BC0F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63CA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1C25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7029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CDC1FE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197F2BC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D47D863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8450962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DE5807" w14:paraId="0826A62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F401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C04D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2012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FAB3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E088CA6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C487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0682B36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474E8AFC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D39E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27B7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9716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E75B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8D6905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602D24A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054A22D3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DE5807" w14:paraId="714D3A3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4A01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F887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18C25007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CF1E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A30B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261D9B43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58DA3101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E122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B329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159F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338E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8A4F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43BA41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DE5807" w14:paraId="316BB177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8C05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7F66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363A2EE4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BB90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823E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F2652F9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FB1E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6D84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1C9A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E389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E354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213CB801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DE5807" w14:paraId="56B42C4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F76D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D83A" w14:textId="77777777" w:rsidR="00DE5807" w:rsidRDefault="00DE580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1BCA" w14:textId="77777777" w:rsidR="00DE5807" w:rsidRDefault="00DE580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CB60" w14:textId="77777777" w:rsidR="00DE5807" w:rsidRDefault="00DE5807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1CC2E84" w14:textId="77777777" w:rsidR="00DE5807" w:rsidRDefault="00DE5807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558B" w14:textId="77777777" w:rsidR="00DE5807" w:rsidRDefault="00DE580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9C4D" w14:textId="77777777" w:rsidR="00DE5807" w:rsidRDefault="00DE580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F18B" w14:textId="77777777" w:rsidR="00DE5807" w:rsidRDefault="00DE580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5CA247B" w14:textId="77777777" w:rsidR="00DE5807" w:rsidRDefault="00DE580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6B5B" w14:textId="77777777" w:rsidR="00DE5807" w:rsidRPr="00D33E71" w:rsidRDefault="00DE580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78D2" w14:textId="77777777" w:rsidR="00DE5807" w:rsidRDefault="00DE5807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2374E64F" w14:textId="77777777" w:rsidR="00DE5807" w:rsidRDefault="00DE5807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DE5807" w14:paraId="086729F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A55C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9BE7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378FD2D2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9D54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6D98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C281E09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137D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828B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EA0F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19F0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F9E3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300C573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F064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3779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E03DC45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2F91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81C0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FAD85CD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0E9F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BB10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0B5C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AB40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A67E" w14:textId="77777777" w:rsidR="00DE5807" w:rsidRPr="004143AF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10B0D5C" w14:textId="77777777" w:rsidR="00DE5807" w:rsidRPr="004143AF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3FE9F41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B0AD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BDCD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6353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38C1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257F02C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9A54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7A41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05A0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4F5A82F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03D8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372E" w14:textId="77777777" w:rsidR="00DE5807" w:rsidRPr="004143AF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143C504" w14:textId="77777777" w:rsidR="00DE5807" w:rsidRPr="004143AF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7D8DB6A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9EDB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F260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3D45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453A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43DA8EA6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4235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C52C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DB44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6E9C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2545" w14:textId="77777777" w:rsidR="00DE5807" w:rsidRPr="004143AF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5807" w14:paraId="067994B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4F21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87D2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4D2B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4835" w14:textId="77777777" w:rsidR="00DE5807" w:rsidRDefault="00DE5807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A03EE12" w14:textId="77777777" w:rsidR="00DE5807" w:rsidRDefault="00DE5807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1A0E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6C0A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BD7C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37440FA5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FF5D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6521" w14:textId="77777777" w:rsidR="00DE5807" w:rsidRPr="004143AF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5807" w14:paraId="14A5958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9970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0673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3C6D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EDF2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78BD60A3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33A5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001B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EA5E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128AFAD5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7952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249E" w14:textId="77777777" w:rsidR="00DE5807" w:rsidRPr="004143AF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5807" w14:paraId="0977353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CEA9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0915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73501C61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A674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9BAA" w14:textId="77777777" w:rsidR="00DE5807" w:rsidRDefault="00DE5807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76AB9555" w14:textId="77777777" w:rsidR="00DE5807" w:rsidRDefault="00DE5807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D025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F56E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5C92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1E2F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E66A" w14:textId="77777777" w:rsidR="00DE5807" w:rsidRPr="004143AF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5807" w14:paraId="7EAC6D5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6E79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FC97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DE29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924D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C3D71C9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EF60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4165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7B8F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FBCE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0C63" w14:textId="77777777" w:rsidR="00DE5807" w:rsidRPr="00534A55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6002A27" w14:textId="77777777" w:rsidR="00DE5807" w:rsidRPr="00534A55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F5DDB21" w14:textId="77777777" w:rsidR="00DE5807" w:rsidRPr="004143AF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DE5807" w14:paraId="5FC889D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48E5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4C23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B77A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9836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0F0481A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EA49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A804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95D1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5037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06EE" w14:textId="77777777" w:rsidR="00DE5807" w:rsidRPr="00534A55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D2C8DBC" w14:textId="77777777" w:rsidR="00DE5807" w:rsidRPr="00534A55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14644C1" w14:textId="77777777" w:rsidR="00DE5807" w:rsidRPr="00534A55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DE5807" w14:paraId="22C9A29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BBE6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2246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A85B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6522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100B7410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51D2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AE1E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A404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35EC159B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A15E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669F" w14:textId="77777777" w:rsidR="00DE5807" w:rsidRPr="004143AF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5807" w14:paraId="280F3CF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BFD0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634F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91E3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702E" w14:textId="77777777" w:rsidR="00DE5807" w:rsidRPr="000C4604" w:rsidRDefault="00DE5807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6FD2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3E2C6B3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DED7AB8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DFCE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9829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2AD1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9087" w14:textId="77777777" w:rsidR="00DE5807" w:rsidRPr="000C4604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40E18DF1" w14:textId="77777777" w:rsidR="00DE5807" w:rsidRPr="004143AF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DE5807" w14:paraId="3E874FF7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2845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DD05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EFB2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4246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545263A0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D60D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A443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7BC7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314F482D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B9BE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8E3B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5807" w14:paraId="77C211CD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8B19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2C27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43C6A77D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3FA7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A9F5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45B6F000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1621FB3B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C7FF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5900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4D43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CB46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FE4A" w14:textId="77777777" w:rsidR="00DE5807" w:rsidRPr="00BB30B6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D095020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59539D30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DE5807" w14:paraId="06DB3A5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DDBB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3D4D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A23D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F452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2E95D8CA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7F8B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E03F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A82E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B7A4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DAA1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7FC0B36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EC01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B861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4F29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9D47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029C8E47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F955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0CEA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7874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3911AEF7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15BD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F5F7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0243F72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A334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D6A2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17AEF66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0122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5077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BA45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EF7D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6328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B9B6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868F" w14:textId="77777777" w:rsidR="00DE5807" w:rsidRPr="000C4604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DE5807" w14:paraId="3EAEB45C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D5BB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1C82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9330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7F8A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A892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E844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6307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90BD3B7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FAF5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5CED" w14:textId="77777777" w:rsidR="00DE5807" w:rsidRPr="000C4604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DE5807" w14:paraId="733F2DCD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F31B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29CC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85072E5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715D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E322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014F9434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4450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9E76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DB4D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DC2E8EB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784F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289F" w14:textId="77777777" w:rsidR="00DE5807" w:rsidRPr="004143AF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6C51EE6" w14:textId="77777777" w:rsidR="00DE5807" w:rsidRPr="006C1F61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16C6E263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FFEA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AA52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DE5C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4FB4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  <w:p w14:paraId="1AAD95E4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1C14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F359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6D22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216+700</w:t>
            </w:r>
          </w:p>
          <w:p w14:paraId="0F3075FD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2D12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F44B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6C593B">
              <w:rPr>
                <w:b/>
                <w:bCs/>
                <w:i/>
                <w:sz w:val="20"/>
              </w:rPr>
              <w:t>Nesemnalizată pe teren</w:t>
            </w:r>
            <w:r>
              <w:rPr>
                <w:b/>
                <w:bCs/>
                <w:iCs/>
                <w:sz w:val="20"/>
              </w:rPr>
              <w:t xml:space="preserve">, </w:t>
            </w:r>
          </w:p>
          <w:p w14:paraId="6EE4922C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st. paralelogram.</w:t>
            </w:r>
          </w:p>
          <w:p w14:paraId="51C89347" w14:textId="77777777" w:rsidR="00DE5807" w:rsidRPr="004143AF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Afectează intrări - ieşiri din / pe  linia 500 fir 2 </w:t>
            </w:r>
            <w:r>
              <w:rPr>
                <w:b/>
                <w:bCs/>
                <w:sz w:val="20"/>
              </w:rPr>
              <w:t>Mărăşeşti – Putna Seacă.</w:t>
            </w:r>
          </w:p>
        </w:tc>
      </w:tr>
      <w:tr w:rsidR="00DE5807" w14:paraId="51F53CE1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B067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4159" w14:textId="77777777" w:rsidR="00DE5807" w:rsidRDefault="00DE5807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DCAE" w14:textId="77777777" w:rsidR="00DE5807" w:rsidRDefault="00DE5807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E7E4" w14:textId="77777777" w:rsidR="00DE5807" w:rsidRDefault="00DE5807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BFCB" w14:textId="77777777" w:rsidR="00DE5807" w:rsidRDefault="00DE5807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776E" w14:textId="77777777" w:rsidR="00DE5807" w:rsidRDefault="00DE5807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A901" w14:textId="77777777" w:rsidR="00DE5807" w:rsidRDefault="00DE5807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5085" w14:textId="77777777" w:rsidR="00DE5807" w:rsidRDefault="00DE5807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F142" w14:textId="77777777" w:rsidR="00DE5807" w:rsidRPr="004143AF" w:rsidRDefault="00DE5807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5807" w14:paraId="04998634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5DA7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A850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B3F8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FFB2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17E5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89EC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2BDB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339F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240B" w14:textId="77777777" w:rsidR="00DE5807" w:rsidRPr="004143AF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5807" w14:paraId="09C037B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21F4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55CB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1CD49E0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FD40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693A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3C609BFB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B1B7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A8E6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5D38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88AE2C5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6699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DCEA" w14:textId="77777777" w:rsidR="00DE5807" w:rsidRPr="004143AF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B5DD4F9" w14:textId="77777777" w:rsidR="00DE5807" w:rsidRPr="00D84BDE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06D9ADD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1B10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00A4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71936685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FF71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6717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F53E3C7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1E0A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29D1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1C01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2D7A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765E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5807" w14:paraId="1FF35CA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0C10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A9ED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BEAB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6A3B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6FC378C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AEBA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109A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C787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726B48E0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BA7B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B2F6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5807" w14:paraId="767C62A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A7D0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C528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6D44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AC75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3B7EDED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8CBD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5372161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3D4F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ECF3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D34F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5DE9" w14:textId="77777777" w:rsidR="00DE5807" w:rsidRPr="00534C03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6DCC6FCF" w14:textId="77777777" w:rsidR="00DE5807" w:rsidRPr="00534C03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6EA52EE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DE5807" w14:paraId="0F46574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8E78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62BE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6A58E1FF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DEB5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B540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1AE41685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9D9F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A42B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E36E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3F2DCAF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0ABB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63A7" w14:textId="77777777" w:rsidR="00DE5807" w:rsidRPr="004143AF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E14CE97" w14:textId="77777777" w:rsidR="00DE5807" w:rsidRPr="00D84BDE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25AEA1B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82F5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B902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0E8970EC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D67D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6190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EDD9738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75FF2B3D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B294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B580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D242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F0E3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162D" w14:textId="77777777" w:rsidR="00DE5807" w:rsidRPr="001F07B1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4C775E4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530298D9" w14:textId="77777777" w:rsidR="00DE5807" w:rsidRPr="004143AF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DE5807" w14:paraId="06B47CAE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A325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A3D9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9AC5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305D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E442D7D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D5C0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DC1E936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9AE1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708C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7749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0FDA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5365DA10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056B76AD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DE5807" w14:paraId="5D3C5030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CAAB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E973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A6C3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5357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5DA1BE7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4AF4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AE14AE9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7F12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B8BF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3DBE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915F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5099D6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012AAD05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E5807" w14:paraId="0D94F7E4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2431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608A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67F9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8D20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61E0460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CB8A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57F3FDA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7C6B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CFC4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6333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82ED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9AB16A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DE5807" w14:paraId="0AFFA0BC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AB23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383A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F317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BA62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19E1332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5DF3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05A0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9682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A25C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98E8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59F54B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0723FF23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E5807" w14:paraId="4D0AADD4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F68F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9082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ACC8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6187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35B4F09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E1B1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F97A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7D4F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29B0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090B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D7EF78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DE5807" w14:paraId="25BD46AE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72B0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8728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CC5F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0CE3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B203909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B634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0B2E1FA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FBAD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FD1A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C5CE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5750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5E8B6C0E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DE5807" w14:paraId="5614408E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42C5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7D4C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9E82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A928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4AD4BC1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1E5B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1D94A9F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8D20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FCE3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5879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E2CA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6B2824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10EFAEDE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E5807" w14:paraId="0F780840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737B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251A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341A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CB99" w14:textId="77777777" w:rsidR="00DE5807" w:rsidRPr="00AD0C48" w:rsidRDefault="00DE580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BEE73B0" w14:textId="77777777" w:rsidR="00DE5807" w:rsidRPr="00AD0C48" w:rsidRDefault="00DE580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0F3D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32A6B01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E904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2E9E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6075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220D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F41361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985518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27054014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E5807" w14:paraId="20D3762A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2F95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20AC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5382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60CA" w14:textId="77777777" w:rsidR="00DE5807" w:rsidRDefault="00DE580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B7718ED" w14:textId="77777777" w:rsidR="00DE5807" w:rsidRDefault="00DE580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1303F32C" w14:textId="77777777" w:rsidR="00DE5807" w:rsidRDefault="00DE580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1994A5DF" w14:textId="77777777" w:rsidR="00DE5807" w:rsidRPr="002532C4" w:rsidRDefault="00DE580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090A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CB34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6C6B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3F9B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E52A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A75D85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3ABB61F4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41A98EAE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DE5807" w14:paraId="5F20C2B0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F1A3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E5E3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100E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B3B7" w14:textId="77777777" w:rsidR="00DE5807" w:rsidRDefault="00DE580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ED14A06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9A26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9912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055C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4846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ABEE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6B7EBC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02E9D1C2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E5807" w14:paraId="28E2BACA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B129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267E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9D3E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3BD3" w14:textId="77777777" w:rsidR="00DE5807" w:rsidRDefault="00DE580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04BE17F" w14:textId="77777777" w:rsidR="00DE5807" w:rsidRPr="0037264C" w:rsidRDefault="00DE580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A8CA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3D8D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20D7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B10C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E422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4CF731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24B402F8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E5807" w14:paraId="73CC8AA8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90EE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C11F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80C0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3252" w14:textId="77777777" w:rsidR="00DE5807" w:rsidRDefault="00DE580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16C5546" w14:textId="77777777" w:rsidR="00DE5807" w:rsidRPr="003A070D" w:rsidRDefault="00DE580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1DF8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8E23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7C6D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45C7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B796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65DC99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DE5807" w14:paraId="20E1270A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4E43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244E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6E25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68EC" w14:textId="77777777" w:rsidR="00DE5807" w:rsidRDefault="00DE580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253D35D" w14:textId="77777777" w:rsidR="00DE5807" w:rsidRPr="00F401CD" w:rsidRDefault="00DE580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8861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04DCB2CE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39D7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BF00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514C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9278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11F8D4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3583EB28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E5807" w14:paraId="5BCAB19D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6560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FD4D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3C54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35AF" w14:textId="77777777" w:rsidR="00DE5807" w:rsidRDefault="00DE580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B496C3E" w14:textId="77777777" w:rsidR="00DE5807" w:rsidRDefault="00DE580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0ACA4F22" w14:textId="77777777" w:rsidR="00DE5807" w:rsidRDefault="00DE580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7F35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BC0A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B6C7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E6C1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5AB3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913DAC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41F7D59D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E5807" w14:paraId="7D91BB3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BC1D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637A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08FB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2780" w14:textId="77777777" w:rsidR="00DE5807" w:rsidRDefault="00DE580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6033AB0" w14:textId="77777777" w:rsidR="00DE5807" w:rsidRDefault="00DE580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44EF159A" w14:textId="77777777" w:rsidR="00DE5807" w:rsidRDefault="00DE580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231CA078" w14:textId="77777777" w:rsidR="00DE5807" w:rsidRPr="002532C4" w:rsidRDefault="00DE580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E82C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ABE4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FD60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4AE0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6F15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314E46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41949E82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DE5807" w14:paraId="20C958C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0C96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CE01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25C6CB57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8D50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258F" w14:textId="77777777" w:rsidR="00DE5807" w:rsidRDefault="00DE580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90A9D38" w14:textId="77777777" w:rsidR="00DE5807" w:rsidRDefault="00DE580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773E1EA5" w14:textId="77777777" w:rsidR="00DE5807" w:rsidRDefault="00DE5807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8DB7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5D00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B9B1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9C55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4B55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EFEFA5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DE5807" w14:paraId="4E6E2BE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5083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8E5A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E798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5DFB" w14:textId="77777777" w:rsidR="00DE5807" w:rsidRPr="002D1130" w:rsidRDefault="00DE580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0881CA8" w14:textId="77777777" w:rsidR="00DE5807" w:rsidRPr="002D1130" w:rsidRDefault="00DE580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60C04065" w14:textId="77777777" w:rsidR="00DE5807" w:rsidRPr="002D1130" w:rsidRDefault="00DE580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3F4D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5A4B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C99D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0FD741C3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9262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8A74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EA373E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6A561AB7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044BCC7B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6AF030AC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1B8813D9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DE5807" w14:paraId="338536C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D5A4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F287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3249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DD21" w14:textId="77777777" w:rsidR="00DE5807" w:rsidRPr="002D1130" w:rsidRDefault="00DE580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Valea Seacă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2730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1B01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C28A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6B2C056B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B92F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F55A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E5807" w14:paraId="4ACA2ABD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CCF6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AA38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10AA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405F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DA744AB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2AE4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2D57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4B81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7918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5067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34F47295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20DC9EF0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DE5807" w14:paraId="03C273EB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6E6D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164D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657B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13E5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7392DD4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FE9A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1297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10FB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5D33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5CA6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2A900E2B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737C547F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DE5807" w14:paraId="24F7538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A183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FFB2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3916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F0A2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611696C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FD4B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14C4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79F9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05F9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E3FE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5C86C80" w14:textId="77777777" w:rsidR="00DE5807" w:rsidRPr="00CB344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DE5807" w14:paraId="5D2F114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152D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27BB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F63F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8309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2CF0DA4B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49FC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211D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23D5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3EBC9B77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EC16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E940" w14:textId="77777777" w:rsidR="00DE5807" w:rsidRPr="004143AF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25E0D40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6A4A28E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10D5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AA20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5316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3515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220C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2C5818C7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4BDB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E7EE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40FF" w14:textId="77777777" w:rsidR="00DE5807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3E92" w14:textId="77777777" w:rsidR="00DE5807" w:rsidRPr="004143AF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5807" w14:paraId="6875315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F2CC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3D86" w14:textId="77777777" w:rsidR="00DE5807" w:rsidRDefault="00DE580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071C" w14:textId="77777777" w:rsidR="00DE5807" w:rsidRPr="00D33E71" w:rsidRDefault="00DE580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9750" w14:textId="77777777" w:rsidR="00DE5807" w:rsidRDefault="00DE5807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5D99F40" w14:textId="77777777" w:rsidR="00DE5807" w:rsidRDefault="00DE5807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FCCC" w14:textId="77777777" w:rsidR="00DE5807" w:rsidRDefault="00DE580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C779" w14:textId="77777777" w:rsidR="00DE5807" w:rsidRDefault="00DE580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2A9F" w14:textId="77777777" w:rsidR="00DE5807" w:rsidRDefault="00DE580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0268" w14:textId="77777777" w:rsidR="00DE5807" w:rsidRDefault="00DE580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3828" w14:textId="77777777" w:rsidR="00DE5807" w:rsidRPr="004143AF" w:rsidRDefault="00DE5807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DE5807" w14:paraId="522D9B1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DC80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0B0A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783D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B4CC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2AAFBAAC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13AE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C0B8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29C3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EC4B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B38B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E5807" w14:paraId="4C155DB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632E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A5AA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4F50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80C2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845F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E795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2C61" w14:textId="77777777" w:rsidR="00DE5807" w:rsidRDefault="00DE580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3245" w14:textId="77777777" w:rsidR="00DE5807" w:rsidRPr="00D33E71" w:rsidRDefault="00DE580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6146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015F9CF7" w14:textId="77777777" w:rsidR="00DE5807" w:rsidRDefault="00DE580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DE5807" w14:paraId="7178A20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E35E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6BEE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59BD810C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7F4D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93ED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1E43B49B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590E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3125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4816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4033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8D96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E5807" w14:paraId="6F60DE12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23DB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6F95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9DF7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E9DF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2B65BB06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92B1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9560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4E21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220D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334C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256B4D5E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554B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08B8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41905907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47BE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3AEF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C6C8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A620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C754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DA14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EEC9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E5807" w14:paraId="068A1D69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D968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1E7A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3B42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4671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32373372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6074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F2EC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04BA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27DD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3064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4665CA6C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F7A5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5F1D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C436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1BF0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2818BB9A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CE9F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C09523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1E5B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5D33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6D0E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91EB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4136078E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7A35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2F73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33B5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73EE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590D4EBF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D4B1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F68C4E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4582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5668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A6E1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CA13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3E80D81B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A575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4F4C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EFA0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9EDF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47EB160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539F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5FFA087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ABE2381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B64B1C7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104F5B0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24F9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3B9A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3FF0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AE7B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A78BCA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58AA7576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1E6908BC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DE5807" w14:paraId="0325A9EF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6C68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C180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1EBE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57A9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139B2CD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5C75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C341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6AC8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5027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A550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DE5807" w14:paraId="272C28F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EE52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97FC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6102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67FD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ACE1BB8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2E45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9DF165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91DA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09B9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DA86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08C5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1C23501F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26F5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75EC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AE4F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E2CB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44C5445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C2B1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BBEE229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34F6FAEA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0204A972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2401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E692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6652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02B9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3B8D4E1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71BB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DCD0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F527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87A0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927D047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14C0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51EE53E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D4D26B0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63D1D306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8A04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6018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4BBE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7563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6480812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0DF1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AFDE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9EE8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FA27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3D1D9C22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A8D5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BD1B" w14:textId="77777777" w:rsidR="00DE5807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AAD3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1759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A219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4DD53FA2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C0E9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7B44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CAA0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3DAF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79A2916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E18C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EA78650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6BD8655B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7B53A09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2E804D5A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469F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FBD6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EB74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8925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482D6531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18F9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CA3F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98CB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8FA4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5897600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955F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EF4044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59FA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AD87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E87C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D215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1D1B5687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E27E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BF81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BFDD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287A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33D83BA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2669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3015764F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7390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445D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7097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0B4D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5807" w14:paraId="47E7AF97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2C72" w14:textId="77777777" w:rsidR="00DE5807" w:rsidRDefault="00DE5807" w:rsidP="00DE580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DC1F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4868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B1FE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42452EA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008D9562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70D2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062D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C224" w14:textId="77777777" w:rsidR="00DE5807" w:rsidRDefault="00DE580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B818" w14:textId="77777777" w:rsidR="00DE5807" w:rsidRPr="00D33E71" w:rsidRDefault="00DE580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4278" w14:textId="77777777" w:rsidR="00DE5807" w:rsidRDefault="00DE580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E47FDF6" w14:textId="77777777" w:rsidR="00DE5807" w:rsidRPr="00BA7DAE" w:rsidRDefault="00DE5807" w:rsidP="000A5D7E">
      <w:pPr>
        <w:tabs>
          <w:tab w:val="left" w:pos="2748"/>
        </w:tabs>
        <w:rPr>
          <w:sz w:val="20"/>
          <w:lang w:val="ro-RO"/>
        </w:rPr>
      </w:pPr>
    </w:p>
    <w:p w14:paraId="0B1D8EA6" w14:textId="77777777" w:rsidR="00DE5807" w:rsidRDefault="00DE5807" w:rsidP="00E7698F">
      <w:pPr>
        <w:pStyle w:val="Heading1"/>
        <w:spacing w:line="360" w:lineRule="auto"/>
      </w:pPr>
      <w:r>
        <w:lastRenderedPageBreak/>
        <w:t>LINIA 504</w:t>
      </w:r>
    </w:p>
    <w:p w14:paraId="07F6394B" w14:textId="77777777" w:rsidR="00DE5807" w:rsidRPr="00A16A49" w:rsidRDefault="00DE5807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E5807" w14:paraId="1DEF03A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B490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A24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492D267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085C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9CC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F7EFCC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25E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9B5C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D1B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3E24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B5E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018456EA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4D06EE41" w14:textId="77777777" w:rsidR="00DE5807" w:rsidRPr="004C4194" w:rsidRDefault="00DE58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DE5807" w14:paraId="01838A6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6937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5D7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6CFF5DA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8FF6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7E2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0D2F50F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19C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BF68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E9F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3147C71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5CC1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0FB5" w14:textId="77777777" w:rsidR="00DE5807" w:rsidRPr="004C4194" w:rsidRDefault="00DE58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E5807" w14:paraId="0A502C2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E17F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889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40AA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801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3F0C7E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D96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30DF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A1A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79EC01F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9A07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E007" w14:textId="77777777" w:rsidR="00DE5807" w:rsidRPr="004C4194" w:rsidRDefault="00DE58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E5807" w14:paraId="5C612A7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DC8A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641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92B848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BF8E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9C7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964D1C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C65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8AD2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542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A5B7EE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788B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6189" w14:textId="77777777" w:rsidR="00DE5807" w:rsidRPr="004C4194" w:rsidRDefault="00DE58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218A941F" w14:textId="77777777" w:rsidR="00DE5807" w:rsidRPr="00D0576C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2C8649A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58AB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5843" w14:textId="77777777" w:rsidR="00DE5807" w:rsidRDefault="00DE5807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69DAC865" w14:textId="77777777" w:rsidR="00DE5807" w:rsidRDefault="00DE5807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C487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2FDA" w14:textId="77777777" w:rsidR="00DE5807" w:rsidRDefault="00DE5807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EAEC2F8" w14:textId="77777777" w:rsidR="00DE5807" w:rsidRDefault="00DE5807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78D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944A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BFF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1B7B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12BB" w14:textId="77777777" w:rsidR="00DE5807" w:rsidRPr="004C4194" w:rsidRDefault="00DE58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E5807" w14:paraId="500C7A4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7A15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543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957B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6A0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2AF2A7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34FC3A5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2CA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42AE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E26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7769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E9D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08EFF47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0270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33D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9EF0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433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66D642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588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D7CA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2D9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A43C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711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DE5807" w14:paraId="428F5CC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98DF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8C9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2DC9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42F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462305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EE5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5C8D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3CE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4B4C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67F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DE5807" w14:paraId="7390C2C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3E18" w14:textId="77777777" w:rsidR="00DE5807" w:rsidRDefault="00DE5807" w:rsidP="00DE5807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DA5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EBBD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964A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4A76C8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24A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124D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D75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BD08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BDF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7AE663D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E5807" w14:paraId="46D88900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76B6" w14:textId="77777777" w:rsidR="00DE5807" w:rsidRDefault="00DE5807" w:rsidP="00DE5807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F32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844C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42F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7B77C4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F17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C430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1F2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2FF3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338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DE5807" w14:paraId="07BCD905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AAF9" w14:textId="77777777" w:rsidR="00DE5807" w:rsidRDefault="00DE5807" w:rsidP="00DE5807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1AD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00F9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0EA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AB2C70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3CE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D443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FB9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7CE3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F0A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DE5807" w14:paraId="203980B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42D2" w14:textId="77777777" w:rsidR="00DE5807" w:rsidRDefault="00DE5807" w:rsidP="00DE5807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605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7CD2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3E2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82C80E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3278" w14:textId="77777777" w:rsidR="00DE5807" w:rsidRDefault="00DE580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EF213AA" w14:textId="77777777" w:rsidR="00DE5807" w:rsidRDefault="00DE580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3427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9C5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F168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F73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9EB3AC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DE5807" w14:paraId="2E6E5BB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93D9" w14:textId="77777777" w:rsidR="00DE5807" w:rsidRDefault="00DE5807" w:rsidP="00DE5807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C6B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6759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876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85FDAC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AB49" w14:textId="77777777" w:rsidR="00DE5807" w:rsidRDefault="00DE580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B0CEDEF" w14:textId="77777777" w:rsidR="00DE5807" w:rsidRDefault="00DE580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9834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ED7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C6C4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285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C95807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DE5807" w14:paraId="69C013D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CA22" w14:textId="77777777" w:rsidR="00DE5807" w:rsidRDefault="00DE5807" w:rsidP="00DE5807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52D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EFCD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625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623E84E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9D10" w14:textId="77777777" w:rsidR="00DE5807" w:rsidRDefault="00DE580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2E0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8E4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16DC0BD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E6E2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280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0A27122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59BA" w14:textId="77777777" w:rsidR="00DE5807" w:rsidRDefault="00DE5807" w:rsidP="00DE5807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E06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7A20B33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6972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2F3A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0D1AA4B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598C" w14:textId="77777777" w:rsidR="00DE5807" w:rsidRDefault="00DE580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31D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DB9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877F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0A3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15E8351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6065" w14:textId="77777777" w:rsidR="00DE5807" w:rsidRDefault="00DE5807" w:rsidP="00DE5807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C57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C6E9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B55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1584BC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F414" w14:textId="77777777" w:rsidR="00DE5807" w:rsidRDefault="00DE580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807FBA" w14:textId="77777777" w:rsidR="00DE5807" w:rsidRDefault="00DE580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E1F4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303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BC39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C0A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84C0E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DE5807" w14:paraId="073063B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1D96" w14:textId="77777777" w:rsidR="00DE5807" w:rsidRDefault="00DE5807" w:rsidP="00DE5807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AFA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6671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C45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024DA9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0502" w14:textId="77777777" w:rsidR="00DE5807" w:rsidRDefault="00DE580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E6E73B" w14:textId="77777777" w:rsidR="00DE5807" w:rsidRDefault="00DE580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A38A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CE8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0D3A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5CA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76A8A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DE5807" w14:paraId="7A7D677A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FA23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FE8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98BB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FD2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D88668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8E2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2A7D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B95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9785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C3D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6C364EE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DE5807" w14:paraId="150A398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ADD4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774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78EFDF4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07B3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295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28DF6A6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116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FB99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075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01AF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3EF6" w14:textId="77777777" w:rsidR="00DE5807" w:rsidRPr="004C4194" w:rsidRDefault="00DE58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E5807" w14:paraId="6AC885F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1DBA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441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745AC4F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4FE9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743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A3F276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B60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A81A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BAB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22EC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6C8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E5807" w14:paraId="37025B5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0A4E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2760" w14:textId="77777777" w:rsidR="00DE5807" w:rsidRDefault="00DE5807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0A33944D" w14:textId="77777777" w:rsidR="00DE5807" w:rsidRDefault="00DE5807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FC5A" w14:textId="77777777" w:rsidR="00DE5807" w:rsidRDefault="00DE5807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F33F" w14:textId="77777777" w:rsidR="00DE5807" w:rsidRDefault="00DE5807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8F576C0" w14:textId="77777777" w:rsidR="00DE5807" w:rsidRDefault="00DE5807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8CCE" w14:textId="77777777" w:rsidR="00DE5807" w:rsidRDefault="00DE5807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6146" w14:textId="77777777" w:rsidR="00DE5807" w:rsidRPr="00D0473F" w:rsidRDefault="00DE5807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9B3D" w14:textId="77777777" w:rsidR="00DE5807" w:rsidRDefault="00DE5807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40B6" w14:textId="77777777" w:rsidR="00DE5807" w:rsidRPr="00D0473F" w:rsidRDefault="00DE5807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5FE2" w14:textId="77777777" w:rsidR="00DE5807" w:rsidRPr="004C4194" w:rsidRDefault="00DE5807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AA92BCF" w14:textId="77777777" w:rsidR="00DE5807" w:rsidRDefault="00DE5807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565155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332E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615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3EEA741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76C2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CE5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0BC901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899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6235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5F9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44D4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72B3" w14:textId="77777777" w:rsidR="00DE5807" w:rsidRPr="004C4194" w:rsidRDefault="00DE58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EEA1644" w14:textId="77777777" w:rsidR="00DE5807" w:rsidRPr="00D0576C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6F68EDF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180E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9C5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325D90F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1147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A2B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4B5283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47A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EB45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9DD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30F9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A190" w14:textId="77777777" w:rsidR="00DE5807" w:rsidRPr="004C4194" w:rsidRDefault="00DE58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B5DFABC" w14:textId="77777777" w:rsidR="00DE5807" w:rsidRPr="00D0576C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E33BBF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02C1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759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74AFD72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128C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366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D85504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853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6001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075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7921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C47F" w14:textId="77777777" w:rsidR="00DE5807" w:rsidRPr="004C4194" w:rsidRDefault="00DE58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D083059" w14:textId="77777777" w:rsidR="00DE5807" w:rsidRPr="00D0576C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2CF9756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F9D3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009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CB78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850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12A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D58C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500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D84F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0D09" w14:textId="77777777" w:rsidR="00DE5807" w:rsidRPr="00E03C2B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130174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DE5807" w14:paraId="2CBE65D6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BBC0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A25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00DD769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4A6E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28D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6378AA7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C7E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1B53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054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9BF5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E90E" w14:textId="77777777" w:rsidR="00DE5807" w:rsidRPr="004C4194" w:rsidRDefault="00DE58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B72C362" w14:textId="77777777" w:rsidR="00DE5807" w:rsidRPr="00D0576C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464F0CE8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977D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5A9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161D5E4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64B8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E24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45B7916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382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7BBF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3C1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C879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9170" w14:textId="77777777" w:rsidR="00DE5807" w:rsidRPr="00E4349C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5845A78" w14:textId="77777777" w:rsidR="00DE5807" w:rsidRPr="00E4349C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118F6CD6" w14:textId="77777777" w:rsidR="00DE5807" w:rsidRPr="00E4349C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DE5807" w14:paraId="48C819D2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FED7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60C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1254E15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12FA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FB4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BEC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EF01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D11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C72F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2FC3" w14:textId="77777777" w:rsidR="00DE5807" w:rsidRPr="004C4194" w:rsidRDefault="00DE58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5DE35F0" w14:textId="77777777" w:rsidR="00DE5807" w:rsidRPr="00D0576C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ECFFB03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5AC4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E401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16F0A2D4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55CA" w14:textId="77777777" w:rsidR="00DE5807" w:rsidRPr="00D0473F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F7C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48138AF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10FC" w14:textId="77777777" w:rsidR="00DE5807" w:rsidRDefault="00DE580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5DCE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5B89" w14:textId="77777777" w:rsidR="00DE5807" w:rsidRDefault="00DE580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7D59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8C6E" w14:textId="77777777" w:rsidR="00DE5807" w:rsidRPr="004C4194" w:rsidRDefault="00DE58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A2454A4" w14:textId="77777777" w:rsidR="00DE5807" w:rsidRPr="00D0576C" w:rsidRDefault="00DE58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7BCAD57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56FD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0AE4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3A31A4A5" w14:textId="77777777" w:rsidR="00DE5807" w:rsidRDefault="00DE58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234A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7D17" w14:textId="77777777" w:rsidR="00DE5807" w:rsidRDefault="00DE5807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4D3F9F77" w14:textId="77777777" w:rsidR="00DE5807" w:rsidRDefault="00DE5807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7658" w14:textId="77777777" w:rsidR="00DE5807" w:rsidRDefault="00DE580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C6D7" w14:textId="77777777" w:rsidR="00DE5807" w:rsidRDefault="00DE58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FAC7" w14:textId="77777777" w:rsidR="00DE5807" w:rsidRDefault="00DE580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6182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A16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DE5807" w14:paraId="7E063EF4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94CE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A30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6D31187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0C97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B18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12E77C7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5F03" w14:textId="77777777" w:rsidR="00DE5807" w:rsidRDefault="00DE580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D83F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C0C7" w14:textId="77777777" w:rsidR="00DE5807" w:rsidRDefault="00DE580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6E9B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01C2" w14:textId="77777777" w:rsidR="00DE5807" w:rsidRPr="004C4194" w:rsidRDefault="00DE58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4F033F6" w14:textId="77777777" w:rsidR="00DE5807" w:rsidRPr="00D0576C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5F926DD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07A2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A86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0F8FFCA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D4A9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152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6952ACF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63FD" w14:textId="77777777" w:rsidR="00DE5807" w:rsidRDefault="00DE580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95BB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294E" w14:textId="77777777" w:rsidR="00DE5807" w:rsidRDefault="00DE580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97A3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1D42" w14:textId="77777777" w:rsidR="00DE5807" w:rsidRPr="004C4194" w:rsidRDefault="00DE58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4D54D08" w14:textId="77777777" w:rsidR="00DE5807" w:rsidRPr="00D0576C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41B219D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C8F9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C66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40FD73D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0201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C6B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38F7" w14:textId="77777777" w:rsidR="00DE5807" w:rsidRDefault="00DE580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3772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D079" w14:textId="77777777" w:rsidR="00DE5807" w:rsidRDefault="00DE580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BDC6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2CA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192D90D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DE5807" w14:paraId="0045D568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47C6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323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0E359C0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A529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E4B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160D43F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C5A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9C57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69D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DB01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B244" w14:textId="77777777" w:rsidR="00DE5807" w:rsidRPr="004C4194" w:rsidRDefault="00DE58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68ED31E" w14:textId="77777777" w:rsidR="00DE5807" w:rsidRPr="00D0576C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24F9111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B067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2D0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EE18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FEB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24FB615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27F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FA27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8D7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421B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CAAB" w14:textId="77777777" w:rsidR="00DE5807" w:rsidRPr="0042375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0925D931" w14:textId="77777777" w:rsidR="00DE5807" w:rsidRPr="0042375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C09E2D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DE5807" w14:paraId="72C93435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1FE6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BBF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7428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E75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23ADE8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9B2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587A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2A9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EC66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B1DC" w14:textId="77777777" w:rsidR="00DE5807" w:rsidRPr="00F94F88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A2369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6515076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DE5807" w14:paraId="3A67491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CDE4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686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47A07F8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FE2F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4E5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5466C78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A6E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1214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6B4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2662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623B" w14:textId="77777777" w:rsidR="00DE5807" w:rsidRPr="00F94F88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495EABF1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31DB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560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200D4E1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8739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586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2D5CE77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AD9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FAAE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BEF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4787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BD31" w14:textId="77777777" w:rsidR="00DE5807" w:rsidRPr="004C4194" w:rsidRDefault="00DE58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322CEA6" w14:textId="77777777" w:rsidR="00DE5807" w:rsidRPr="00D0576C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80A6604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1D22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805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2F8C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FDC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89B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97E64E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30F1D9B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9394B1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602B1D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0C1B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30B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AC35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2AEB" w14:textId="77777777" w:rsidR="00DE5807" w:rsidRPr="006E4685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1DB7B0AE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8FD4" w14:textId="77777777" w:rsidR="00DE5807" w:rsidRDefault="00DE5807" w:rsidP="00DE580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92E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8E6C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8B4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84A8FB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46A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43B797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B8CB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2E4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D879" w14:textId="77777777" w:rsidR="00DE5807" w:rsidRPr="00D0473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830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2B01CB98" w14:textId="77777777" w:rsidR="00DE5807" w:rsidRDefault="00DE5807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EEDBE6B" w14:textId="77777777" w:rsidR="00DE5807" w:rsidRDefault="00DE5807" w:rsidP="00EE4C95">
      <w:pPr>
        <w:pStyle w:val="Heading1"/>
        <w:spacing w:line="360" w:lineRule="auto"/>
      </w:pPr>
      <w:r>
        <w:t>LINIA 507</w:t>
      </w:r>
    </w:p>
    <w:p w14:paraId="51AEB888" w14:textId="77777777" w:rsidR="00DE5807" w:rsidRPr="006A4B24" w:rsidRDefault="00DE5807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E5807" w14:paraId="370B465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12F2" w14:textId="77777777" w:rsidR="00DE5807" w:rsidRDefault="00DE5807" w:rsidP="00DE580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AA1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84C7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930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80900A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FEB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BA18E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3EA0" w14:textId="77777777" w:rsidR="00DE5807" w:rsidRPr="00E1695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43C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50AF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1B2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D46396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1A151D2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DE5807" w14:paraId="62CAE33C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53A6" w14:textId="77777777" w:rsidR="00DE5807" w:rsidRDefault="00DE5807" w:rsidP="00DE580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D66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0C9C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7D9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C24BC5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B32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3A30A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BED8" w14:textId="77777777" w:rsidR="00DE5807" w:rsidRPr="00E1695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584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A17E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53F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188FE18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DE5807" w14:paraId="2D9E586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58AE" w14:textId="77777777" w:rsidR="00DE5807" w:rsidRDefault="00DE5807" w:rsidP="00DE580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C38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0F35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17F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B84D23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41817B5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BAD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7179" w14:textId="77777777" w:rsidR="00DE5807" w:rsidRPr="00E1695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09D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89F8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DB8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AE2A6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DE5807" w14:paraId="47E300E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928E" w14:textId="77777777" w:rsidR="00DE5807" w:rsidRDefault="00DE5807" w:rsidP="00DE580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265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4F1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FDE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090DEF0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487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D92B" w14:textId="77777777" w:rsidR="00DE5807" w:rsidRPr="00E1695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1BA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28D1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AE8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73522E6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716A" w14:textId="77777777" w:rsidR="00DE5807" w:rsidRDefault="00DE5807" w:rsidP="00DE580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F03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92B09E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327060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7B1E4B9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1FDE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5CF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51D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8F95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FEE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B69C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535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737F1FA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EEF746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66C1EF9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C153" w14:textId="77777777" w:rsidR="00DE5807" w:rsidRDefault="00DE5807" w:rsidP="00DE580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49C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E4EE26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34F9EF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10917F8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5C07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528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0B0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699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07E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AD71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B78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7980341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65C875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1539DBD4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A13E" w14:textId="77777777" w:rsidR="00DE5807" w:rsidRDefault="00DE5807" w:rsidP="00DE580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872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9442BB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74E222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4B81637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037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2AD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 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A44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B1F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8AA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C8B1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10D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46828FC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9D1807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1820D81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06E4" w14:textId="77777777" w:rsidR="00DE5807" w:rsidRDefault="00DE5807" w:rsidP="00DE580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3F7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25A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4F7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B3A639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556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2251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455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9C49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696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632F7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DE5807" w14:paraId="178F6691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1831" w14:textId="77777777" w:rsidR="00DE5807" w:rsidRDefault="00DE5807" w:rsidP="00DE580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D2D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319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53E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61E1AE3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294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A829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3A8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72C2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34A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79178D2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DE5807" w14:paraId="0D06FF8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8823" w14:textId="77777777" w:rsidR="00DE5807" w:rsidRDefault="00DE5807" w:rsidP="00DE580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A12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0126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008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5DECA8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BA4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734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9F8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8FA6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C77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6028B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DE5807" w14:paraId="606E1DE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7C7E" w14:textId="77777777" w:rsidR="00DE5807" w:rsidRDefault="00DE5807" w:rsidP="00DE580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D76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286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771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85AE47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F3B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329C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772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870E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2D8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878CC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4A314D4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DE5807" w14:paraId="66F04EF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8FA4" w14:textId="77777777" w:rsidR="00DE5807" w:rsidRDefault="00DE5807" w:rsidP="00DE580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8D8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3972CC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99D21E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1C2BB9A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D777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D8F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2CF3EC7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CF5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762D" w14:textId="77777777" w:rsidR="00DE5807" w:rsidRPr="00E1695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59B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9242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9A1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79CFD7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CB56BA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733F3E3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583E" w14:textId="77777777" w:rsidR="00DE5807" w:rsidRDefault="00DE5807" w:rsidP="00DE580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009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27B7D7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688058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7B49160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2D9E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DD1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C289B4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465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1C47" w14:textId="77777777" w:rsidR="00DE5807" w:rsidRPr="00E1695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960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5F68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F7B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18D06A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A448F6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2F95D40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6461" w14:textId="77777777" w:rsidR="00DE5807" w:rsidRDefault="00DE5807" w:rsidP="00DE580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BC5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533B82E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03ED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5D2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42DBB5D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6DF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B404" w14:textId="77777777" w:rsidR="00DE5807" w:rsidRPr="00E1695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A6A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B4D8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C1A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7911580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7753" w14:textId="77777777" w:rsidR="00DE5807" w:rsidRDefault="00DE5807" w:rsidP="00DE580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700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EDFFA2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18CACE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5CD28BC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84C0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6E5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17439C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55C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60C6" w14:textId="77777777" w:rsidR="00DE5807" w:rsidRPr="00E1695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6FA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772B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7F1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E937B3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AEAB43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3132DCFF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1CE0" w14:textId="77777777" w:rsidR="00DE5807" w:rsidRDefault="00DE5807" w:rsidP="00DE580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7B7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7715A8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2A9D68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38973CA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9D13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A38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17AC37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A07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04B0" w14:textId="77777777" w:rsidR="00DE5807" w:rsidRPr="00E1695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B4A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F125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D6E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579550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ABFF54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1756C452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01E0" w14:textId="77777777" w:rsidR="00DE5807" w:rsidRDefault="00DE5807" w:rsidP="00DE580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9CA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AC8A2C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E1A089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67C816D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1B38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DB4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13B2BE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35A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E6A5" w14:textId="77777777" w:rsidR="00DE5807" w:rsidRPr="00E1695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15A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1C47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B89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4DA63A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92E113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165A80B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3BC0" w14:textId="77777777" w:rsidR="00DE5807" w:rsidRDefault="00DE5807" w:rsidP="00DE580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3D4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17E581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706EE0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7FE77EC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7801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B02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7A13AB4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AE9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7F8B" w14:textId="77777777" w:rsidR="00DE5807" w:rsidRPr="00E1695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C32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5A5B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3A1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68362F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978477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6A97E01C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AAB4" w14:textId="77777777" w:rsidR="00DE5807" w:rsidRDefault="00DE5807" w:rsidP="00DE580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7F4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9000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155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3690523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CBA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2D3E" w14:textId="77777777" w:rsidR="00DE5807" w:rsidRPr="00E1695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751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F8AE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23E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458206FF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8808" w14:textId="77777777" w:rsidR="00DE5807" w:rsidRDefault="00DE5807" w:rsidP="00DE580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906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828455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BF8DB9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050C360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50AF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0E8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0F966F4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359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5418" w14:textId="77777777" w:rsidR="00DE5807" w:rsidRPr="00E1695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264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AB3D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329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0E3356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785726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725A5006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5179" w14:textId="77777777" w:rsidR="00DE5807" w:rsidRDefault="00DE5807" w:rsidP="00DE580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4F3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611F7E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A5F645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5898D27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106A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AAC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19C0F9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435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FD80" w14:textId="77777777" w:rsidR="00DE5807" w:rsidRPr="00E1695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DC2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ECE1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362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BFB40E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0F6424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0605E816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DE09" w14:textId="77777777" w:rsidR="00DE5807" w:rsidRDefault="00DE5807" w:rsidP="00DE580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A97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ED7AB1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2CB9D6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2862183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C3E0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4B6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58BB99B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05A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E77C" w14:textId="77777777" w:rsidR="00DE5807" w:rsidRPr="00E1695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62E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1BB0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39D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B92576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8300A4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3DE66069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3543" w14:textId="77777777" w:rsidR="00DE5807" w:rsidRDefault="00DE5807" w:rsidP="00DE580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17B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BEAA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3FD3" w14:textId="77777777" w:rsidR="00DE5807" w:rsidRDefault="00DE5807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625E40B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909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BDD7" w14:textId="77777777" w:rsidR="00DE5807" w:rsidRPr="00E1695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9CA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5BD6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E30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75742AE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6B32" w14:textId="77777777" w:rsidR="00DE5807" w:rsidRDefault="00DE5807" w:rsidP="00DE580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28D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AB7A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4C67" w14:textId="77777777" w:rsidR="00DE5807" w:rsidRDefault="00DE5807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22D3C02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06A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8C963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18B1" w14:textId="77777777" w:rsidR="00DE5807" w:rsidRPr="00E1695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02F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7359" w14:textId="77777777" w:rsidR="00DE5807" w:rsidRPr="002761C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061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49F6ABE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1B73FFD2" w14:textId="77777777" w:rsidR="00DE5807" w:rsidRDefault="00DE5807" w:rsidP="007E1810">
      <w:pPr>
        <w:pStyle w:val="Heading1"/>
        <w:spacing w:line="360" w:lineRule="auto"/>
      </w:pPr>
      <w:r>
        <w:t>LINIA 511</w:t>
      </w:r>
    </w:p>
    <w:p w14:paraId="4C29D38F" w14:textId="77777777" w:rsidR="00DE5807" w:rsidRPr="009B4FEF" w:rsidRDefault="00DE5807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E5807" w14:paraId="7AC5AEC2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FE98" w14:textId="77777777" w:rsidR="00DE5807" w:rsidRDefault="00DE5807" w:rsidP="00DE580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11C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727A" w14:textId="77777777" w:rsidR="00DE5807" w:rsidRPr="00D33E71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B03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8F7745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D37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0B8B1E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88EE3B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3CC368D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7C6F" w14:textId="77777777" w:rsidR="00DE5807" w:rsidRPr="00D33E71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8BF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1E56" w14:textId="77777777" w:rsidR="00DE5807" w:rsidRPr="00D33E71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9046" w14:textId="77777777" w:rsidR="00DE5807" w:rsidRPr="009E7CE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E5807" w14:paraId="3705D135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46CF" w14:textId="77777777" w:rsidR="00DE5807" w:rsidRDefault="00DE5807" w:rsidP="00DE580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304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7BF8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95B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319F3EE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2C2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7D31433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5EB72E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32D5" w14:textId="77777777" w:rsidR="00DE5807" w:rsidRPr="00F02EF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D53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95E4" w14:textId="77777777" w:rsidR="00DE5807" w:rsidRPr="00BE2D7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2FD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079E21F7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A043" w14:textId="77777777" w:rsidR="00DE5807" w:rsidRDefault="00DE5807" w:rsidP="00DE580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2B8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57EE467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F3A9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9AD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04B2510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E16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8CFB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3B1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E81B" w14:textId="77777777" w:rsidR="00DE5807" w:rsidRPr="00BE2D7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3776" w14:textId="77777777" w:rsidR="00DE5807" w:rsidRPr="00193954" w:rsidRDefault="00DE58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5BAC9A09" w14:textId="77777777" w:rsidR="00DE5807" w:rsidRPr="00176852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47E25096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BA46" w14:textId="77777777" w:rsidR="00DE5807" w:rsidRDefault="00DE5807" w:rsidP="00DE580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FC7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ACA1" w14:textId="77777777" w:rsidR="00DE5807" w:rsidRPr="002108A9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890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0245E5D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E8FE17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7DF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734E1E8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6F5FFA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851C" w14:textId="77777777" w:rsidR="00DE5807" w:rsidRPr="00F02EF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674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DC0B" w14:textId="77777777" w:rsidR="00DE5807" w:rsidRPr="00BE2D7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763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7BF1168B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7484" w14:textId="77777777" w:rsidR="00DE5807" w:rsidRDefault="00DE5807" w:rsidP="00DE580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C69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6CFE" w14:textId="77777777" w:rsidR="00DE5807" w:rsidRPr="002108A9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452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633702B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0153" w14:textId="77777777" w:rsidR="00DE5807" w:rsidRDefault="00DE580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1A4C9FE0" w14:textId="77777777" w:rsidR="00DE5807" w:rsidRDefault="00DE580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089E1C3C" w14:textId="77777777" w:rsidR="00DE5807" w:rsidRDefault="00DE580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34ADE4B1" w14:textId="77777777" w:rsidR="00DE5807" w:rsidRDefault="00DE580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2B4D" w14:textId="77777777" w:rsidR="00DE5807" w:rsidRPr="00F02EF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EA0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420B" w14:textId="77777777" w:rsidR="00DE5807" w:rsidRPr="00BE2D7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686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50AEFED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D35F" w14:textId="77777777" w:rsidR="00DE5807" w:rsidRDefault="00DE5807" w:rsidP="00DE580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E49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33AE" w14:textId="77777777" w:rsidR="00DE5807" w:rsidRPr="002108A9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491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7B7ED27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40B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E623A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39E1" w14:textId="77777777" w:rsidR="00DE5807" w:rsidRPr="00F02EF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2FC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94C1" w14:textId="77777777" w:rsidR="00DE5807" w:rsidRPr="00BE2D7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7C5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21DBF265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B959" w14:textId="77777777" w:rsidR="00DE5807" w:rsidRDefault="00DE5807" w:rsidP="00DE580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887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FDBF" w14:textId="77777777" w:rsidR="00DE5807" w:rsidRPr="002108A9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4AE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5AE724F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DA7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E78B" w14:textId="77777777" w:rsidR="00DE5807" w:rsidRPr="00F02EF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9C5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44BF" w14:textId="77777777" w:rsidR="00DE5807" w:rsidRPr="00BE2D7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FB0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10843E0D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BEAC" w14:textId="77777777" w:rsidR="00DE5807" w:rsidRDefault="00DE5807" w:rsidP="00DE580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85E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E7D3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506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2DDFAB6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78C036A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B95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4719B38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D362" w14:textId="77777777" w:rsidR="00DE5807" w:rsidRPr="00F02EF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2D8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15C3" w14:textId="77777777" w:rsidR="00DE5807" w:rsidRPr="00BE2D7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E0D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501FC2B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424E" w14:textId="77777777" w:rsidR="00DE5807" w:rsidRDefault="00DE5807" w:rsidP="00DE580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6C0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EDAA" w14:textId="77777777" w:rsidR="00DE5807" w:rsidRPr="002108A9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5C6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7356172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6DC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F69C" w14:textId="77777777" w:rsidR="00DE5807" w:rsidRPr="00F02EF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828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7128" w14:textId="77777777" w:rsidR="00DE5807" w:rsidRPr="00BE2D7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D0C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15D94A2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0787" w14:textId="77777777" w:rsidR="00DE5807" w:rsidRDefault="00DE5807" w:rsidP="00DE580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C6B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6FDB" w14:textId="77777777" w:rsidR="00DE5807" w:rsidRPr="002108A9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128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Măgura Ilvei, 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9DE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DD8D" w14:textId="77777777" w:rsidR="00DE5807" w:rsidRPr="00F02EF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2A4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17F9" w14:textId="77777777" w:rsidR="00DE5807" w:rsidRPr="00BE2D7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830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0146AFDE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E8D3" w14:textId="77777777" w:rsidR="00DE5807" w:rsidRDefault="00DE5807" w:rsidP="00DE580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D00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78AE" w14:textId="77777777" w:rsidR="00DE5807" w:rsidRPr="002108A9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552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1930480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6C484CF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CB4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1CF949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3848CB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3F165DB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5815C8E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8807" w14:textId="77777777" w:rsidR="00DE5807" w:rsidRPr="00F02EF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4D0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199A" w14:textId="77777777" w:rsidR="00DE5807" w:rsidRPr="00BE2D7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FFC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310151CA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9611" w14:textId="77777777" w:rsidR="00DE5807" w:rsidRDefault="00DE5807" w:rsidP="00DE580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C96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D88A" w14:textId="77777777" w:rsidR="00DE5807" w:rsidRPr="002108A9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ECF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39815E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112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231D" w14:textId="77777777" w:rsidR="00DE5807" w:rsidRPr="00F02EF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0BD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1E21" w14:textId="77777777" w:rsidR="00DE5807" w:rsidRPr="00BE2D7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CED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249C751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83C2" w14:textId="77777777" w:rsidR="00DE5807" w:rsidRDefault="00DE5807" w:rsidP="00DE580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66F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FCFB" w14:textId="77777777" w:rsidR="00DE5807" w:rsidRPr="002108A9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19C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7A6DA79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F93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A267" w14:textId="77777777" w:rsidR="00DE5807" w:rsidRPr="00F02EF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00B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4845" w14:textId="77777777" w:rsidR="00DE5807" w:rsidRPr="00BE2D7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461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9E0E6A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9BD08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DE5807" w14:paraId="6C8A591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7C87" w14:textId="77777777" w:rsidR="00DE5807" w:rsidRDefault="00DE5807" w:rsidP="00DE580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1A3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7B48" w14:textId="77777777" w:rsidR="00DE5807" w:rsidRPr="002108A9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680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7D7FA4F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ADA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D5B181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1EB0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2FF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CB1B" w14:textId="77777777" w:rsidR="00DE5807" w:rsidRPr="00BE2D7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A35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55682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DE5807" w14:paraId="4220132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CF66" w14:textId="77777777" w:rsidR="00DE5807" w:rsidRDefault="00DE5807" w:rsidP="00DE580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370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B925" w14:textId="77777777" w:rsidR="00DE5807" w:rsidRPr="002108A9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A3E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2E197D4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C96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126A47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26DC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9BE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C42C" w14:textId="77777777" w:rsidR="00DE5807" w:rsidRPr="00BE2D7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A6BA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BEDFC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9B7D3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DE5807" w14:paraId="321AE49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AD63" w14:textId="77777777" w:rsidR="00DE5807" w:rsidRDefault="00DE5807" w:rsidP="00DE580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903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ABB4" w14:textId="77777777" w:rsidR="00DE5807" w:rsidRPr="002108A9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FFC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C00E73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D67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769F" w14:textId="77777777" w:rsidR="00DE5807" w:rsidRPr="00F02EF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52F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4664" w14:textId="77777777" w:rsidR="00DE5807" w:rsidRPr="00BE2D7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3C7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6482BD9E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36E6" w14:textId="77777777" w:rsidR="00DE5807" w:rsidRDefault="00DE5807" w:rsidP="00DE5807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E38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9BCC" w14:textId="77777777" w:rsidR="00DE5807" w:rsidRPr="002108A9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B97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54D508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76D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764B" w14:textId="77777777" w:rsidR="00DE5807" w:rsidRPr="00F02EF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E0B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41D7" w14:textId="77777777" w:rsidR="00DE5807" w:rsidRPr="00BE2D7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B70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6B13F3A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04089551" w14:textId="77777777" w:rsidR="00DE5807" w:rsidRDefault="00DE5807" w:rsidP="00072BF3">
      <w:pPr>
        <w:pStyle w:val="Heading1"/>
        <w:spacing w:line="360" w:lineRule="auto"/>
      </w:pPr>
      <w:bookmarkStart w:id="4" w:name="_Hlk182558800"/>
      <w:r>
        <w:t>LINIA 517</w:t>
      </w:r>
    </w:p>
    <w:p w14:paraId="5854E58B" w14:textId="77777777" w:rsidR="00DE5807" w:rsidRDefault="00DE5807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DE5807" w14:paraId="4165CA51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EA46" w14:textId="77777777" w:rsidR="00DE5807" w:rsidRDefault="00DE5807" w:rsidP="00DE580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650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C96E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85E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63711E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C7B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21FA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48A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86BC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94E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4D90712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6DF3" w14:textId="77777777" w:rsidR="00DE5807" w:rsidRDefault="00DE5807" w:rsidP="00DE580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EC0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9FF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5F6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F67295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F11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33642D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3AF2E7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29738F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E71477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F4F4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021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0BB2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7A7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F77EA8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566DCE4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DE5807" w14:paraId="02649C3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F2AA" w14:textId="77777777" w:rsidR="00DE5807" w:rsidRDefault="00DE5807" w:rsidP="00DE580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2E6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6281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E73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0E95E9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1F7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1D6B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9D3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014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E68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DE5807" w14:paraId="72E694E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8F30" w14:textId="77777777" w:rsidR="00DE5807" w:rsidRDefault="00DE5807" w:rsidP="00DE580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15A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AA1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23E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6A146A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6AC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0BEB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214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1BE0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543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3E15BAF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24F0" w14:textId="77777777" w:rsidR="00DE5807" w:rsidRDefault="00DE5807" w:rsidP="00DE580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C0C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CDCF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574A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57318A9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EBD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A1C5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CB2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3134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3FA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536D447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98BC" w14:textId="77777777" w:rsidR="00DE5807" w:rsidRDefault="00DE5807" w:rsidP="00DE580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44C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6AE1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FDA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AC5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FE1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721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576A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316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3D97FAE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8A14" w14:textId="77777777" w:rsidR="00DE5807" w:rsidRDefault="00DE5807" w:rsidP="00DE5807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F1B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BCA5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EFB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6EA511C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039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419F95D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2446A5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8004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E41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D02C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F9F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A815407" w14:textId="77777777" w:rsidR="00DE5807" w:rsidRDefault="00DE5807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7500F207" w14:textId="77777777" w:rsidR="00DE5807" w:rsidRDefault="00DE5807" w:rsidP="00F04622">
      <w:pPr>
        <w:pStyle w:val="Heading1"/>
        <w:spacing w:line="360" w:lineRule="auto"/>
      </w:pPr>
      <w:r>
        <w:lastRenderedPageBreak/>
        <w:t>LINIA 600</w:t>
      </w:r>
    </w:p>
    <w:p w14:paraId="4051F3F9" w14:textId="77777777" w:rsidR="00DE5807" w:rsidRDefault="00DE5807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E5807" w14:paraId="4A32467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73FF" w14:textId="77777777" w:rsidR="00DE5807" w:rsidRDefault="00DE5807" w:rsidP="00DE580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BDA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567E819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1962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AB07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385710FF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DE3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3DE0" w14:textId="77777777" w:rsidR="00DE5807" w:rsidRPr="002F6CED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75F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87E7" w14:textId="77777777" w:rsidR="00DE5807" w:rsidRPr="00C1413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6B61" w14:textId="77777777" w:rsidR="00DE5807" w:rsidRPr="009E2C90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2C80B7C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6350" w14:textId="77777777" w:rsidR="00DE5807" w:rsidRDefault="00DE5807" w:rsidP="00DE580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9A2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35DAA1F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EFCD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3D01" w14:textId="77777777" w:rsidR="00DE5807" w:rsidRDefault="00DE5807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6298054F" w14:textId="77777777" w:rsidR="00DE5807" w:rsidRDefault="00DE5807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9F8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2914" w14:textId="77777777" w:rsidR="00DE5807" w:rsidRPr="002F6CED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98A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A426" w14:textId="77777777" w:rsidR="00DE5807" w:rsidRPr="00C1413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04BE" w14:textId="77777777" w:rsidR="00DE5807" w:rsidRPr="005D499E" w:rsidRDefault="00DE5807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464DD0C" w14:textId="77777777" w:rsidR="00DE5807" w:rsidRPr="009E2C90" w:rsidRDefault="00DE5807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768F004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28E6" w14:textId="77777777" w:rsidR="00DE5807" w:rsidRDefault="00DE5807" w:rsidP="00DE580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EBD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7202E98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8F46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7488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684A41DF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F84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BEAB" w14:textId="77777777" w:rsidR="00DE5807" w:rsidRPr="002F6CED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4C8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EAC1" w14:textId="77777777" w:rsidR="00DE5807" w:rsidRPr="00C1413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E207" w14:textId="77777777" w:rsidR="00DE5807" w:rsidRPr="00DD03D3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DE5807" w14:paraId="740105D2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A167" w14:textId="77777777" w:rsidR="00DE5807" w:rsidRDefault="00DE5807" w:rsidP="00DE580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CA0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5D2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9F3A" w14:textId="77777777" w:rsidR="00DE5807" w:rsidRDefault="00DE5807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550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C908" w14:textId="77777777" w:rsidR="00DE5807" w:rsidRPr="002F6CED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096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8C6B" w14:textId="77777777" w:rsidR="00DE5807" w:rsidRPr="00C1413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94FA" w14:textId="77777777" w:rsidR="00DE5807" w:rsidRPr="00DD03D3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DE5807" w14:paraId="66A5245F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42AC" w14:textId="77777777" w:rsidR="00DE5807" w:rsidRDefault="00DE5807" w:rsidP="00DE580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A43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589BA2C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989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71FE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1677BE2B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478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B5BF" w14:textId="77777777" w:rsidR="00DE5807" w:rsidRPr="002F6CED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155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545E" w14:textId="77777777" w:rsidR="00DE5807" w:rsidRPr="00C1413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9436" w14:textId="77777777" w:rsidR="00DE5807" w:rsidRPr="005D499E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1AA8B0C" w14:textId="77777777" w:rsidR="00DE5807" w:rsidRPr="009E2C90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47925489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489F" w14:textId="77777777" w:rsidR="00DE5807" w:rsidRDefault="00DE5807" w:rsidP="00DE580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DC1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45385B5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F147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F940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DC7D888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896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51B8" w14:textId="77777777" w:rsidR="00DE5807" w:rsidRPr="002F6CED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FD5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22B1" w14:textId="77777777" w:rsidR="00DE5807" w:rsidRPr="00C1413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8E3B" w14:textId="77777777" w:rsidR="00DE5807" w:rsidRPr="005D20EA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E5807" w14:paraId="0B16ECCA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E336" w14:textId="77777777" w:rsidR="00DE5807" w:rsidRDefault="00DE5807" w:rsidP="00DE580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677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522CC3D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9129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9B40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BBBB96B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2F8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89BC" w14:textId="77777777" w:rsidR="00DE5807" w:rsidRPr="002F6CED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F1D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EC86" w14:textId="77777777" w:rsidR="00DE5807" w:rsidRPr="00C1413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BBD4" w14:textId="77777777" w:rsidR="00DE5807" w:rsidRPr="005D499E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9988444" w14:textId="77777777" w:rsidR="00DE5807" w:rsidRPr="009E2C90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5246BD3D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AAD2" w14:textId="77777777" w:rsidR="00DE5807" w:rsidRDefault="00DE5807" w:rsidP="00DE580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FEE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47678C4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A8B9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BEDD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7FE3EF36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DD0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63D6" w14:textId="77777777" w:rsidR="00DE5807" w:rsidRPr="002F6CED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B9B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A648" w14:textId="77777777" w:rsidR="00DE5807" w:rsidRPr="00C1413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0673" w14:textId="77777777" w:rsidR="00DE5807" w:rsidRPr="005D499E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7B05201" w14:textId="77777777" w:rsidR="00DE5807" w:rsidRPr="009E2C90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71FC41E1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B4EF" w14:textId="77777777" w:rsidR="00DE5807" w:rsidRDefault="00DE5807" w:rsidP="00DE580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249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1DD19B8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C451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2055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09052C9B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F3F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841B" w14:textId="77777777" w:rsidR="00DE5807" w:rsidRPr="002F6CED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C1D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701B" w14:textId="77777777" w:rsidR="00DE5807" w:rsidRPr="00C1413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74FB" w14:textId="77777777" w:rsidR="00DE5807" w:rsidRPr="005D499E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F718B5C" w14:textId="77777777" w:rsidR="00DE5807" w:rsidRPr="009E2C90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6A922733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3F82" w14:textId="77777777" w:rsidR="00DE5807" w:rsidRDefault="00DE5807" w:rsidP="00DE580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584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268+200</w:t>
            </w:r>
          </w:p>
          <w:p w14:paraId="4A2CBE5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DC1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BD04" w14:textId="77777777" w:rsidR="00DE5807" w:rsidRDefault="00DE580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Ghidigeni - 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FC7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91E1" w14:textId="77777777" w:rsidR="00DE5807" w:rsidRPr="002F6CED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573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3AE4" w14:textId="77777777" w:rsidR="00DE5807" w:rsidRPr="00C14131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091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la paletele galbene.</w:t>
            </w:r>
          </w:p>
        </w:tc>
      </w:tr>
      <w:tr w:rsidR="00DE5807" w14:paraId="674A8B09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B9EE" w14:textId="77777777" w:rsidR="00DE5807" w:rsidRDefault="00DE5807" w:rsidP="00DE580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903E" w14:textId="77777777" w:rsidR="00DE5807" w:rsidRDefault="00DE58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73755783" w14:textId="77777777" w:rsidR="00DE5807" w:rsidRDefault="00DE58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373F" w14:textId="77777777" w:rsidR="00DE5807" w:rsidRDefault="00DE580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530F" w14:textId="77777777" w:rsidR="00DE5807" w:rsidRDefault="00DE580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6B4C" w14:textId="77777777" w:rsidR="00DE5807" w:rsidRDefault="00DE58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1E66" w14:textId="77777777" w:rsidR="00DE5807" w:rsidRPr="002F6CED" w:rsidRDefault="00DE580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F616" w14:textId="77777777" w:rsidR="00DE5807" w:rsidRDefault="00DE58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8B53" w14:textId="77777777" w:rsidR="00DE5807" w:rsidRPr="00C14131" w:rsidRDefault="00DE580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C71F" w14:textId="77777777" w:rsidR="00DE5807" w:rsidRDefault="00DE5807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02D2AD2F" w14:textId="77777777" w:rsidR="00DE5807" w:rsidRDefault="00DE5807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DE5807" w14:paraId="2CD75B1A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C37F" w14:textId="77777777" w:rsidR="00DE5807" w:rsidRDefault="00DE5807" w:rsidP="00DE580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A6D7" w14:textId="77777777" w:rsidR="00DE5807" w:rsidRDefault="00DE58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7FCB" w14:textId="77777777" w:rsidR="00DE5807" w:rsidRPr="00C14131" w:rsidRDefault="00DE580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419F" w14:textId="77777777" w:rsidR="00DE5807" w:rsidRDefault="00DE580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D5A576A" w14:textId="77777777" w:rsidR="00DE5807" w:rsidRDefault="00DE580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6882" w14:textId="77777777" w:rsidR="00DE5807" w:rsidRDefault="00DE58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122E0564" w14:textId="77777777" w:rsidR="00DE5807" w:rsidRDefault="00DE5807" w:rsidP="00DE5807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0A918FB8" w14:textId="77777777" w:rsidR="00DE5807" w:rsidRDefault="00DE58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0D4336C6" w14:textId="77777777" w:rsidR="00DE5807" w:rsidRDefault="00DE58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14DB" w14:textId="77777777" w:rsidR="00DE5807" w:rsidRPr="002F6CED" w:rsidRDefault="00DE580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07FA" w14:textId="77777777" w:rsidR="00DE5807" w:rsidRDefault="00DE58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C34F" w14:textId="77777777" w:rsidR="00DE5807" w:rsidRPr="00C14131" w:rsidRDefault="00DE580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7E19" w14:textId="77777777" w:rsidR="00DE5807" w:rsidRDefault="00DE580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369D1E62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BC00" w14:textId="77777777" w:rsidR="00DE5807" w:rsidRDefault="00DE5807" w:rsidP="00DE580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37C0" w14:textId="77777777" w:rsidR="00DE5807" w:rsidRDefault="00DE58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7BDF" w14:textId="77777777" w:rsidR="00DE5807" w:rsidRPr="00C14131" w:rsidRDefault="00DE580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D98F" w14:textId="77777777" w:rsidR="00DE5807" w:rsidRDefault="00DE580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E7CE844" w14:textId="77777777" w:rsidR="00DE5807" w:rsidRDefault="00DE580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68E73DB6" w14:textId="77777777" w:rsidR="00DE5807" w:rsidRDefault="00DE580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5420" w14:textId="77777777" w:rsidR="00DE5807" w:rsidRDefault="00DE58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7A2FD69" w14:textId="77777777" w:rsidR="00DE5807" w:rsidRDefault="00DE58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12E057F3" w14:textId="77777777" w:rsidR="00DE5807" w:rsidRDefault="00DE58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BE99" w14:textId="77777777" w:rsidR="00DE5807" w:rsidRPr="002F6CED" w:rsidRDefault="00DE580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CBB3" w14:textId="77777777" w:rsidR="00DE5807" w:rsidRDefault="00DE58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5CE1" w14:textId="77777777" w:rsidR="00DE5807" w:rsidRPr="00C14131" w:rsidRDefault="00DE580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0F2F" w14:textId="77777777" w:rsidR="00DE5807" w:rsidRDefault="00DE580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279C6A0C" w14:textId="77777777" w:rsidR="00DE5807" w:rsidRDefault="00DE580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DE5807" w14:paraId="5F98BC9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6F24" w14:textId="77777777" w:rsidR="00DE5807" w:rsidRDefault="00DE5807" w:rsidP="00DE5807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943D" w14:textId="77777777" w:rsidR="00DE5807" w:rsidRDefault="00DE58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D20A" w14:textId="77777777" w:rsidR="00DE5807" w:rsidRPr="00C14131" w:rsidRDefault="00DE580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6FFE" w14:textId="77777777" w:rsidR="00DE5807" w:rsidRDefault="00DE580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0FB5637B" w14:textId="77777777" w:rsidR="00DE5807" w:rsidRDefault="00DE580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1111" w14:textId="77777777" w:rsidR="00DE5807" w:rsidRDefault="00DE58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FB99989" w14:textId="77777777" w:rsidR="00DE5807" w:rsidRDefault="00DE58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E6DF" w14:textId="77777777" w:rsidR="00DE5807" w:rsidRPr="002F6CED" w:rsidRDefault="00DE580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EB81" w14:textId="77777777" w:rsidR="00DE5807" w:rsidRDefault="00DE580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7C52" w14:textId="77777777" w:rsidR="00DE5807" w:rsidRPr="00C14131" w:rsidRDefault="00DE580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2211" w14:textId="77777777" w:rsidR="00DE5807" w:rsidRDefault="00DE580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0186F114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0AB0C795" w14:textId="77777777" w:rsidR="00DE5807" w:rsidRDefault="00DE5807" w:rsidP="003C645F">
      <w:pPr>
        <w:pStyle w:val="Heading1"/>
        <w:spacing w:line="360" w:lineRule="auto"/>
      </w:pPr>
      <w:r>
        <w:t>LINIA 602</w:t>
      </w:r>
    </w:p>
    <w:p w14:paraId="3AE5688F" w14:textId="77777777" w:rsidR="00DE5807" w:rsidRDefault="00DE5807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E5807" w14:paraId="201414A3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1017" w14:textId="77777777" w:rsidR="00DE5807" w:rsidRDefault="00DE5807" w:rsidP="00DE580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098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4549BC0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9B5B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D61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0C9CF6A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B396" w14:textId="77777777" w:rsidR="00DE5807" w:rsidRPr="00406474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82AB" w14:textId="77777777" w:rsidR="00DE5807" w:rsidRPr="00DA41E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B9A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8E82C3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E6B7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BED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CFC2493" w14:textId="77777777" w:rsidR="00DE5807" w:rsidRPr="0007619C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413D0D00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8728" w14:textId="77777777" w:rsidR="00DE5807" w:rsidRDefault="00DE5807" w:rsidP="00DE580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F07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5AB78E8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9867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97D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847CBB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44CA" w14:textId="77777777" w:rsidR="00DE5807" w:rsidRPr="00406474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9EEC" w14:textId="77777777" w:rsidR="00DE5807" w:rsidRPr="00DA41E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9DA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5143C1F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362F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77A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3BAEF01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E289BC1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7B35CD75" w14:textId="77777777" w:rsidR="00DE5807" w:rsidRDefault="00DE5807" w:rsidP="00DE3370">
      <w:pPr>
        <w:pStyle w:val="Heading1"/>
        <w:spacing w:line="360" w:lineRule="auto"/>
      </w:pPr>
      <w:r>
        <w:lastRenderedPageBreak/>
        <w:t>LINIA 610</w:t>
      </w:r>
    </w:p>
    <w:p w14:paraId="5A18035A" w14:textId="77777777" w:rsidR="00DE5807" w:rsidRDefault="00DE5807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E5807" w14:paraId="57935FF6" w14:textId="77777777" w:rsidTr="00F54A4F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8BA7" w14:textId="77777777" w:rsidR="00DE5807" w:rsidRDefault="00DE5807" w:rsidP="00DE580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7E75" w14:textId="77777777" w:rsidR="00DE5807" w:rsidRDefault="00DE580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FA7C" w14:textId="77777777" w:rsidR="00DE5807" w:rsidRPr="00F81D6F" w:rsidRDefault="00DE5807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58C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4470D0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C90A" w14:textId="77777777" w:rsidR="00DE5807" w:rsidRDefault="00DE580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8EC7C5E" w14:textId="77777777" w:rsidR="00DE5807" w:rsidRDefault="00DE580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336C062E" w14:textId="77777777" w:rsidR="00DE5807" w:rsidRDefault="00DE580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5235D8FE" w14:textId="77777777" w:rsidR="00DE5807" w:rsidRDefault="00DE580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70A5" w14:textId="77777777" w:rsidR="00DE5807" w:rsidRPr="00F81D6F" w:rsidRDefault="00DE5807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6B1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3D6F" w14:textId="77777777" w:rsidR="00DE5807" w:rsidRPr="00F81D6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958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7D2F90D2" w14:textId="77777777" w:rsidTr="00F54A4F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4200" w14:textId="77777777" w:rsidR="00DE5807" w:rsidRDefault="00DE5807" w:rsidP="00DE580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C77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661F" w14:textId="77777777" w:rsidR="00DE5807" w:rsidRPr="00F81D6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5BB9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E4BA557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F25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CE7D77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75428EC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156B72B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4A12" w14:textId="77777777" w:rsidR="00DE5807" w:rsidRPr="00F81D6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821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4EE6" w14:textId="77777777" w:rsidR="00DE5807" w:rsidRPr="00F81D6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9D4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DE5807" w14:paraId="14B242F1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B4F0" w14:textId="77777777" w:rsidR="00DE5807" w:rsidRDefault="00DE5807" w:rsidP="00DE580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1D5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C815" w14:textId="77777777" w:rsidR="00DE5807" w:rsidRPr="00F81D6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A4EC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A42BCAA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7D4C91CE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9A0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B546" w14:textId="77777777" w:rsidR="00DE5807" w:rsidRPr="00F81D6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FC1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115D" w14:textId="77777777" w:rsidR="00DE5807" w:rsidRPr="00F81D6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054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1A21908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DE5807" w14:paraId="5FA39764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DE5C" w14:textId="77777777" w:rsidR="00DE5807" w:rsidRDefault="00DE5807" w:rsidP="00DE580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3BD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D82A" w14:textId="77777777" w:rsidR="00DE5807" w:rsidRPr="00F81D6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7F0D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5F40ED9D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7C5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69F733C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B8A442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F3AB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B1C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E94A" w14:textId="77777777" w:rsidR="00DE5807" w:rsidRPr="00F81D6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B43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26476C77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C972" w14:textId="77777777" w:rsidR="00DE5807" w:rsidRDefault="00DE5807" w:rsidP="00DE580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E66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6B35" w14:textId="77777777" w:rsidR="00DE5807" w:rsidRPr="00F81D6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CB24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D35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3B80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777E" w14:textId="77777777" w:rsidR="00DE5807" w:rsidRDefault="00DE5807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4EF0D605" w14:textId="77777777" w:rsidR="00DE5807" w:rsidRDefault="00DE5807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4EF8" w14:textId="77777777" w:rsidR="00DE5807" w:rsidRPr="00F81D6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28B4" w14:textId="77777777" w:rsidR="00DE5807" w:rsidRPr="00F54A4F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4A4F">
              <w:rPr>
                <w:sz w:val="20"/>
                <w:szCs w:val="20"/>
                <w:lang w:val="en-US"/>
              </w:rPr>
              <w:t xml:space="preserve"> </w:t>
            </w:r>
            <w:r w:rsidRPr="00F54A4F">
              <w:rPr>
                <w:b/>
                <w:bCs/>
                <w:i/>
                <w:iCs/>
                <w:sz w:val="20"/>
                <w:szCs w:val="20"/>
                <w:lang w:val="en-US"/>
              </w:rPr>
              <w:t>semnalizata pe teren cu inductori la paletele galbene</w:t>
            </w:r>
          </w:p>
        </w:tc>
      </w:tr>
    </w:tbl>
    <w:p w14:paraId="1D18DA5D" w14:textId="77777777" w:rsidR="00DE5807" w:rsidRPr="00F54A4F" w:rsidRDefault="00DE5807" w:rsidP="00F54A4F">
      <w:pPr>
        <w:tabs>
          <w:tab w:val="left" w:pos="3768"/>
        </w:tabs>
        <w:rPr>
          <w:sz w:val="20"/>
          <w:szCs w:val="20"/>
          <w:lang w:val="en-US"/>
        </w:rPr>
      </w:pPr>
    </w:p>
    <w:p w14:paraId="5D7DE00D" w14:textId="77777777" w:rsidR="00DE5807" w:rsidRPr="00C60E02" w:rsidRDefault="00DE5807">
      <w:pPr>
        <w:tabs>
          <w:tab w:val="left" w:pos="3768"/>
        </w:tabs>
        <w:rPr>
          <w:sz w:val="20"/>
          <w:szCs w:val="20"/>
          <w:lang w:val="ro-RO"/>
        </w:rPr>
      </w:pPr>
    </w:p>
    <w:p w14:paraId="5AC20380" w14:textId="77777777" w:rsidR="00DE5807" w:rsidRDefault="00DE5807" w:rsidP="004F6534">
      <w:pPr>
        <w:pStyle w:val="Heading1"/>
        <w:spacing w:line="360" w:lineRule="auto"/>
      </w:pPr>
      <w:r>
        <w:t>LINIA 700</w:t>
      </w:r>
    </w:p>
    <w:p w14:paraId="600D2C13" w14:textId="77777777" w:rsidR="00DE5807" w:rsidRDefault="00DE5807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DE5807" w14:paraId="0922089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C84A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B49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12D9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CA5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D6B48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B24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24B6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289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2355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59D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D62BF4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6CA0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410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13D9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1EE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58C8C0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637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FF22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725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A69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863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88BC2C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A01F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87E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6235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702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08884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DC8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5313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01E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DA73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5E5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CD42E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DE5807" w14:paraId="2F6929F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FF21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417E" w14:textId="77777777" w:rsidR="00DE5807" w:rsidRDefault="00DE5807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7AEF" w14:textId="77777777" w:rsidR="00DE5807" w:rsidRDefault="00DE5807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D57A" w14:textId="77777777" w:rsidR="00DE5807" w:rsidRDefault="00DE5807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7B11" w14:textId="77777777" w:rsidR="00DE5807" w:rsidRPr="00E4222D" w:rsidRDefault="00DE5807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D7D1B88" w14:textId="77777777" w:rsidR="00DE5807" w:rsidRPr="00E4222D" w:rsidRDefault="00DE5807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439620E0" w14:textId="77777777" w:rsidR="00DE5807" w:rsidRPr="00E4222D" w:rsidRDefault="00DE5807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177FD93" w14:textId="77777777" w:rsidR="00DE5807" w:rsidRDefault="00DE5807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E631" w14:textId="77777777" w:rsidR="00DE5807" w:rsidRDefault="00DE5807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ADF6" w14:textId="77777777" w:rsidR="00DE5807" w:rsidRDefault="00DE5807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66C5" w14:textId="77777777" w:rsidR="00DE5807" w:rsidRDefault="00DE5807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7A72" w14:textId="77777777" w:rsidR="00DE5807" w:rsidRDefault="00DE5807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B873C2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3481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21E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DAF5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D7C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138A60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67F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6C496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794B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DE4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28AE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8CF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4A942E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0035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9D8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7806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3D3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CD477CA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5BF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482B6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FC30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9B4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A99C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AAD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38E9CF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B6F5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D39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E6D9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DAC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FA3531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800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F5B5A7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A9E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E99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8033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1AC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43F755C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2EFC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341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44B1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364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F6D3FDA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6F3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B2E68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6442967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5F3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A07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F85C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8FF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62A7EB8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F6AE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26B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E21E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8D1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8EB60D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C5E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74CF286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4A4DFBA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9987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91A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9E8B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2EA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7224D9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3205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C87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CD6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ACC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0C25AD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7A7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319F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8D7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971B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9E1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106F37E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AD9D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415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8B1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BAF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2E670F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A34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2448CC6E" w14:textId="77777777" w:rsidR="00DE5807" w:rsidRPr="00B401EA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6D4F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1EE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6E64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D07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67921D7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2D68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AC0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3ED5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727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8EDB15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926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70D607D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64F9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823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748E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550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947C4C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7195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52C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24B7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5AB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5942CD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12B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0F42A05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FE3C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ED3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DB6F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F37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DE5807" w14:paraId="1C79B69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9D66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436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5941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F65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C665EB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718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5C08D4A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121B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8C0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73F7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88D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DE5807" w14:paraId="1D6C9CF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98F8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0FB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1DCC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030A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1E747A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0A1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35F4C27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09D54E7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C8A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7D7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6E22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E18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4D4A31F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3813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2A8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B5EF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839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531A212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8A7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169B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F93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7FFFD88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28A0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2F0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14:paraId="0A17401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EE69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113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CB2A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F61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472B45B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5F6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287E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527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29C4D61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727E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3DD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3117114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5892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A4F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8B77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2CD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2A2D3C4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64E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EE73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874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2EE3459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D445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39E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14:paraId="5909555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15B4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81B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35D3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D285" w14:textId="77777777" w:rsidR="00DE5807" w:rsidRDefault="00DE580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57F6FD40" w14:textId="77777777" w:rsidR="00DE5807" w:rsidRDefault="00DE5807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5E4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53EEC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6DCF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817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1902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4CF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05DD5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DE5807" w14:paraId="4B8799A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5C79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802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04C0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1684" w14:textId="77777777" w:rsidR="00DE5807" w:rsidRDefault="00DE580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11B0747D" w14:textId="77777777" w:rsidR="00DE5807" w:rsidRDefault="00DE580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8B2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CD75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DD5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2D27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E81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003F37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EA66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042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0F61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D37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6BD9F37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EC6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130B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6ED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8393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8B3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52AC77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61F8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27F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6B99BB6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960B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C5CB" w14:textId="77777777" w:rsidR="00DE5807" w:rsidRDefault="00DE5807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2EFEAD27" w14:textId="77777777" w:rsidR="00DE5807" w:rsidRDefault="00DE5807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71A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091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5C6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9E1A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3E9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0BABB76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873D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E2A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091E58E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D5DA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00C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7EA3EAC5" w14:textId="77777777" w:rsidR="00DE5807" w:rsidRPr="008A1A04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79E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9A50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D19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8897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D0B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0977AE8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AEDF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886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7B71177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D253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868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7C26E03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D0F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2B23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C49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BDD5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5A3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DE5807" w14:paraId="35B41ED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FE09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7C8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1AC432E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56D3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E27A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1D1925A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695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F6DE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739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8879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5B07" w14:textId="77777777" w:rsidR="00DE5807" w:rsidRPr="00C20CA5" w:rsidRDefault="00DE58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52709EA" w14:textId="77777777" w:rsidR="00DE5807" w:rsidRPr="00EB107D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49A757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E6DC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6E1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94CF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B51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420492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A15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15BBA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2FDE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19A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4336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27CA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8D3A8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0C796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DE5807" w14:paraId="47224D7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BC56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021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44ECE85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B788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AE2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687FEE8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0EEE7B2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2CE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9548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B78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D396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07C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3DA6E815" w14:textId="77777777" w:rsidR="00DE5807" w:rsidRPr="00C401D9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DE5807" w14:paraId="1592F7E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8DEC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595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712B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3D2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1019279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0118F7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2CB9DBD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9A7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3BB00B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024A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7EE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B888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331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4963D29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E5807" w14:paraId="4C325AF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FA02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E9F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1D91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1B0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46E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871F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987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4509C05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782B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CEE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7E46EB2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D8EC7B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055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F8EE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94E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5B38747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2B3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2FF4CE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04EC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A4C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63D7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263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69A9868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B8B7E0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CB8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1CF74BB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BEFC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A2CA" w14:textId="77777777" w:rsidR="00DE5807" w:rsidRDefault="00DE5807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4FE7DFAC" w14:textId="77777777" w:rsidR="00DE5807" w:rsidRDefault="00DE5807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9D7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42EA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CC9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D467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772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290C341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99E851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430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D740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BA8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30A04FE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DA0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97A8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D77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757A6BA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0929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50ED" w14:textId="77777777" w:rsidR="00DE5807" w:rsidRPr="00C20CA5" w:rsidRDefault="00DE580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8B23E48" w14:textId="77777777" w:rsidR="00DE5807" w:rsidRPr="00EB107D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183AD85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FBD9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A05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90F4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C3B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4B5798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FF2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160E74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02F4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3B8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3CA0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A1C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77954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A76E3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DE5807" w14:paraId="384B333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5914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205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AB47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933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C1394D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03D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73D613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5C77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00D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407A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524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58D32BF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DE5807" w14:paraId="6CAA3D5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C36A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96F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88C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CD8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8E9AE1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CB1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6C645E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C35A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271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7D90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DFD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5C35D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8A40D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63E53EE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DE5807" w14:paraId="1FE84C5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1942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CD1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F76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F04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AA8D24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924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16D3BF9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62EB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A16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793C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A89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4CB91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659A7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49E2E14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E5807" w14:paraId="61B54AB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45C8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D3C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ABF8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118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52B1A8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76E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F33A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CF3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2DF8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7DC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83B15D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C223A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0BDE141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DE5807" w14:paraId="2DBC2E7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F7BA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3D7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B09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5D7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5795D5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EA6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720B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CB9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3CAA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083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BAE2A9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A5431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060CA25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DE5807" w14:paraId="55A8F86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06D7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3DF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3BF4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AABA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6B88660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01A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630D148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42B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F42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2515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50D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AA73D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2AE53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DE5807" w14:paraId="2740642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62F3" w14:textId="77777777" w:rsidR="00DE5807" w:rsidRDefault="00DE5807" w:rsidP="00DE580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E99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C2CA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61B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304BF13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6EA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9B76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F0E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E0FA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864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D51E4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CF6E87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6C4E5CF7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3C380EFF" w14:textId="77777777" w:rsidR="00DE5807" w:rsidRDefault="00DE5807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4DA430D1" w14:textId="77777777" w:rsidR="00DE5807" w:rsidRDefault="00DE5807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DE5807" w14:paraId="6016BE27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9626" w14:textId="77777777" w:rsidR="00DE5807" w:rsidRDefault="00DE5807" w:rsidP="00DE580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9E99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87F7" w14:textId="77777777" w:rsidR="00DE5807" w:rsidRPr="001304A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E73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2A13D0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7F7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DBA32E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B3EA72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31B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2BE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FE23" w14:textId="77777777" w:rsidR="00DE5807" w:rsidRPr="001304A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52C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BAF39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1EAF8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440D48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6268DB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DE5807" w14:paraId="4BC2942B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CBDC" w14:textId="77777777" w:rsidR="00DE5807" w:rsidRDefault="00DE5807" w:rsidP="00DE580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B42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1D79" w14:textId="77777777" w:rsidR="00DE5807" w:rsidRPr="001304A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696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A8B471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091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34C895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A3EE43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0E1C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07A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CC49" w14:textId="77777777" w:rsidR="00DE5807" w:rsidRPr="001304A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DEB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F1F64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782264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4702A6B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DE5807" w14:paraId="14CAB1E3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1FB9" w14:textId="77777777" w:rsidR="00DE5807" w:rsidRDefault="00DE5807" w:rsidP="00DE580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B77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65D790C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CBE9" w14:textId="77777777" w:rsidR="00DE5807" w:rsidRPr="001304A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6F66" w14:textId="77777777" w:rsidR="00DE5807" w:rsidRDefault="00DE5807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937A060" w14:textId="77777777" w:rsidR="00DE5807" w:rsidRDefault="00DE5807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7AA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766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E7D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5449" w14:textId="77777777" w:rsidR="00DE5807" w:rsidRPr="001304A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303C" w14:textId="77777777" w:rsidR="00DE5807" w:rsidRPr="006A2576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5B7D6515" w14:textId="77777777" w:rsidR="00DE5807" w:rsidRPr="006A2576" w:rsidRDefault="00DE5807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749BB70F" w14:textId="77777777" w:rsidR="00DE5807" w:rsidRDefault="00DE5807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5B48B76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199F" w14:textId="77777777" w:rsidR="00DE5807" w:rsidRDefault="00DE5807" w:rsidP="00DE580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BF8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264684E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1458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602A" w14:textId="77777777" w:rsidR="00DE5807" w:rsidRDefault="00DE5807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103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CE9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3A5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3B18" w14:textId="77777777" w:rsidR="00DE5807" w:rsidRPr="001304A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09B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5ABA443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CE6C" w14:textId="77777777" w:rsidR="00DE5807" w:rsidRDefault="00DE5807" w:rsidP="00DE580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B1F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0B4E3B6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B79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D4E7" w14:textId="77777777" w:rsidR="00DE5807" w:rsidRDefault="00DE5807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9E1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17F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441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FD17" w14:textId="77777777" w:rsidR="00DE5807" w:rsidRPr="001304A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4F0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6E77458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EF7C" w14:textId="77777777" w:rsidR="00DE5807" w:rsidRDefault="00DE5807" w:rsidP="00DE580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4B6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6D5882B6" w14:textId="77777777" w:rsidR="00DE5807" w:rsidRDefault="00DE5807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6737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A6CA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45F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B925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A4E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BB8B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73D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4A8EA7F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6BF8" w14:textId="77777777" w:rsidR="00DE5807" w:rsidRDefault="00DE5807" w:rsidP="00DE580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EE0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701E296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4537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2A52" w14:textId="77777777" w:rsidR="00DE5807" w:rsidRPr="001904F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4F6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E993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5BC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F385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318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DE5807" w14:paraId="1D69FFE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96E9" w14:textId="77777777" w:rsidR="00DE5807" w:rsidRDefault="00DE5807" w:rsidP="00DE580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481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6723F70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521B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C71A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FC8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7BF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694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D1B7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476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68FB168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1CD4" w14:textId="77777777" w:rsidR="00DE5807" w:rsidRDefault="00DE5807" w:rsidP="00DE580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AC6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F9B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923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178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78AE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79B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51708E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27AB" w14:textId="77777777" w:rsidR="00DE5807" w:rsidRPr="001304A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8E1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22CC8A7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BE9875F" w14:textId="77777777" w:rsidR="00DE5807" w:rsidRPr="00B56D0E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6EDFD20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5DFE" w14:textId="77777777" w:rsidR="00DE5807" w:rsidRDefault="00DE5807" w:rsidP="00DE580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9E4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F64152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9A09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4ADF" w14:textId="77777777" w:rsidR="00DE5807" w:rsidRPr="00DA3842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33B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B4A0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253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30BB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702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097F8BC" w14:textId="77777777" w:rsidR="00DE5807" w:rsidRDefault="00DE5807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12E0E1A" w14:textId="77777777" w:rsidR="00DE5807" w:rsidRDefault="00DE5807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12BAE5BD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88C1" w14:textId="77777777" w:rsidR="00DE5807" w:rsidRDefault="00DE5807" w:rsidP="00DE580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1EF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0889D52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0B52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18D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BD1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6A9C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A62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25CD" w14:textId="77777777" w:rsidR="00DE5807" w:rsidRPr="001304A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0350" w14:textId="77777777" w:rsidR="00DE5807" w:rsidRPr="00175A24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09D3923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36B0" w14:textId="77777777" w:rsidR="00DE5807" w:rsidRDefault="00DE5807" w:rsidP="00DE580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CC2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3F97330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C612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5B1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22F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59BE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7E3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D2CD" w14:textId="77777777" w:rsidR="00DE5807" w:rsidRPr="001304A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BC2B" w14:textId="77777777" w:rsidR="00DE5807" w:rsidRPr="00175A24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5BE1DC8B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2498" w14:textId="77777777" w:rsidR="00DE5807" w:rsidRDefault="00DE5807" w:rsidP="00DE580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A22C" w14:textId="77777777" w:rsidR="00DE5807" w:rsidRDefault="00DE580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72B6" w14:textId="77777777" w:rsidR="00DE5807" w:rsidRDefault="00DE580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8C5B" w14:textId="77777777" w:rsidR="00DE5807" w:rsidRDefault="00DE5807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5BD4989" w14:textId="77777777" w:rsidR="00DE5807" w:rsidRDefault="00DE5807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FBBC" w14:textId="77777777" w:rsidR="00DE5807" w:rsidRDefault="00DE580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5585BF4" w14:textId="77777777" w:rsidR="00DE5807" w:rsidRDefault="00DE580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4E78" w14:textId="77777777" w:rsidR="00DE5807" w:rsidRDefault="00DE580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3F97" w14:textId="77777777" w:rsidR="00DE5807" w:rsidRDefault="00DE580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5035" w14:textId="77777777" w:rsidR="00DE5807" w:rsidRPr="001304AF" w:rsidRDefault="00DE580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DE9D" w14:textId="77777777" w:rsidR="00DE5807" w:rsidRDefault="00DE580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61134F" w14:textId="77777777" w:rsidR="00DE5807" w:rsidRDefault="00DE580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2EBBA7" w14:textId="77777777" w:rsidR="00DE5807" w:rsidRPr="00175A24" w:rsidRDefault="00DE580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DE5807" w14:paraId="303AA014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A966" w14:textId="77777777" w:rsidR="00DE5807" w:rsidRDefault="00DE5807" w:rsidP="00DE580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6CE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5C6C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7F0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71C43C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018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8277DA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0878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C22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34DA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4B3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D8436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9F097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E5807" w14:paraId="76DB117F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D92F" w14:textId="77777777" w:rsidR="00DE5807" w:rsidRDefault="00DE5807" w:rsidP="00DE580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C99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DCA6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BAB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D9E278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10E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B7669F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9A45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20B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93B4" w14:textId="77777777" w:rsidR="00DE5807" w:rsidRPr="001304A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3E3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98144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4DC06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DE5807" w14:paraId="728B7ACA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2C6C" w14:textId="77777777" w:rsidR="00DE5807" w:rsidRDefault="00DE5807" w:rsidP="00DE580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0BA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7031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F65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7EA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D455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A5A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C0603A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4361" w14:textId="77777777" w:rsidR="00DE5807" w:rsidRPr="001304A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BEC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236C05B6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79B0" w14:textId="77777777" w:rsidR="00DE5807" w:rsidRDefault="00DE5807" w:rsidP="00DE580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3AC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862455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407F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27D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7B6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0FA2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A54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4094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642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2BE1A49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CCFF" w14:textId="77777777" w:rsidR="00DE5807" w:rsidRDefault="00DE5807" w:rsidP="00DE580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F6C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12B8" w14:textId="77777777" w:rsidR="00DE5807" w:rsidRPr="001304A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0E0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C9D40E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7D2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E01845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7792" w14:textId="77777777" w:rsidR="00DE5807" w:rsidRPr="00CA3079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CDB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CFBB" w14:textId="77777777" w:rsidR="00DE5807" w:rsidRPr="001304A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022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36E45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DE5807" w14:paraId="7C96E5F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BC75" w14:textId="77777777" w:rsidR="00DE5807" w:rsidRDefault="00DE5807" w:rsidP="00DE580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886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1A74B91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1B4C" w14:textId="77777777" w:rsidR="00DE5807" w:rsidRPr="001304A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DCB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AEC5BD4" w14:textId="77777777" w:rsidR="00DE5807" w:rsidRPr="00180EA2" w:rsidRDefault="00DE5807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BDD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C0AF" w14:textId="77777777" w:rsidR="00DE5807" w:rsidRPr="00CA3079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D78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7411" w14:textId="77777777" w:rsidR="00DE5807" w:rsidRPr="001304A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8D1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4867D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DC3D38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DE5807" w14:paraId="5ECD903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1618" w14:textId="77777777" w:rsidR="00DE5807" w:rsidRDefault="00DE5807" w:rsidP="00DE580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61E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88F8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6D9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CFCBEA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D81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F3CF" w14:textId="77777777" w:rsidR="00DE5807" w:rsidRPr="00CA3079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F7C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8498F1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AD31" w14:textId="77777777" w:rsidR="00DE5807" w:rsidRPr="001304A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F50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212C7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2B4DB2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47567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DE5807" w14:paraId="40FE902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63AC" w14:textId="77777777" w:rsidR="00DE5807" w:rsidRDefault="00DE5807" w:rsidP="00DE5807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75F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F661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92B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1079DF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DF4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935B37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3C33461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D996" w14:textId="77777777" w:rsidR="00DE5807" w:rsidRPr="00CA3079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01D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97B5" w14:textId="77777777" w:rsidR="00DE5807" w:rsidRPr="001304AF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C53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DB576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02B4E4A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70B3E900" w14:textId="77777777" w:rsidR="00DE5807" w:rsidRPr="00B71446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00ECE8FC" w14:textId="77777777" w:rsidR="00DE5807" w:rsidRDefault="00DE5807">
      <w:pPr>
        <w:tabs>
          <w:tab w:val="left" w:pos="6382"/>
        </w:tabs>
        <w:rPr>
          <w:sz w:val="20"/>
        </w:rPr>
      </w:pPr>
    </w:p>
    <w:p w14:paraId="432F7E84" w14:textId="77777777" w:rsidR="00DE5807" w:rsidRDefault="00DE5807" w:rsidP="00B52218">
      <w:pPr>
        <w:pStyle w:val="Heading1"/>
        <w:spacing w:line="360" w:lineRule="auto"/>
      </w:pPr>
      <w:r>
        <w:t>LINIA 704</w:t>
      </w:r>
    </w:p>
    <w:p w14:paraId="10155464" w14:textId="77777777" w:rsidR="00DE5807" w:rsidRDefault="00DE5807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DE5807" w14:paraId="2EA2778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29EA" w14:textId="77777777" w:rsidR="00DE5807" w:rsidRDefault="00DE5807" w:rsidP="00DE580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C89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19CAB60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D3DD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6F2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4CB7B31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62F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D575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ABA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5B85818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2FAB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8BFC" w14:textId="77777777" w:rsidR="00DE5807" w:rsidRPr="001467E0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E4A2CB8" w14:textId="77777777" w:rsidR="00DE5807" w:rsidRPr="00C00026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6405D96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F9B7" w14:textId="77777777" w:rsidR="00DE5807" w:rsidRDefault="00DE5807" w:rsidP="00DE580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B78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710F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11D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6A41F9D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01B52D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43B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AB62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747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E27A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417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0E8B16B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6C4D" w14:textId="77777777" w:rsidR="00DE5807" w:rsidRDefault="00DE5807" w:rsidP="00DE580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AEC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A65F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515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01BD833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E5FB94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EDD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D973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0A6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4A3C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CA9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6F561F7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0005" w14:textId="77777777" w:rsidR="00DE5807" w:rsidRDefault="00DE5807" w:rsidP="00DE580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6B8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E35F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6D2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0E877EF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F1F1D8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972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2AA7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474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078D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770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5E95646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027B69" w14:textId="77777777" w:rsidR="00DE5807" w:rsidRDefault="00DE5807" w:rsidP="00DE580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612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1897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49A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113640C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95F572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272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BEEE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952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4AE5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F68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1408B53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3898F5" w14:textId="77777777" w:rsidR="00DE5807" w:rsidRDefault="00DE5807" w:rsidP="00DE580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BFE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6DFC78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7D7C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9FD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5F58D1E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55E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EBA9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988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618C164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CA0D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3A07" w14:textId="77777777" w:rsidR="00DE5807" w:rsidRPr="001467E0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BF0E832" w14:textId="77777777" w:rsidR="00DE5807" w:rsidRPr="008D7F2C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197C1E8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1C9396" w14:textId="77777777" w:rsidR="00DE5807" w:rsidRDefault="00DE5807" w:rsidP="00DE580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B97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6615A0C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0C5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773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2FED69D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460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9FB0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E34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DBF0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4D4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E5807" w14:paraId="5433CF0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ACB4B4" w14:textId="77777777" w:rsidR="00DE5807" w:rsidRDefault="00DE5807" w:rsidP="00DE580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410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332B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A8E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B137DD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947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7565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673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029F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4CB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67C7C9C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BCEB" w14:textId="77777777" w:rsidR="00DE5807" w:rsidRDefault="00DE5807" w:rsidP="00DE580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75D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67BD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B04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3A4B505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EA2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F62E43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F56A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987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90A2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6A8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17529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DE5807" w14:paraId="21C553F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066D" w14:textId="77777777" w:rsidR="00DE5807" w:rsidRDefault="00DE5807" w:rsidP="00DE580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89F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D69E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2CD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065EF0F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1A6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1BB1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1E3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BDFA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212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7175E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DE5807" w14:paraId="75D1EB9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3EC3" w14:textId="77777777" w:rsidR="00DE5807" w:rsidRDefault="00DE5807" w:rsidP="00DE580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7C2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EE28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4B2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B64C9B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6F2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06182B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5677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E9D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02C5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30B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22743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DE5807" w14:paraId="5036119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4991" w14:textId="77777777" w:rsidR="00DE5807" w:rsidRDefault="00DE5807" w:rsidP="00DE580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F24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7263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4AC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BDBB10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49F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7CFB1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C568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E50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D506" w14:textId="77777777" w:rsidR="00DE5807" w:rsidRPr="00E4080B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34F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072C2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454D8886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7B1BB80A" w14:textId="77777777" w:rsidR="00DE5807" w:rsidRDefault="00DE5807" w:rsidP="00F0370D">
      <w:pPr>
        <w:pStyle w:val="Heading1"/>
        <w:spacing w:line="360" w:lineRule="auto"/>
      </w:pPr>
      <w:r>
        <w:t>LINIA 800</w:t>
      </w:r>
    </w:p>
    <w:p w14:paraId="71705C2E" w14:textId="77777777" w:rsidR="00DE5807" w:rsidRDefault="00DE5807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E5807" w14:paraId="7A29FEF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D36FC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35F81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39860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983C6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BB12828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E6F94" w14:textId="77777777" w:rsidR="00DE5807" w:rsidRDefault="00DE580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B73EE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B5245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FEE9F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1FD2A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22467DE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700E1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98597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6C121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BEF92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5F2930D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0197C" w14:textId="77777777" w:rsidR="00DE5807" w:rsidRDefault="00DE580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E99FE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666FC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9B6DA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892DA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67D81F3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7DB90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EC6FB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45057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B0C8B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5D22EA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12C7F" w14:textId="77777777" w:rsidR="00DE5807" w:rsidRDefault="00DE580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4D48A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A61CA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649F1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F67EF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931D4F" w14:textId="77777777" w:rsidR="00DE5807" w:rsidRDefault="00DE5807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DE5807" w:rsidRPr="00A8307A" w14:paraId="3A74C71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34232" w14:textId="77777777" w:rsidR="00DE5807" w:rsidRPr="00A75A00" w:rsidRDefault="00DE5807" w:rsidP="00DE5807">
            <w:pPr>
              <w:numPr>
                <w:ilvl w:val="0"/>
                <w:numId w:val="42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F6C9A" w14:textId="77777777" w:rsidR="00DE5807" w:rsidRPr="00A8307A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63420" w14:textId="77777777" w:rsidR="00DE5807" w:rsidRPr="00A8307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A83EC" w14:textId="77777777" w:rsidR="00DE5807" w:rsidRPr="00A8307A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3B579" w14:textId="77777777" w:rsidR="00DE5807" w:rsidRDefault="00DE580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35BA67" w14:textId="77777777" w:rsidR="00DE5807" w:rsidRDefault="00DE580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103CB3EC" w14:textId="77777777" w:rsidR="00DE5807" w:rsidRDefault="00DE580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3CF288C" w14:textId="77777777" w:rsidR="00DE5807" w:rsidRDefault="00DE580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34519" w14:textId="77777777" w:rsidR="00DE5807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E9970" w14:textId="77777777" w:rsidR="00DE5807" w:rsidRPr="00A8307A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130DB" w14:textId="77777777" w:rsidR="00DE5807" w:rsidRPr="00A8307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C3339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A600AD" w14:textId="77777777" w:rsidR="00DE5807" w:rsidRPr="00A8307A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DE5807" w14:paraId="6D0704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7EF7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8E84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2E0D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893B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3007479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3035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2E232A76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B61B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D6FD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960E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7186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7FDB32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7F15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19ED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7603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0D8F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F0D3" w14:textId="77777777" w:rsidR="00DE5807" w:rsidRDefault="00DE5807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F8FD29A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32D6" w14:textId="77777777" w:rsidR="00DE5807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343B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71E9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AD26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2ABD3F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F644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40AE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32F8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332D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3272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04E0" w14:textId="77777777" w:rsidR="00DE5807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C776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DBA6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4AB8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175C75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FBA1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2594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93A6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554A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002E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A7C5" w14:textId="77777777" w:rsidR="00DE5807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2036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1CDF83D2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DEB7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DAA2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66257D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0536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B917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8457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E767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468A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FA17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3C05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4271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AC7D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8DFD2C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363895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E5807" w14:paraId="57FD3D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9B82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AD0E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E254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8E41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1001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DFA3" w14:textId="77777777" w:rsidR="00DE5807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51EC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9F2E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7662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BD832A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5DBBDF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E5807" w14:paraId="3C1C0D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73D5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7F7B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6800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AB6E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764C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2B8F" w14:textId="77777777" w:rsidR="00DE5807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E0CB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AF67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CC38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037D53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EBB218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DE5807" w14:paraId="6F5788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A59E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6821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1FFB89A4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0F47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E133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232B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E098" w14:textId="77777777" w:rsidR="00DE5807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F4FF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A2F2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DC42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294159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C28A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E01B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3995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F7CC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31E4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E5B712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ECB5" w14:textId="77777777" w:rsidR="00DE5807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93F4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B3F6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A04F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83DC87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AFFB1C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E5807" w14:paraId="60D2D6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3ED0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9046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97B0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EEA3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C9CB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3DC6" w14:textId="77777777" w:rsidR="00DE5807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A448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1F59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4DDC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48B10F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BD78DF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DE5807" w14:paraId="579DB9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13DD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BD54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3AA0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D062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2BA6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980564B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7707" w14:textId="77777777" w:rsidR="00DE5807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2414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F99E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00E2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75DFED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46FD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3D5D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7E0CF05F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79AD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C3C8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92A5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8641" w14:textId="77777777" w:rsidR="00DE5807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3BF1" w14:textId="77777777" w:rsidR="00DE5807" w:rsidRDefault="00DE5807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20EA40BE" w14:textId="77777777" w:rsidR="00DE5807" w:rsidRDefault="00DE5807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6CFC" w14:textId="77777777" w:rsidR="00DE5807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EB55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14:paraId="7ACECF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D35B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101F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225E" w14:textId="77777777" w:rsidR="00DE5807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5752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1C3E98F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0E0F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19B5" w14:textId="77777777" w:rsidR="00DE5807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20CE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43BE2F77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BDA5" w14:textId="77777777" w:rsidR="00DE5807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65D8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14:paraId="2B2BF6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79DB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C4A9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7C34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DDFC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5069F991" w14:textId="77777777" w:rsidR="00DE5807" w:rsidRPr="008B2519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1488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586B9D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4770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98FC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DAC8" w14:textId="77777777" w:rsidR="00DE5807" w:rsidRPr="008D08DE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FF53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E5807" w14:paraId="4BF056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4D22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EC16" w14:textId="77777777" w:rsidR="00DE5807" w:rsidRDefault="00DE580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06EB" w14:textId="77777777" w:rsidR="00DE5807" w:rsidRPr="001161EA" w:rsidRDefault="00DE580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5A2F" w14:textId="77777777" w:rsidR="00DE5807" w:rsidRDefault="00DE5807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DA89DBB" w14:textId="77777777" w:rsidR="00DE5807" w:rsidRDefault="00DE5807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F4E8" w14:textId="77777777" w:rsidR="00DE5807" w:rsidRDefault="00DE580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43B70BA" w14:textId="77777777" w:rsidR="00DE5807" w:rsidRDefault="00DE580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6092" w14:textId="77777777" w:rsidR="00DE5807" w:rsidRPr="001161EA" w:rsidRDefault="00DE580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8215" w14:textId="77777777" w:rsidR="00DE5807" w:rsidRDefault="00DE580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0637" w14:textId="77777777" w:rsidR="00DE5807" w:rsidRPr="008D08DE" w:rsidRDefault="00DE580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5ABA" w14:textId="77777777" w:rsidR="00DE5807" w:rsidRDefault="00DE5807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DE5807" w14:paraId="589F75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D040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1147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8519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BB51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6BAE4D8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2B2E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4F16" w14:textId="77777777" w:rsidR="00DE5807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F4DC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44C2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A018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A89DD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FBCC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B493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41CC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F325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832A995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9C7D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EA01557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91B4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A432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EB1A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3596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549FF9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DE5807" w14:paraId="69CCCB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4A16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0B0F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E27E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BD69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116437B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9375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DE2B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22C3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7885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4C74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87B237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DE5807" w14:paraId="3ED11E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F70D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A54F" w14:textId="77777777" w:rsidR="00DE5807" w:rsidRDefault="00DE5807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9DA5" w14:textId="77777777" w:rsidR="00DE5807" w:rsidRPr="001161EA" w:rsidRDefault="00DE5807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8387" w14:textId="77777777" w:rsidR="00DE5807" w:rsidRDefault="00DE5807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C1EA" w14:textId="77777777" w:rsidR="00DE5807" w:rsidRDefault="00DE5807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E8C1" w14:textId="77777777" w:rsidR="00DE5807" w:rsidRPr="001161EA" w:rsidRDefault="00DE5807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F72C" w14:textId="77777777" w:rsidR="00DE5807" w:rsidRDefault="00DE5807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42A1" w14:textId="77777777" w:rsidR="00DE5807" w:rsidRDefault="00DE5807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E6B1" w14:textId="77777777" w:rsidR="00DE5807" w:rsidRDefault="00DE5807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25F4E3BA" w14:textId="77777777" w:rsidR="00DE5807" w:rsidRDefault="00DE5807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DE5807" w14:paraId="5F2160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9C56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761F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45DF" w14:textId="77777777" w:rsidR="00DE5807" w:rsidRPr="001161EA" w:rsidRDefault="00DE580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6836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64F19E2E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3E41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8B6FA89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4EB63914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8FE7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7061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FC74" w14:textId="77777777" w:rsidR="00DE5807" w:rsidRPr="001161EA" w:rsidRDefault="00DE580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9EFE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14:paraId="5979E2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B4C3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54E3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5D36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A4CE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6182318D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C956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3E3FBD49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2E4D7994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F75B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6108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5D3A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5481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6A5E10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C317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2884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1DA7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775F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F8439F9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E3B7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D0A7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632B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53EC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3C68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9C3A0B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6BB727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DE5807" w14:paraId="14E025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E952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B3A6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BE5F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1EE6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EC435F8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51D1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C054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24AA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78E9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2C87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BC3D8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FC35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6841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47C6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5FAE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EA76D80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B8CA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0FCC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ECF7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69EB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19F6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2228B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0A7D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5E37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20BF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2524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A00A32D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F207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D9F9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00B8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75D4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F778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4939C6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4BC2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1597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1099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B278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3738D38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7F34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A9E9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1614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CD38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898D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4A849B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2C5D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BC09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6D5B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E57E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E18FDC4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1FCC5718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F62D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20F9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B76B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37DF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4219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10D410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09C2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30F2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62BF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0104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6BAE92B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F3FB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CA77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E862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D76F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A361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2E82D9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E5EAB06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DE5807" w14:paraId="72144E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BF36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3882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AE6A" w14:textId="77777777" w:rsidR="00DE5807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F486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6E42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69368894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9537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5E10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41B0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C76B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9F1C7B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DE5807" w14:paraId="766BFC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ABEC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4198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3B49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3BE8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59B80BB2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9265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E14A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C15A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0A4E8200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E77C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3D56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E5807" w14:paraId="01F9D4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2A3A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C411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A793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A5B8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3F44C3A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1261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C56EDC0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DEBC8C6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2EAB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2EB0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E43D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CAE2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B007F5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2E2344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270B9257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DE5807" w14:paraId="5DD883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8AE4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3B93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52B6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07ED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3D0FA05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735F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9AF061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B698" w14:textId="77777777" w:rsidR="00DE5807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BAB5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BB9F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A4FE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ECEAD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6769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1B35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A7F4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2478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B45C792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D374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6D8DD172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E71D" w14:textId="77777777" w:rsidR="00DE5807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4889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7322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9E23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22A423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CEE5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E83B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EC62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5A5A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912CDA4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E718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1A195E62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A46A732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38921F2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1EE839A0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7A81" w14:textId="77777777" w:rsidR="00DE5807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765D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9CE9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694B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1F305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B4BC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3A8F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4483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10C8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B76B587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D309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4D92D5B0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9D7A" w14:textId="77777777" w:rsidR="00DE5807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1150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E22F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00C9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1C41ED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CBF1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BB1C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03DB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A481" w14:textId="77777777" w:rsidR="00DE5807" w:rsidRDefault="00DE580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552A855" w14:textId="77777777" w:rsidR="00DE5807" w:rsidRDefault="00DE580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7296" w14:textId="77777777" w:rsidR="00DE5807" w:rsidRPr="00F565BC" w:rsidRDefault="00DE5807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508B6B0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61BE" w14:textId="77777777" w:rsidR="00DE5807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8DC4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6694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1574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DE5807" w14:paraId="27CDEF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1ECB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1F38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A082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43AF" w14:textId="77777777" w:rsidR="00DE5807" w:rsidRDefault="00DE580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0E69413" w14:textId="77777777" w:rsidR="00DE5807" w:rsidRDefault="00DE580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6E5A" w14:textId="77777777" w:rsidR="00DE5807" w:rsidRDefault="00DE580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F55372E" w14:textId="77777777" w:rsidR="00DE5807" w:rsidRDefault="00DE580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BA4D" w14:textId="77777777" w:rsidR="00DE5807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E69B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787C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2563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DE5807" w14:paraId="61574C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E59C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4F90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2280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6484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EF7D188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FD03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350352F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FE6D" w14:textId="77777777" w:rsidR="00DE5807" w:rsidRPr="001161EA" w:rsidRDefault="00DE580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77D6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2E3A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269C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66F09B5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CD45930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796E90FA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21BCC17B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DE5807" w14:paraId="096722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828B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099A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4392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FDBA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9C27933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6EF3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F9D1674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8732021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707A" w14:textId="77777777" w:rsidR="00DE5807" w:rsidRPr="001161EA" w:rsidRDefault="00DE580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ADAB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5F8D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6364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69AB87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E62D5D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DE5807" w14:paraId="4114E5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26D5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8D5F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671B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385F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4D26BE1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68A4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FD26" w14:textId="77777777" w:rsidR="00DE5807" w:rsidRDefault="00DE580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5CAC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D8FF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9669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D1E2A02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093E9633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DE5807" w14:paraId="1E4C3A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9B22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59EB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5BCB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6944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3932C8B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BE57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332F489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F905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1912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A2BA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9595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26295111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17CE26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DE5807" w14:paraId="1D3F89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4C1E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1D80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820E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22AA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2AF837D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20EF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0805874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15B5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AA1A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9046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8554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012FAE54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DE5807" w14:paraId="5DEEBA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F465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8ECF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81AB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2C7A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D2A165D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52A8EA04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7B96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2060050F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C294" w14:textId="77777777" w:rsidR="00DE5807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6F19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E8EE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9394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A7798C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DE5807" w14:paraId="00C8CE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03D3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8380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BB23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0E4D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985589F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8B87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91FE" w14:textId="77777777" w:rsidR="00DE5807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8210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498C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605E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48A5A4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F1B0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B624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7A2D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F295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09BF6A1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3050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B76540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14C0" w14:textId="77777777" w:rsidR="00DE5807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F50D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AB65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19F5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C6F61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E2F4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7100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D5FB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D4E1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FB97548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382D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FB33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C019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607E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7A59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359B1F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FCB1" w14:textId="77777777" w:rsidR="00DE5807" w:rsidRDefault="00DE5807" w:rsidP="00DE5807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D3A4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FD0A" w14:textId="77777777" w:rsidR="00DE5807" w:rsidRPr="001161EA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46E4" w14:textId="77777777" w:rsidR="00DE5807" w:rsidRDefault="00DE580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8600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7A6D" w14:textId="77777777" w:rsidR="00DE5807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8BEE" w14:textId="77777777" w:rsidR="00DE5807" w:rsidRDefault="00DE580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E541" w14:textId="77777777" w:rsidR="00DE5807" w:rsidRPr="008D08DE" w:rsidRDefault="00DE580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C682" w14:textId="77777777" w:rsidR="00DE5807" w:rsidRDefault="00DE580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B07D2CC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48E283C5" w14:textId="77777777" w:rsidR="00DE5807" w:rsidRDefault="00DE5807" w:rsidP="00C261F4">
      <w:pPr>
        <w:pStyle w:val="Heading1"/>
        <w:spacing w:line="360" w:lineRule="auto"/>
      </w:pPr>
      <w:r>
        <w:lastRenderedPageBreak/>
        <w:t>LINIA 801 B</w:t>
      </w:r>
    </w:p>
    <w:p w14:paraId="34E5F236" w14:textId="77777777" w:rsidR="00DE5807" w:rsidRDefault="00DE5807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E5807" w14:paraId="62D2A44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CCB1" w14:textId="77777777" w:rsidR="00DE5807" w:rsidRDefault="00DE5807" w:rsidP="00DE580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A2A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C05A" w14:textId="77777777" w:rsidR="00DE5807" w:rsidRPr="0055610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14D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3A6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946DFF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7F9D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7A0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6AFD" w14:textId="77777777" w:rsidR="00DE5807" w:rsidRPr="0055610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482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1983126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4D20" w14:textId="77777777" w:rsidR="00DE5807" w:rsidRDefault="00DE5807" w:rsidP="00DE580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9ED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6C42" w14:textId="77777777" w:rsidR="00DE5807" w:rsidRPr="0055610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E4D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BCD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2D96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ABE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CA02" w14:textId="77777777" w:rsidR="00DE5807" w:rsidRPr="0055610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89B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0ECB35EA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0815" w14:textId="77777777" w:rsidR="00DE5807" w:rsidRDefault="00DE5807" w:rsidP="00DE580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E17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C29C" w14:textId="77777777" w:rsidR="00DE5807" w:rsidRPr="0055610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CAD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79A670B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422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2D976A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1BA9F67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2619DD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C35A" w14:textId="77777777" w:rsidR="00DE5807" w:rsidRPr="003E0E1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3EC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D4B3" w14:textId="77777777" w:rsidR="00DE5807" w:rsidRPr="0055610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954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E5807" w14:paraId="46010A8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196B" w14:textId="77777777" w:rsidR="00DE5807" w:rsidRDefault="00DE5807" w:rsidP="00DE5807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D55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6E26" w14:textId="77777777" w:rsidR="00DE5807" w:rsidRPr="0055610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8CF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751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9DE9" w14:textId="77777777" w:rsidR="00DE5807" w:rsidRPr="003E0E1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FA7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9233" w14:textId="77777777" w:rsidR="00DE5807" w:rsidRPr="00556109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7D8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8BF829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30FDE809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5F7D51BD" w14:textId="77777777" w:rsidR="00DE5807" w:rsidRDefault="00DE5807" w:rsidP="005011D2">
      <w:pPr>
        <w:pStyle w:val="Heading1"/>
        <w:spacing w:line="360" w:lineRule="auto"/>
      </w:pPr>
      <w:r>
        <w:t>LINIA 802</w:t>
      </w:r>
    </w:p>
    <w:p w14:paraId="65B5AE07" w14:textId="77777777" w:rsidR="00DE5807" w:rsidRDefault="00DE5807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E5807" w14:paraId="2A4CDAF0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31BE" w14:textId="77777777" w:rsidR="00DE5807" w:rsidRDefault="00DE5807" w:rsidP="00DE580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E86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3ED312A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A34E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ACD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22FCB01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59D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4288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227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0406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0BC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2B0E1DB3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F696" w14:textId="77777777" w:rsidR="00DE5807" w:rsidRDefault="00DE5807" w:rsidP="00DE580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CAA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6E85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C11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3C9AF12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840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2F6A4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74BE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916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602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76B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6D712CB0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14BF" w14:textId="77777777" w:rsidR="00DE5807" w:rsidRDefault="00DE5807" w:rsidP="00DE580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D07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2198EA8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3F51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C1D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3D4F56E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27C4FDA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02E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2ED7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963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B675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8C7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20CDE85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4C42" w14:textId="77777777" w:rsidR="00DE5807" w:rsidRDefault="00DE5807" w:rsidP="00DE580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3E3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A831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273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5D7FA1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9A1218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6A0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3F44C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C09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FD5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8EB7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DBC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5034A98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2E06" w14:textId="77777777" w:rsidR="00DE5807" w:rsidRDefault="00DE5807" w:rsidP="00DE580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67C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480F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509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170EB4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03FDB39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852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E61BB7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36FF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C24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2DDA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CFC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188608D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EFB8" w14:textId="77777777" w:rsidR="00DE5807" w:rsidRDefault="00DE5807" w:rsidP="00DE580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134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5AF0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771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F4A69C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44C8D3C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727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FE554B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D85C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2B5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AF5C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19B7" w14:textId="77777777" w:rsidR="00DE5807" w:rsidRPr="00FC0DDB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A44B4A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E9062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5C9D45A7" w14:textId="77777777" w:rsidR="00DE5807" w:rsidRPr="00FC0DDB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DE5807" w14:paraId="4270787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D1AD" w14:textId="77777777" w:rsidR="00DE5807" w:rsidRDefault="00DE5807" w:rsidP="00DE580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C9F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F234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6B9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B4F4A4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BE0ADF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2E2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8262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B8F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29D3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84E8" w14:textId="77777777" w:rsidR="00DE5807" w:rsidRPr="00FC0DDB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E5807" w14:paraId="6763F1F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6D29" w14:textId="77777777" w:rsidR="00DE5807" w:rsidRDefault="00DE5807" w:rsidP="00DE580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B39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22+600</w:t>
            </w:r>
          </w:p>
          <w:p w14:paraId="102228F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3AAF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079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18A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8E9E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15F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AB60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6B7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38BE49A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879A" w14:textId="77777777" w:rsidR="00DE5807" w:rsidRDefault="00DE5807" w:rsidP="00DE580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C8C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05077B9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322A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34B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A65714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0B7832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C77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A300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37F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C63E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107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D76EB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DE5807" w14:paraId="4B0ECD8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6A58" w14:textId="77777777" w:rsidR="00DE5807" w:rsidRDefault="00DE5807" w:rsidP="00DE580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AF6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2E14B89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5F48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329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770626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2D7C4AF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79B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0E3F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3E6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0C7A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5EF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1F70F25E" w14:textId="77777777" w:rsidR="00DE5807" w:rsidRPr="00FC0DDB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DE5807" w14:paraId="6FCDB85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660E" w14:textId="77777777" w:rsidR="00DE5807" w:rsidRDefault="00DE5807" w:rsidP="00DE580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D3A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4BD023E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6A00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2DC2" w14:textId="77777777" w:rsidR="00DE5807" w:rsidRDefault="00DE5807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E604851" w14:textId="77777777" w:rsidR="00DE5807" w:rsidRDefault="00DE5807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EC300EC" w14:textId="77777777" w:rsidR="00DE5807" w:rsidRDefault="00DE5807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521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665F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037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7B25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F38A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14:paraId="6751228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DF2F" w14:textId="77777777" w:rsidR="00DE5807" w:rsidRDefault="00DE5807" w:rsidP="00DE580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F86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2E19313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658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7FC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FF8DFE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59B3000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FB9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40DF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784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8699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506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E9D81C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4B8924A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DE5807" w14:paraId="2B1E247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0796" w14:textId="77777777" w:rsidR="00DE5807" w:rsidRDefault="00DE5807" w:rsidP="00DE580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DE35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5F8B737D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7342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4D37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493378E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EC73719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A53B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98AF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39A7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B1D4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FD17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14:paraId="4E969FB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8DAD" w14:textId="77777777" w:rsidR="00DE5807" w:rsidRDefault="00DE5807" w:rsidP="00DE580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FD84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180F785D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3F3C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A428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30E577B0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6E2D56A7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3BF4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E013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09F9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83D4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24D8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5F26196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DE5807" w14:paraId="074D8CC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22B9" w14:textId="77777777" w:rsidR="00DE5807" w:rsidRDefault="00DE5807" w:rsidP="00DE580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D49E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3EF3A131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AEF1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1ABB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3B556734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059D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3C10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1E76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5707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904B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6B3264AF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DE5807" w14:paraId="795DED8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7ECC" w14:textId="77777777" w:rsidR="00DE5807" w:rsidRDefault="00DE5807" w:rsidP="00DE580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2848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722639A1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CFC6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A330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72B9547B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4AEAF00A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8521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0021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D439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4733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6E15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14:paraId="41EEBC4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1BFA" w14:textId="77777777" w:rsidR="00DE5807" w:rsidRDefault="00DE5807" w:rsidP="00DE580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07AE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31179174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D08D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A105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0E31F098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2CE7BE67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3E53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C5E0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0668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8A11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7030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14:paraId="6B21DB7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C2C8" w14:textId="77777777" w:rsidR="00DE5807" w:rsidRDefault="00DE5807" w:rsidP="00DE580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6334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47+250</w:t>
            </w:r>
          </w:p>
          <w:p w14:paraId="7C8B6EC5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7434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60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B374" w14:textId="77777777" w:rsidR="00DE5807" w:rsidRDefault="00DE5807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3ADC2456" w14:textId="77777777" w:rsidR="00DE5807" w:rsidRDefault="00DE5807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2A6ABDC0" w14:textId="77777777" w:rsidR="00DE5807" w:rsidRDefault="00DE5807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45AA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7F92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E4B3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66A5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8396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14:paraId="0080B42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88F9" w14:textId="77777777" w:rsidR="00DE5807" w:rsidRDefault="00DE5807" w:rsidP="00DE580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62F0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53+100</w:t>
            </w:r>
          </w:p>
          <w:p w14:paraId="25939104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1BA6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76F0" w14:textId="77777777" w:rsidR="00DE5807" w:rsidRDefault="00DE5807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5093A18A" w14:textId="77777777" w:rsidR="00DE5807" w:rsidRDefault="00DE5807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087E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B00D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BA3E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95FF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1753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14:paraId="643E9C3D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1BD2" w14:textId="77777777" w:rsidR="00DE5807" w:rsidRDefault="00DE5807" w:rsidP="00DE580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2C38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592838FC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F0D0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5086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75631359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221C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71D9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7E66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16D2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7B97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33F08BA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DE5807" w14:paraId="0681309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B3BD" w14:textId="77777777" w:rsidR="00DE5807" w:rsidRDefault="00DE5807" w:rsidP="00DE580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42DD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4B79CCA9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47F6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76AC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340B50D8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3654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EF6A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6025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2C7B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37A3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E5807" w14:paraId="74F7CD4E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22E5" w14:textId="77777777" w:rsidR="00DE5807" w:rsidRDefault="00DE5807" w:rsidP="00DE580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5F58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76A2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D928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5DF97EC3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F7A0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A89E7A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70A3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C72D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D866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8CBB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E5807" w14:paraId="6D006420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0E56" w14:textId="77777777" w:rsidR="00DE5807" w:rsidRDefault="00DE5807" w:rsidP="00DE5807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F3C0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E5EA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21B1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28A75B6B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E2BA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88BEA8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F8A5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7B9A" w14:textId="77777777" w:rsidR="00DE5807" w:rsidRDefault="00DE5807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9C7C" w14:textId="77777777" w:rsidR="00DE5807" w:rsidRDefault="00DE5807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1D36" w14:textId="77777777" w:rsidR="00DE5807" w:rsidRDefault="00DE5807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30E12B7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6A4B7BCB" w14:textId="77777777" w:rsidR="00DE5807" w:rsidRDefault="00DE5807" w:rsidP="00FF5C69">
      <w:pPr>
        <w:pStyle w:val="Heading1"/>
        <w:spacing w:line="276" w:lineRule="auto"/>
      </w:pPr>
      <w:r>
        <w:t>LINIA 804</w:t>
      </w:r>
    </w:p>
    <w:p w14:paraId="6CD9007F" w14:textId="77777777" w:rsidR="00DE5807" w:rsidRDefault="00DE5807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DE5807" w14:paraId="1ED9363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FB9A" w14:textId="77777777" w:rsidR="00DE5807" w:rsidRDefault="00DE5807" w:rsidP="00DE580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1956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2189E2A4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84B8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6A33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262EFAD3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3163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A0C5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7E82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0C01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66D7" w14:textId="77777777" w:rsidR="00DE5807" w:rsidRPr="00436B1D" w:rsidRDefault="00DE580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DE5807" w14:paraId="67B8F6F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122E" w14:textId="77777777" w:rsidR="00DE5807" w:rsidRDefault="00DE5807" w:rsidP="00DE580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2568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115EF78D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9DDD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DF43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54C8B4C1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2F6A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C1DC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F249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9A70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6BD8" w14:textId="77777777" w:rsidR="00DE5807" w:rsidRPr="00436B1D" w:rsidRDefault="00DE580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E5807" w14:paraId="2C0D4C7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3B3E" w14:textId="77777777" w:rsidR="00DE5807" w:rsidRDefault="00DE5807" w:rsidP="00DE580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8A85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527DF7B7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1ACC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CC7E" w14:textId="77777777" w:rsidR="00DE5807" w:rsidRDefault="00DE580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57EC316" w14:textId="77777777" w:rsidR="00DE5807" w:rsidRDefault="00DE580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D724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6A1A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4230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DDA5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AAE0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DE5807" w14:paraId="391F1FB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12BA" w14:textId="77777777" w:rsidR="00DE5807" w:rsidRDefault="00DE5807" w:rsidP="00DE580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2478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3565BA3B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2A79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30E8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C392306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8901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AD86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D66D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1140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B58B" w14:textId="77777777" w:rsidR="00DE5807" w:rsidRPr="00E25A4B" w:rsidRDefault="00DE5807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6E04618C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5807" w14:paraId="1EF54F6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59A9" w14:textId="77777777" w:rsidR="00DE5807" w:rsidRDefault="00DE5807" w:rsidP="00DE580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B2B6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7970D5F1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78FB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2DE4" w14:textId="77777777" w:rsidR="00DE5807" w:rsidRDefault="00DE580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3CF75A5" w14:textId="77777777" w:rsidR="00DE5807" w:rsidRDefault="00DE580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1168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B426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E8D3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CA61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E260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E5807" w14:paraId="6325DB5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C8D4" w14:textId="77777777" w:rsidR="00DE5807" w:rsidRDefault="00DE5807" w:rsidP="00DE580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3446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314D" w14:textId="77777777" w:rsidR="00DE5807" w:rsidRPr="00A152FB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48F0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62680397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4B5EA0FB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90F5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BD53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0D71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3C937E4B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DFB6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0222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03BE90E4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BFAB" w14:textId="77777777" w:rsidR="00DE5807" w:rsidRDefault="00DE5807" w:rsidP="00DE580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C5A8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5DAFA342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0407" w14:textId="77777777" w:rsidR="00DE5807" w:rsidRPr="00A152FB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4D59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6F5E09C6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05A9E4D9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61BD0C4E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2C8E045F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89E6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3125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2432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5E25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6BF6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310A94F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2A1C" w14:textId="77777777" w:rsidR="00DE5807" w:rsidRDefault="00DE5807" w:rsidP="00DE580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3F41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543E" w14:textId="77777777" w:rsidR="00DE5807" w:rsidRPr="00A152FB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87C5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3C5701A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86A5FA1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73E35038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5F0A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F5A6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B440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62C2D802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BFFB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F8AA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5807" w14:paraId="418AC61A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56F0" w14:textId="77777777" w:rsidR="00DE5807" w:rsidRDefault="00DE5807" w:rsidP="00DE580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3086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378E" w14:textId="77777777" w:rsidR="00DE5807" w:rsidRPr="00A152FB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293D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5B1DD27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737E12C2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8467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BE3ADC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E2CA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2331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F767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F3C6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60EE008B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9EC1" w14:textId="77777777" w:rsidR="00DE5807" w:rsidRDefault="00DE5807" w:rsidP="00DE580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F449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6AB44166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DEB1" w14:textId="77777777" w:rsidR="00DE5807" w:rsidRPr="00A152FB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F0B7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6CE349BC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A669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EBED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BE82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7226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C504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DE5807" w14:paraId="69291EC3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C963" w14:textId="77777777" w:rsidR="00DE5807" w:rsidRDefault="00DE5807" w:rsidP="00DE580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9C3A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17173EEE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EC7A" w14:textId="77777777" w:rsidR="00DE5807" w:rsidRPr="00A152FB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F11E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7B77DBD8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E667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DDDB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C544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B012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91D0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2F481ED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E5807" w14:paraId="25B97DB6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0B7C" w14:textId="77777777" w:rsidR="00DE5807" w:rsidRDefault="00DE5807" w:rsidP="00DE580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7C6D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15C1160D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A9E5" w14:textId="77777777" w:rsidR="00DE5807" w:rsidRPr="00A152FB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805F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08F28F9C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1801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D161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491D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8CF8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B8BE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5234922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E5807" w14:paraId="320BD11D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7938" w14:textId="77777777" w:rsidR="00DE5807" w:rsidRDefault="00DE5807" w:rsidP="00DE580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4BD6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203D1933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85CD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063B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5849C978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1C2D7BD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4ADB2AA7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55001CF6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0063F079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030A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4923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95E4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3780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0404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16C18DDC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2034" w14:textId="77777777" w:rsidR="00DE5807" w:rsidRDefault="00DE5807" w:rsidP="00DE580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161F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9C0B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4AB5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79F8CD34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40B8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F0C45C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DE61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0AE0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12D6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5EF5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46438E4E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F4E2" w14:textId="77777777" w:rsidR="00DE5807" w:rsidRDefault="00DE5807" w:rsidP="00DE580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5247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2EE7" w14:textId="77777777" w:rsidR="00DE5807" w:rsidRPr="00A152FB" w:rsidRDefault="00DE580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4E34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1D47E527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CEDA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6F31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7727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F088" w14:textId="77777777" w:rsidR="00DE5807" w:rsidRPr="00F9444C" w:rsidRDefault="00DE580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5152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73AD14A5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262C" w14:textId="77777777" w:rsidR="00DE5807" w:rsidRDefault="00DE5807" w:rsidP="00DE580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25AD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58F22075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14B3" w14:textId="77777777" w:rsidR="00DE5807" w:rsidRPr="00A152FB" w:rsidRDefault="00DE580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FBF4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610B32D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C925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7DC2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7C48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92EB" w14:textId="77777777" w:rsidR="00DE5807" w:rsidRPr="00F9444C" w:rsidRDefault="00DE580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4D7C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2DA81A9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E5807" w14:paraId="707C4D95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FF7E" w14:textId="77777777" w:rsidR="00DE5807" w:rsidRDefault="00DE5807" w:rsidP="00DE580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60DD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5273BAD4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27DD" w14:textId="77777777" w:rsidR="00DE5807" w:rsidRPr="00A152FB" w:rsidRDefault="00DE580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22C1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C1AF4F2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AF8D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5A36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A6FB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B68F" w14:textId="77777777" w:rsidR="00DE5807" w:rsidRPr="00F9444C" w:rsidRDefault="00DE580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81CF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DC1D7AF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E5807" w14:paraId="52E862AF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3461" w14:textId="77777777" w:rsidR="00DE5807" w:rsidRDefault="00DE5807" w:rsidP="00DE580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52C4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07D7" w14:textId="77777777" w:rsidR="00DE5807" w:rsidRPr="00A152FB" w:rsidRDefault="00DE580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8665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3808883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EFCB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6591AC3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606A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9779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FC69" w14:textId="77777777" w:rsidR="00DE5807" w:rsidRPr="00F9444C" w:rsidRDefault="00DE580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20EE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B725407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0E7D43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DE5807" w14:paraId="04E0A46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AA6B" w14:textId="77777777" w:rsidR="00DE5807" w:rsidRDefault="00DE5807" w:rsidP="00DE580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925B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6B79" w14:textId="77777777" w:rsidR="00DE5807" w:rsidRPr="00A152FB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E68F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243E17B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E3E1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116B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182D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CFD5C2C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FE6B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213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0D2CB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57984B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E4E2E1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DE5807" w14:paraId="321697C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2ADA" w14:textId="77777777" w:rsidR="00DE5807" w:rsidRDefault="00DE5807" w:rsidP="00DE580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D294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2207" w14:textId="77777777" w:rsidR="00DE5807" w:rsidRPr="00A152FB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2B1B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B9A6600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FAE0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D701400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3FC7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B831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163B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9499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0309025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DE5807" w14:paraId="49E4FC26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CFC9" w14:textId="77777777" w:rsidR="00DE5807" w:rsidRDefault="00DE5807" w:rsidP="00DE5807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117B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961E" w14:textId="77777777" w:rsidR="00DE5807" w:rsidRPr="00A152FB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CF19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7B0FAF85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7F6D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2C3A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6650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7B490292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9061" w14:textId="77777777" w:rsidR="00DE5807" w:rsidRPr="00F9444C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9E19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0AA1A30" w14:textId="77777777" w:rsidR="00DE5807" w:rsidRDefault="00DE5807" w:rsidP="00802827">
      <w:pPr>
        <w:spacing w:line="276" w:lineRule="auto"/>
        <w:ind w:right="57"/>
        <w:rPr>
          <w:sz w:val="20"/>
          <w:lang w:val="ro-RO"/>
        </w:rPr>
      </w:pPr>
    </w:p>
    <w:p w14:paraId="7536EABB" w14:textId="77777777" w:rsidR="00DE5807" w:rsidRDefault="00DE5807" w:rsidP="00DE7850">
      <w:pPr>
        <w:pStyle w:val="Heading1"/>
        <w:spacing w:line="360" w:lineRule="auto"/>
      </w:pPr>
      <w:r>
        <w:lastRenderedPageBreak/>
        <w:t>LINIA 806</w:t>
      </w:r>
    </w:p>
    <w:p w14:paraId="56D80D01" w14:textId="77777777" w:rsidR="00DE5807" w:rsidRDefault="00DE5807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E5807" w14:paraId="78BFFCC4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CFFB" w14:textId="77777777" w:rsidR="00DE5807" w:rsidRDefault="00DE5807" w:rsidP="00DE5807">
            <w:pPr>
              <w:numPr>
                <w:ilvl w:val="0"/>
                <w:numId w:val="7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AA3F" w14:textId="77777777" w:rsidR="00DE5807" w:rsidRDefault="00DE5807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DFA1976" w14:textId="77777777" w:rsidR="00DE5807" w:rsidRDefault="00DE5807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B741" w14:textId="77777777" w:rsidR="00DE5807" w:rsidRPr="000A2807" w:rsidRDefault="00DE5807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2E54" w14:textId="77777777" w:rsidR="00DE5807" w:rsidRDefault="00DE5807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 Amara – </w:t>
            </w:r>
          </w:p>
          <w:p w14:paraId="0BFC0DC8" w14:textId="77777777" w:rsidR="00DE5807" w:rsidRDefault="00DE5807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6D26" w14:textId="77777777" w:rsidR="00DE5807" w:rsidRDefault="00DE5807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2D31" w14:textId="77777777" w:rsidR="00DE5807" w:rsidRPr="000A2807" w:rsidRDefault="00DE5807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50DF" w14:textId="77777777" w:rsidR="00DE5807" w:rsidRDefault="00DE5807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4AF6" w14:textId="77777777" w:rsidR="00DE5807" w:rsidRPr="000A2807" w:rsidRDefault="00DE5807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A8F2" w14:textId="77777777" w:rsidR="00DE5807" w:rsidRDefault="00DE5807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</w:t>
            </w:r>
          </w:p>
        </w:tc>
      </w:tr>
    </w:tbl>
    <w:p w14:paraId="7850D586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69290E69" w14:textId="77777777" w:rsidR="00DE5807" w:rsidRDefault="00DE5807" w:rsidP="00535684">
      <w:pPr>
        <w:pStyle w:val="Heading1"/>
        <w:spacing w:line="360" w:lineRule="auto"/>
      </w:pPr>
      <w:r>
        <w:t>LINIA 807</w:t>
      </w:r>
    </w:p>
    <w:p w14:paraId="671ACD40" w14:textId="77777777" w:rsidR="00DE5807" w:rsidRDefault="00DE5807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E5807" w14:paraId="0E3AEF75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FACD" w14:textId="77777777" w:rsidR="00DE5807" w:rsidRDefault="00DE5807" w:rsidP="00DE580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492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791E918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A345" w14:textId="77777777" w:rsidR="00DE5807" w:rsidRPr="007345A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47D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0B16B84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60D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6C59" w14:textId="77777777" w:rsidR="00DE5807" w:rsidRPr="007345A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692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B64A" w14:textId="77777777" w:rsidR="00DE5807" w:rsidRPr="007345A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380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BF79C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23AF5AA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193480B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DE5807" w14:paraId="3A05BB1E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2277" w14:textId="77777777" w:rsidR="00DE5807" w:rsidRDefault="00DE5807" w:rsidP="00DE580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E33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68812A8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134C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226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131384F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E71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5460" w14:textId="77777777" w:rsidR="00DE5807" w:rsidRPr="007345A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9EB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F8DD" w14:textId="77777777" w:rsidR="00DE5807" w:rsidRPr="007345A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2D3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5807" w14:paraId="28D1121A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5394" w14:textId="77777777" w:rsidR="00DE5807" w:rsidRDefault="00DE5807" w:rsidP="00DE580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1AE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C3FF" w14:textId="77777777" w:rsidR="00DE5807" w:rsidRPr="007345A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CA5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0038D74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763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3D9C" w14:textId="77777777" w:rsidR="00DE5807" w:rsidRPr="007345A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44C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DF48" w14:textId="77777777" w:rsidR="00DE5807" w:rsidRPr="007345A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CE8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1C3A9E98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343A" w14:textId="77777777" w:rsidR="00DE5807" w:rsidRDefault="00DE5807" w:rsidP="00DE580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8B88" w14:textId="77777777" w:rsidR="00DE5807" w:rsidRDefault="00DE5807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C0FE" w14:textId="77777777" w:rsidR="00DE5807" w:rsidRPr="007345A6" w:rsidRDefault="00DE5807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88EC" w14:textId="77777777" w:rsidR="00DE5807" w:rsidRDefault="00DE5807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12168580" w14:textId="77777777" w:rsidR="00DE5807" w:rsidRDefault="00DE5807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4915" w14:textId="77777777" w:rsidR="00DE5807" w:rsidRDefault="00DE5807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6C57" w14:textId="77777777" w:rsidR="00DE5807" w:rsidRPr="007345A6" w:rsidRDefault="00DE5807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2AE8" w14:textId="77777777" w:rsidR="00DE5807" w:rsidRDefault="00DE5807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003BF64E" w14:textId="77777777" w:rsidR="00DE5807" w:rsidRDefault="00DE5807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B0A8" w14:textId="77777777" w:rsidR="00DE5807" w:rsidRPr="007345A6" w:rsidRDefault="00DE5807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D7DB" w14:textId="77777777" w:rsidR="00DE5807" w:rsidRDefault="00DE5807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5807" w14:paraId="2513D20A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F56F" w14:textId="77777777" w:rsidR="00DE5807" w:rsidRDefault="00DE5807" w:rsidP="00DE580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629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13D8" w14:textId="77777777" w:rsidR="00DE5807" w:rsidRPr="007345A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FDA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0B69457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BC1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C4FA" w14:textId="77777777" w:rsidR="00DE5807" w:rsidRPr="007345A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546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11AFEC5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18FB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185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5807" w14:paraId="1964C3BA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91B8" w14:textId="77777777" w:rsidR="00DE5807" w:rsidRDefault="00DE5807" w:rsidP="00DE580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E94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33C9" w14:textId="77777777" w:rsidR="00DE5807" w:rsidRPr="007345A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B4E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3B55111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172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4AB43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90A7" w14:textId="77777777" w:rsidR="00DE5807" w:rsidRPr="007345A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150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CC5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CF1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6E7E375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7669" w14:textId="77777777" w:rsidR="00DE5807" w:rsidRDefault="00DE5807" w:rsidP="00DE5807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6AB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EC42" w14:textId="77777777" w:rsidR="00DE5807" w:rsidRPr="007345A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5F4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7845866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11A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4FFCF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E893" w14:textId="77777777" w:rsidR="00DE5807" w:rsidRPr="007345A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1C8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572E" w14:textId="77777777" w:rsidR="00DE5807" w:rsidRPr="007345A6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632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B1DE795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0CEA2A83" w14:textId="77777777" w:rsidR="00DE5807" w:rsidRDefault="00DE5807" w:rsidP="00D509E3">
      <w:pPr>
        <w:pStyle w:val="Heading1"/>
        <w:spacing w:line="360" w:lineRule="auto"/>
      </w:pPr>
      <w:r>
        <w:lastRenderedPageBreak/>
        <w:t>LINIA 812</w:t>
      </w:r>
    </w:p>
    <w:p w14:paraId="0E6DA95A" w14:textId="77777777" w:rsidR="00DE5807" w:rsidRDefault="00DE5807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E5807" w14:paraId="4A983E5D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994B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A38B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E869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C09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3C710E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76E0BE9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A20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44E124C9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13FB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3950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5D39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1F2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5D534C72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40CA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5868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4B26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C19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C651D4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6CA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304A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56D5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FBF4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798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615D283A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A806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DC9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7416B5EC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09BC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337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733AF84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ACE8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0B49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C28B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0BDE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EE1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8A587F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E5807" w14:paraId="207D94AE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26B1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242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10D29DF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57AE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975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79BC921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39A5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5F43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4B87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711B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E45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5807" w14:paraId="4FA09F18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9E19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D21D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82BE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958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C993CF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4AB7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3E72FB70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D0ED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FAC1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6BBE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499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09F3F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E0FBB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2C262D3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DE5807" w14:paraId="7CB159AB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43F1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67CB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9828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265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F52184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BC6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0E9B90DF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6460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748B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BEC8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CC2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C0B771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6EE5B08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DE5807" w14:paraId="1D665E6F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EB6F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D3F8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B858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ED8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52CFFB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3257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3C46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2F42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CB1E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3D6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014FFAE9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8803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C411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8616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BF8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869671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07B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7C26DFC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7A64F59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0E2EA98E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5E44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1A97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DC10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170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3B19932A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5E0F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661B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D42E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AF4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C0CAE2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18A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C9CAC3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3188A8FB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7295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B053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0CBD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650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C2C55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DE5807" w14:paraId="4CD2A17A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9610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BB8E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04F5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2B0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0B3A24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A69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2E57451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6503896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53BC32A0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1304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7A0F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8A29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125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D5B6C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DE5807" w14:paraId="29739C54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9857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2557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2503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DCF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D2C2FA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815A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FF17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BAF9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B3F9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13A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FE256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EEC5D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7C2819D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DE5807" w14:paraId="5E4D83D7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12EA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7108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E119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67D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489B289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733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0C009000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F804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64C8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1065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ADF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5807" w14:paraId="6D150169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C86A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6745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96F5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2D7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F13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A86D9C0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68E7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2AB4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0B7D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9AE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51943F7C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0364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030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4078B688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4AB5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F0A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1BD9E38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6A7F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4E8D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247B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5170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E57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46FE84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142E5C3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DE5807" w14:paraId="50741A11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56E8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DA7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25C8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2A9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7315DBB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FB0A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8195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E786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FAF1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B25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0B7AD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DE5807" w14:paraId="1346202A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CC1B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D7A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5B115766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C397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420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2BC0265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A87D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69B4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CAE6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AF5A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D0BB" w14:textId="77777777" w:rsidR="00DE5807" w:rsidRPr="00562792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12A68940" w14:textId="77777777" w:rsidR="00DE5807" w:rsidRPr="00562792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19EC24A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007ECE7A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9F69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42C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41EBB38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071A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1C82" w14:textId="77777777" w:rsidR="00DE5807" w:rsidRDefault="00DE5807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483D5336" w14:textId="77777777" w:rsidR="00DE5807" w:rsidRDefault="00DE5807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09F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4B22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4CEB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86B2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44C3" w14:textId="77777777" w:rsidR="00DE5807" w:rsidRPr="00562792" w:rsidRDefault="00DE580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DE5807" w14:paraId="55FC28F8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C56F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061F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AD97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3F3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2DA7E8A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C17C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ECF66B8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9549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CF7C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AA34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64C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0A833810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838A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2FFA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8AC6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98A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62945C5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29A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7E52217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2FDB9925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E71A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8EF1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5364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2B1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EA541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41A8F9C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DE5807" w14:paraId="54595A29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7F73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3D1D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4F4F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785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166E92D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93D5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9A815AA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F8F1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1BC0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8BA8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B65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0C0EE57B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AAF8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97EE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42E7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86A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1AB5ED1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50547FB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6CF6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267F409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A880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2F4A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ECDF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E95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2DA56F05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485F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3030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8CCE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C63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029A8D0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6B6E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6102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78D8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DE9F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3FA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2A73D891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DBDF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D7A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2CA1BD46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ED76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A93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2ED7E17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820E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206A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475D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B838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F25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5807" w14:paraId="49D22BA9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016D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88C5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2A6A9CB3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3C2B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1FD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78D9CD0D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6A47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F7B0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093A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04A8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945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15DE2C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DE5807" w14:paraId="74AFF10B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C8CA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B16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05032D0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AF71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7CB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0CA12D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32F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5FDD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8B9C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AFD9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D8F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C028FD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6954C90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DE5807" w14:paraId="2E7F799E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305B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C23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645C8EF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95C8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F88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B14B82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354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32AA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901A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284F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4A1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5807" w14:paraId="412AF209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7D82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DFA2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29FC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841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7F83FEA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871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8C45433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F002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6182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7778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F5C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0DE7A7B4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25F4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BD94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E2F5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A52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679C7BF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B8C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0F59826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77ECC0FF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E215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2BC0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42B5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116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1C51EC6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DE5807" w14:paraId="1A4DC3E2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6E46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2AA6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1D7C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0F9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5AFAE85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5A6C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D500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2CD4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93F6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212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DE5807" w14:paraId="34C34E9F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874D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526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29ED8440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59B4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08B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320F078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8E3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3764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B585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8004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E4F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5807" w14:paraId="5AF359DA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F0A5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BD56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2CDB6C7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5A4E" w14:textId="77777777" w:rsidR="00DE5807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5D1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55DC436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5AF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ED47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7DE7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0134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EC2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5807" w14:paraId="38B8DF99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D730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21DB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AB19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9E1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969F70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7CE4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62621D41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2C10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5FC5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C901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0D4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0CDCBA81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B2E5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CB84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5602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300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8E8DB0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9A5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BFCDC4B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0269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55D5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7E23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A93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09325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DE5807" w14:paraId="52B2C6B4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8F41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606C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BE5D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D94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F29CE1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0D7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57293C2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20D1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B344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FA29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FB8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D1E44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2F2BD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DE5807" w14:paraId="732DE65E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C62D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7D93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1FFC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C72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115533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6C74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6134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DCAB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8D57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EC3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4E4431EF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AACB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1751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7C01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1CA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76A5C1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85CC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C50A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F9FC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FADC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9A3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24080338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8FDE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FCA9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9E0A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936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60722A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002B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427549BD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A284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6709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B03E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0A8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617666" w14:textId="77777777" w:rsidR="00DE5807" w:rsidRPr="00F662B5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DE5807" w14:paraId="45411011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3EDA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244A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DE5C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411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E750F1C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7367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DBCE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602D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7F62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8EB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5ABD6E13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2800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8150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9088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B3A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8371C00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173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4099BCC6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D450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FFD7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C1D5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E35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6558DA4D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B734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19BC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24F3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6E9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13EA1C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F9A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E056118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93C1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629A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81CB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060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9E777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E5807" w14:paraId="32FF26F0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BB47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5D92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1A6E8E85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4E0C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F20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442513C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F6C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6505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4F27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5905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E417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5807" w14:paraId="1D868F07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A433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F84A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1ED4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784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78DBACF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0E32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E3849E3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6C60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495C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27E3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04A8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57182D71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CBE5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ED8E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2080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A60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2B1DC74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2193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BDBD284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E66F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15A0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8B24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D31E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08DA103A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3884" w14:textId="77777777" w:rsidR="00DE5807" w:rsidRPr="001A61C3" w:rsidRDefault="00DE5807" w:rsidP="00DE5807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1272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67DF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A24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7824C746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35FDB2D4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4628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80A4FE4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8BC2" w14:textId="77777777" w:rsidR="00DE5807" w:rsidRPr="006A7C82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7894" w14:textId="77777777" w:rsidR="00DE5807" w:rsidRPr="001A61C3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9D34" w14:textId="77777777" w:rsidR="00DE5807" w:rsidRPr="00772CB4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D31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0AD2AE2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780693D0" w14:textId="77777777" w:rsidR="00DE5807" w:rsidRDefault="00DE5807" w:rsidP="00672C80">
      <w:pPr>
        <w:pStyle w:val="Heading1"/>
        <w:spacing w:line="360" w:lineRule="auto"/>
      </w:pPr>
      <w:r>
        <w:t>LINIA 813</w:t>
      </w:r>
    </w:p>
    <w:p w14:paraId="2F618D39" w14:textId="77777777" w:rsidR="00DE5807" w:rsidRDefault="00DE5807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DE5807" w14:paraId="076E7315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8485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C0B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7451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0B9C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0C244C1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54DD" w14:textId="77777777" w:rsidR="00DE5807" w:rsidRDefault="00DE580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7C87754" w14:textId="77777777" w:rsidR="00DE5807" w:rsidRDefault="00DE580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BD0A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F53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E485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9C3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4AA13E7D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9278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D50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E8FA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6F4C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2DCA474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DB12" w14:textId="77777777" w:rsidR="00DE5807" w:rsidRDefault="00DE580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3EA0EB7" w14:textId="77777777" w:rsidR="00DE5807" w:rsidRPr="00285047" w:rsidRDefault="00DE580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5FC4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C18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9A3B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829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7549E8AC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1482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839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F7F7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9199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26C96BE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A9BF" w14:textId="77777777" w:rsidR="00DE5807" w:rsidRDefault="00DE580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21800378" w14:textId="77777777" w:rsidR="00DE5807" w:rsidRDefault="00DE580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4711C878" w14:textId="77777777" w:rsidR="00DE5807" w:rsidRDefault="00DE580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6E13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978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3071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2D3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27D7E47E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04F3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987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1F26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B491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0E9E" w14:textId="77777777" w:rsidR="00DE5807" w:rsidRDefault="00DE5807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ABA1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E60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75C8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283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DE5807" w14:paraId="4D14BA50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8670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2B8C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8C8A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6BE50F1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3E33F9FA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D026" w14:textId="77777777" w:rsidR="00DE5807" w:rsidRPr="001A0BE2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28323F5" w14:textId="77777777" w:rsidR="00DE5807" w:rsidRPr="001A0BE2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2C076C69" w14:textId="77777777" w:rsidR="00DE5807" w:rsidRPr="001A0BE2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33D6BC1B" w14:textId="77777777" w:rsidR="00DE5807" w:rsidRPr="00564F54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27FB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AFA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333442B3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79B0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1A9F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1CC1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17AED89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03F756F2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41E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2420196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7E7B6020" w14:textId="77777777" w:rsidR="00DE5807" w:rsidRPr="00DD369C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B86A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A00A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1657D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DE5807" w14:paraId="17CEA892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88F8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77E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6CE2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CCE7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A75999A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810F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B6E0DAA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1E47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7CB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0434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F27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95B1B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DE5807" w14:paraId="1DA151CD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B7A3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D6C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5FF7A0E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D395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BE0A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3B716757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490E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4667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864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00E5453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A533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7B4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DE5807" w14:paraId="2D39BA22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D461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5BD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1A930F5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33FB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E093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50AD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DE8E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C20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7B95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D25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DE5807" w14:paraId="3FBECC8D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671F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CFA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06C5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89F6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6668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548F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D54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20C2E5A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3896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D04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DE5807" w14:paraId="3A3E0075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0814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AC5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BE4E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865C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8E050F5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C987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0D62A12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318A8D8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11B3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F8D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2CE9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CF5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204D2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DE5807" w14:paraId="456BFB7F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500F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3B3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CECC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35AA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35C6E29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E598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346FC17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541F292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9A50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CFA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CBF3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0F6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ADD25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DE5807" w14:paraId="74899792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1C70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E4B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BC70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CF82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6F37841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4123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C24A84A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1126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B8C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235B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2B3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C85F3A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FA1F2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DE5807" w14:paraId="7B6EEED3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A0AB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97D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C7A9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781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389A7B9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6C35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75E7D470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CCD1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4FB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AE2B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722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77F7E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DE5807" w14:paraId="5DAF5C8F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098A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DAC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2656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6D6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C2D298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74A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8EE4AB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27B9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A47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7022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93A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DE5807" w14:paraId="118A9BA7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D38F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E73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3A1E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648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5C0111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8F5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F877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AA6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E0BF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B7E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B3F314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52E79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DE5807" w14:paraId="5A8BB690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1C11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717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7D51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6C7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1EEA5A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2B55614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3BA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65BB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936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6913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E08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3D3AA8A3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9C43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8A0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50FE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CBF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4364BD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420989F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C94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F013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CF7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BCEF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047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55CF52B0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4E88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7EA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0FA1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857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661979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787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496C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914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DB04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EA1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48FCEF03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1E14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AD9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9EBF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BDA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BA7BFA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546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FBF8CE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FDBD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1F9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AFB7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C59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62F27A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DE5807" w14:paraId="57CCB1C3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24E0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769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A186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78A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6E08A85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8C2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10B0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D2D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E7C2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F34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31063FD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DE5807" w14:paraId="66CACD10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73AF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E55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934D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B023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A2E0D4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191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B90297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494132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6CE0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9F9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87D7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413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70831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6103D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65DCE85B" w14:textId="77777777" w:rsidR="00DE5807" w:rsidRPr="00CB3CD0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DE5807" w14:paraId="61BEDA13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CF22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098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B06EA3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4BB2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A2B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70EEF38A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1A01EF0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40D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CC74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4F2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1E8D91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20DA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139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39DF5D7E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E56A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FD8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2525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D502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0B857C0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EB4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5790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EA3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C441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B2B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109C59AC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6F08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71F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74A2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4045" w14:textId="77777777" w:rsidR="00DE5807" w:rsidRDefault="00DE5807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60FB739A" w14:textId="77777777" w:rsidR="00DE5807" w:rsidRDefault="00DE5807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C14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5F18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F76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37A71D6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446C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947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706A8D4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D70D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F71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34E9563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4C4D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1B6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0C7870B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0ED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6F2C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BF8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8D81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7F6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30946F5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7286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4C3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4D32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683B" w14:textId="77777777" w:rsidR="00DE5807" w:rsidRDefault="00DE5807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CFA7D06" w14:textId="77777777" w:rsidR="00DE5807" w:rsidRDefault="00DE5807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FDA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215E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F41C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26C696C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8059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911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52A1F04B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B2CC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085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337AB47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E792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7C7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EACE1E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2A1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E0BC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713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8B40" w14:textId="77777777" w:rsidR="00DE5807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CD2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240FDB62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48E3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FC9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00D2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505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DCC90C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786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74A1962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40BC71C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F3CE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D9C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E2F6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B809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DE5807" w14:paraId="1B570EBC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F53A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758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C1FC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BE9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AF5326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257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9F9C2E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6B2F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D96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B490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D83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CDC95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4FB2D9B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DE5807" w14:paraId="579EF370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002F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0CA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3237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248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F98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4CF898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1593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579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BFC7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39C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371FD935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E45C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5AA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5AC8086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A53F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3A7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694E427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BBC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62CA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9A5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46A9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A4A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40C4E2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DE5807" w14:paraId="545AB660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9D52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2F2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51FAA9C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8492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89A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5FB61FAF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64D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B939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7CF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32CF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F676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DE5807" w14:paraId="659C3AA5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72D8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9D8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578C8AA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D6E6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208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35F1A9C0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ED2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2F01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2AA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3B15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7C7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99B4B1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DE5807" w14:paraId="0E26FC84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B9DD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18A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399A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AEE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2E1575B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C3F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325F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5D9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9BED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D6E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DE5807" w14:paraId="1E66ECB0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07F5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F7BB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252+000</w:t>
            </w:r>
          </w:p>
          <w:p w14:paraId="4E177D7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822A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8515" w14:textId="77777777" w:rsidR="00DE5807" w:rsidRDefault="00DE5807" w:rsidP="003921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Costineşti</w:t>
            </w:r>
          </w:p>
          <w:p w14:paraId="1D317257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Tabără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22E3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298B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937D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DBA9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8D2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2A5AC682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E0A5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097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260+700</w:t>
            </w:r>
          </w:p>
          <w:p w14:paraId="2693CBF4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262+400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274F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C91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Neptun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EE9F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0D1F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436A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1BBE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008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4D38039D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3B0C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22B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7FFF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2D1C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27114BF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E0F5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66F02C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613B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FA57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9048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E83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DE5807" w14:paraId="18FEBD5A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7240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07C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0607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F3A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1E379DCB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2599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4B8848E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BC74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959E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A252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E80D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1310068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E96CC5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DE5807" w14:paraId="6C57C315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DBDD" w14:textId="77777777" w:rsidR="00DE5807" w:rsidRDefault="00DE5807" w:rsidP="00DE5807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BA01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70A3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E081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D636CAE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5BC6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C6B1D8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690F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4A20" w14:textId="77777777" w:rsidR="00DE5807" w:rsidRDefault="00DE580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9A1F" w14:textId="77777777" w:rsidR="00DE5807" w:rsidRPr="00564F54" w:rsidRDefault="00DE580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71B4" w14:textId="77777777" w:rsidR="00DE5807" w:rsidRDefault="00DE580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DE3DB69" w14:textId="77777777" w:rsidR="00DE5807" w:rsidRPr="00237377" w:rsidRDefault="00DE5807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4C7C5E2" w14:textId="77777777" w:rsidR="00DE5807" w:rsidRDefault="00DE5807" w:rsidP="00D96D74">
      <w:pPr>
        <w:pStyle w:val="Heading1"/>
        <w:spacing w:line="360" w:lineRule="auto"/>
      </w:pPr>
      <w:r>
        <w:t>LINIA 813 A</w:t>
      </w:r>
    </w:p>
    <w:p w14:paraId="6EFF3F33" w14:textId="77777777" w:rsidR="00DE5807" w:rsidRDefault="00DE5807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E5807" w14:paraId="23D8852D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6809" w14:textId="77777777" w:rsidR="00DE5807" w:rsidRDefault="00DE5807" w:rsidP="00DE580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F95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00835F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747B" w14:textId="77777777" w:rsidR="00DE5807" w:rsidRPr="00E230A0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7E49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5EB063B3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B82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4A46" w14:textId="77777777" w:rsidR="00DE5807" w:rsidRPr="009033A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348C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C5E2" w14:textId="77777777" w:rsidR="00DE5807" w:rsidRPr="009033A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65F1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5BFD002E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D2C8" w14:textId="77777777" w:rsidR="00DE5807" w:rsidRDefault="00DE5807" w:rsidP="00DE580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2EC8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39476641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9CEA" w14:textId="77777777" w:rsidR="00DE5807" w:rsidRPr="00E230A0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738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68A7F16B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0DE576C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37099EA2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8280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0D37" w14:textId="77777777" w:rsidR="00DE5807" w:rsidRPr="009033A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D0F9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99B3" w14:textId="77777777" w:rsidR="00DE5807" w:rsidRPr="009033A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5F8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4F90DCEF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D6C1" w14:textId="77777777" w:rsidR="00DE5807" w:rsidRDefault="00DE5807" w:rsidP="00DE5807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6F1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DD44" w14:textId="77777777" w:rsidR="00DE5807" w:rsidRPr="00E230A0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4DDA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4F6656FF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5453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BCE9" w14:textId="77777777" w:rsidR="00DE5807" w:rsidRPr="009033A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F86F" w14:textId="77777777" w:rsidR="00DE5807" w:rsidRDefault="00DE580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803C" w14:textId="77777777" w:rsidR="00DE5807" w:rsidRPr="009033AC" w:rsidRDefault="00DE580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4355" w14:textId="77777777" w:rsidR="00DE5807" w:rsidRDefault="00DE58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3789A7D" w14:textId="77777777" w:rsidR="00DE5807" w:rsidRDefault="00DE5807">
      <w:pPr>
        <w:spacing w:before="40" w:after="40" w:line="192" w:lineRule="auto"/>
        <w:ind w:right="57"/>
        <w:rPr>
          <w:sz w:val="20"/>
          <w:lang w:val="ro-RO"/>
        </w:rPr>
      </w:pPr>
    </w:p>
    <w:p w14:paraId="32515D08" w14:textId="77777777" w:rsidR="00DE5807" w:rsidRDefault="00DE5807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766AB886" w14:textId="77777777" w:rsidR="00DE5807" w:rsidRDefault="00DE5807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DE5807" w14:paraId="51A582B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DB7F" w14:textId="77777777" w:rsidR="00DE5807" w:rsidRDefault="00DE5807" w:rsidP="00DE5807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89DA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4DA1" w14:textId="77777777" w:rsidR="00DE5807" w:rsidRPr="002B691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06BD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2B92DD7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7F41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9489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4741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4946" w14:textId="77777777" w:rsidR="00DE5807" w:rsidRPr="002A6824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F945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2A2A1CF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83BC" w14:textId="77777777" w:rsidR="00DE5807" w:rsidRDefault="00DE5807" w:rsidP="00DE5807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AF6C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79D4" w14:textId="77777777" w:rsidR="00DE5807" w:rsidRPr="002B691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B1AD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97E16C2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F34E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7F1E793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F65B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AF97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05F9" w14:textId="77777777" w:rsidR="00DE5807" w:rsidRPr="002A6824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24A7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493313C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2B24" w14:textId="77777777" w:rsidR="00DE5807" w:rsidRDefault="00DE5807" w:rsidP="00DE5807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BDC5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2985" w14:textId="77777777" w:rsidR="00DE5807" w:rsidRPr="002B691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D65D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677A227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6917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169076AB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3F253365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11318927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6061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4074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8C77" w14:textId="77777777" w:rsidR="00DE5807" w:rsidRPr="002A6824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817A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2A7F121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1627" w14:textId="77777777" w:rsidR="00DE5807" w:rsidRDefault="00DE5807" w:rsidP="00DE5807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A8BE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3AF2" w14:textId="77777777" w:rsidR="00DE5807" w:rsidRPr="002B691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190C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EEDD7F9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338A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55D04EE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0975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B607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135D" w14:textId="77777777" w:rsidR="00DE5807" w:rsidRPr="002A6824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DB68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391A564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49E2" w14:textId="77777777" w:rsidR="00DE5807" w:rsidRDefault="00DE5807" w:rsidP="00DE5807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4629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4B50" w14:textId="77777777" w:rsidR="00DE5807" w:rsidRPr="002B691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33A6" w14:textId="77777777" w:rsidR="00DE5807" w:rsidRDefault="00DE580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5793D3F" w14:textId="77777777" w:rsidR="00DE5807" w:rsidRDefault="00DE580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80D7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046E81C4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DE86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7581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7988" w14:textId="77777777" w:rsidR="00DE5807" w:rsidRPr="002A6824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1B92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DE5807" w14:paraId="22FDA55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C784" w14:textId="77777777" w:rsidR="00DE5807" w:rsidRDefault="00DE5807" w:rsidP="00DE5807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ECDE" w14:textId="77777777" w:rsidR="00DE5807" w:rsidRDefault="00DE580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D949" w14:textId="77777777" w:rsidR="00DE5807" w:rsidRPr="002B6917" w:rsidRDefault="00DE580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C126" w14:textId="77777777" w:rsidR="00DE5807" w:rsidRDefault="00DE580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4E2C3EB" w14:textId="77777777" w:rsidR="00DE5807" w:rsidRDefault="00DE580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E489" w14:textId="77777777" w:rsidR="00DE5807" w:rsidRDefault="00DE580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0A8657A1" w14:textId="77777777" w:rsidR="00DE5807" w:rsidRDefault="00DE580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78B4" w14:textId="77777777" w:rsidR="00DE5807" w:rsidRDefault="00DE580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7A97" w14:textId="77777777" w:rsidR="00DE5807" w:rsidRDefault="00DE580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CD98" w14:textId="77777777" w:rsidR="00DE5807" w:rsidRPr="002A6824" w:rsidRDefault="00DE580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18C9" w14:textId="77777777" w:rsidR="00DE5807" w:rsidRDefault="00DE5807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DE5807" w14:paraId="3C83B75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0D82" w14:textId="77777777" w:rsidR="00DE5807" w:rsidRDefault="00DE5807" w:rsidP="00DE5807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2273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50BF" w14:textId="77777777" w:rsidR="00DE5807" w:rsidRPr="002B691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875A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2646AFB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168C638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448A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1725B8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D78B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9EDA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E33E" w14:textId="77777777" w:rsidR="00DE5807" w:rsidRPr="002A6824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9765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4C380567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45B1" w14:textId="77777777" w:rsidR="00DE5807" w:rsidRDefault="00DE5807" w:rsidP="00DE5807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51AB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FA12" w14:textId="77777777" w:rsidR="00DE5807" w:rsidRPr="002B691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3C35" w14:textId="77777777" w:rsidR="00DE5807" w:rsidRDefault="00DE580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063BBE3" w14:textId="77777777" w:rsidR="00DE5807" w:rsidRDefault="00DE580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B388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0932780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0ABB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685F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F1F1" w14:textId="77777777" w:rsidR="00DE5807" w:rsidRPr="002A6824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A295" w14:textId="77777777" w:rsidR="00DE5807" w:rsidRDefault="00DE580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C72DE2" w14:textId="77777777" w:rsidR="00DE5807" w:rsidRDefault="00DE580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DE5807" w14:paraId="22A94EBB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1324" w14:textId="77777777" w:rsidR="00DE5807" w:rsidRDefault="00DE5807" w:rsidP="00DE5807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13F0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9914" w14:textId="77777777" w:rsidR="00DE5807" w:rsidRPr="002B691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8BA1" w14:textId="77777777" w:rsidR="00DE5807" w:rsidRDefault="00DE580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0FE6087" w14:textId="77777777" w:rsidR="00DE5807" w:rsidRDefault="00DE580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E7FE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EA04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8747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70E1" w14:textId="77777777" w:rsidR="00DE5807" w:rsidRPr="002A6824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4984" w14:textId="77777777" w:rsidR="00DE5807" w:rsidRDefault="00DE580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DE5807" w14:paraId="08F69AC0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267D" w14:textId="77777777" w:rsidR="00DE5807" w:rsidRDefault="00DE5807" w:rsidP="00DE5807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58FB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04FD91A5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0F2E" w14:textId="77777777" w:rsidR="00DE5807" w:rsidRPr="002B691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1FF1" w14:textId="77777777" w:rsidR="00DE5807" w:rsidRDefault="00DE580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19CE3E4A" w14:textId="77777777" w:rsidR="00DE5807" w:rsidRDefault="00DE580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18385947" w14:textId="77777777" w:rsidR="00DE5807" w:rsidRDefault="00DE580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BBB4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CA18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F586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7CE70ACA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E3EA" w14:textId="77777777" w:rsidR="00DE5807" w:rsidRPr="002A6824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5DA6" w14:textId="77777777" w:rsidR="00DE5807" w:rsidRDefault="00DE580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E5807" w14:paraId="6C86BFD2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6B86" w14:textId="77777777" w:rsidR="00DE5807" w:rsidRDefault="00DE5807" w:rsidP="00DE5807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E13A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3720" w14:textId="77777777" w:rsidR="00DE5807" w:rsidRPr="002B691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A449" w14:textId="77777777" w:rsidR="00DE5807" w:rsidRDefault="00DE580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9AB604F" w14:textId="77777777" w:rsidR="00DE5807" w:rsidRDefault="00DE580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7DBA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07D65045" w14:textId="77777777" w:rsidR="00DE5807" w:rsidRPr="00810F5B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18BE" w14:textId="77777777" w:rsidR="00DE5807" w:rsidRPr="00557C88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1B45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15A2" w14:textId="77777777" w:rsidR="00DE5807" w:rsidRPr="002A6824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D386" w14:textId="77777777" w:rsidR="00DE5807" w:rsidRDefault="00DE580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589632" w14:textId="77777777" w:rsidR="00DE5807" w:rsidRDefault="00DE580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DE5807" w14:paraId="4431F711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DC52" w14:textId="77777777" w:rsidR="00DE5807" w:rsidRDefault="00DE5807" w:rsidP="00DE5807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E12C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3557" w14:textId="77777777" w:rsidR="00DE5807" w:rsidRPr="002B691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3B14" w14:textId="77777777" w:rsidR="00DE5807" w:rsidRDefault="00DE580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1407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0AA73F5E" w14:textId="77777777" w:rsidR="00DE5807" w:rsidRDefault="00DE580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9F10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FF34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584A" w14:textId="77777777" w:rsidR="00DE5807" w:rsidRPr="002A6824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E607" w14:textId="77777777" w:rsidR="00DE5807" w:rsidRDefault="00DE580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5DB35788" w14:textId="77777777" w:rsidR="00DE5807" w:rsidRDefault="00DE580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DE5807" w14:paraId="32B9923B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1EEB" w14:textId="77777777" w:rsidR="00DE5807" w:rsidRDefault="00DE5807" w:rsidP="00DE5807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EBBE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D814" w14:textId="77777777" w:rsidR="00DE5807" w:rsidRPr="002B691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3B13" w14:textId="77777777" w:rsidR="00DE5807" w:rsidRDefault="00DE580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3082" w14:textId="77777777" w:rsidR="00DE5807" w:rsidRDefault="00DE580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8E38" w14:textId="77777777" w:rsidR="00DE5807" w:rsidRPr="00557C88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CD84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0C42" w14:textId="77777777" w:rsidR="00DE5807" w:rsidRPr="002A6824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0882" w14:textId="77777777" w:rsidR="00DE5807" w:rsidRDefault="00DE580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5F3678" w14:textId="77777777" w:rsidR="00DE5807" w:rsidRPr="00D83307" w:rsidRDefault="00DE580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DE5807" w14:paraId="71317D8A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A5FF" w14:textId="77777777" w:rsidR="00DE5807" w:rsidRDefault="00DE5807" w:rsidP="00DE5807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E2D4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CBE3" w14:textId="77777777" w:rsidR="00DE5807" w:rsidRPr="002B691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9A61" w14:textId="77777777" w:rsidR="00DE5807" w:rsidRDefault="00DE580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71B2700C" w14:textId="77777777" w:rsidR="00DE5807" w:rsidRDefault="00DE580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8361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065E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0DBB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80A5" w14:textId="77777777" w:rsidR="00DE5807" w:rsidRPr="002A6824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1F3E" w14:textId="77777777" w:rsidR="00DE5807" w:rsidRDefault="00DE580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5708B615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062E" w14:textId="77777777" w:rsidR="00DE5807" w:rsidRDefault="00DE5807" w:rsidP="00DE5807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CDAF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642E" w14:textId="77777777" w:rsidR="00DE5807" w:rsidRPr="002B691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F5A1" w14:textId="77777777" w:rsidR="00DE5807" w:rsidRDefault="00DE580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B0CEED2" w14:textId="77777777" w:rsidR="00DE5807" w:rsidRDefault="00DE580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A3CB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4A62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6ED0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F9E6" w14:textId="77777777" w:rsidR="00DE5807" w:rsidRPr="002A6824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F2AE" w14:textId="77777777" w:rsidR="00DE5807" w:rsidRDefault="00DE580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31F97E6E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184E" w14:textId="77777777" w:rsidR="00DE5807" w:rsidRDefault="00DE5807" w:rsidP="00DE5807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0D93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A4CF" w14:textId="77777777" w:rsidR="00DE5807" w:rsidRPr="002B691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5BF6" w14:textId="77777777" w:rsidR="00DE5807" w:rsidRDefault="00DE5807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FC7C022" w14:textId="77777777" w:rsidR="00DE5807" w:rsidRDefault="00DE580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DB66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CC6C" w14:textId="77777777" w:rsidR="00DE5807" w:rsidRPr="00557C88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0214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B7F7" w14:textId="77777777" w:rsidR="00DE5807" w:rsidRPr="002A6824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84DA" w14:textId="77777777" w:rsidR="00DE5807" w:rsidRDefault="00DE580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033F17B6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16A1" w14:textId="77777777" w:rsidR="00DE5807" w:rsidRDefault="00DE5807" w:rsidP="00DE5807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0211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2F60" w14:textId="77777777" w:rsidR="00DE5807" w:rsidRPr="002B691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509D" w14:textId="77777777" w:rsidR="00DE5807" w:rsidRDefault="00DE5807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0146F9A" w14:textId="77777777" w:rsidR="00DE5807" w:rsidRPr="006315B8" w:rsidRDefault="00DE5807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353E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849D" w14:textId="77777777" w:rsidR="00DE5807" w:rsidRPr="00557C88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1C87" w14:textId="77777777" w:rsidR="00DE5807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484D" w14:textId="77777777" w:rsidR="00DE5807" w:rsidRPr="002A6824" w:rsidRDefault="00DE580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8E6E" w14:textId="77777777" w:rsidR="00DE5807" w:rsidRDefault="00DE580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67D5D70" w14:textId="77777777" w:rsidR="00DE5807" w:rsidRPr="00930181" w:rsidRDefault="00DE5807">
      <w:pPr>
        <w:tabs>
          <w:tab w:val="left" w:pos="3183"/>
        </w:tabs>
      </w:pPr>
    </w:p>
    <w:p w14:paraId="0E2BCD2A" w14:textId="77777777" w:rsidR="00DE5807" w:rsidRDefault="00DE5807" w:rsidP="00445244">
      <w:pPr>
        <w:pStyle w:val="Heading1"/>
        <w:spacing w:line="24" w:lineRule="atLeast"/>
      </w:pPr>
      <w:r>
        <w:t>LINIA 818</w:t>
      </w:r>
    </w:p>
    <w:p w14:paraId="416A6CDF" w14:textId="77777777" w:rsidR="00DE5807" w:rsidRDefault="00DE5807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E5807" w14:paraId="5CFB54A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6BB9" w14:textId="77777777" w:rsidR="00DE5807" w:rsidRDefault="00DE5807" w:rsidP="00DE580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6156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04DE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B6AE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38B6F8C5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E7262F3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E5C2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055D2962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4946" w14:textId="77777777" w:rsidR="00DE5807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F6DF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86D4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473D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75A8EE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8DE8E07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DE5807" w14:paraId="4EA1F90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11D1" w14:textId="77777777" w:rsidR="00DE5807" w:rsidRDefault="00DE5807" w:rsidP="00DE580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55C4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2E0C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6749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A714F10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CFE2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FE5A" w14:textId="77777777" w:rsidR="00DE5807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6FBB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12C7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3ED2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333781B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2309" w14:textId="77777777" w:rsidR="00DE5807" w:rsidRDefault="00DE5807" w:rsidP="00DE580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F188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990B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FC0A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FF5B238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FD18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46742C34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71D0A05A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9840" w14:textId="77777777" w:rsidR="00DE5807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BD52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C62F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D948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50C64A4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114E" w14:textId="77777777" w:rsidR="00DE5807" w:rsidRDefault="00DE5807" w:rsidP="00DE580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CB68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282D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268E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D80F81E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6B45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0C0EFDC7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62A6840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13EE387E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34F9FA10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0BCE" w14:textId="77777777" w:rsidR="00DE5807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CF6D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7086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9C0C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32CFB4B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8DE8" w14:textId="77777777" w:rsidR="00DE5807" w:rsidRDefault="00DE5807" w:rsidP="00DE580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E581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791B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C239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0A5CE24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EEDB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D950EBD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57EE" w14:textId="77777777" w:rsidR="00DE5807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1530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901A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2218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33871A1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44BF" w14:textId="77777777" w:rsidR="00DE5807" w:rsidRDefault="00DE5807" w:rsidP="00DE580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32EC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51E9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511B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B203D24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4ED68118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48AB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7E84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8936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AEBC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6580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EB9513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3C2CEE0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DE5807" w14:paraId="72042A1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3029" w14:textId="77777777" w:rsidR="00DE5807" w:rsidRDefault="00DE5807" w:rsidP="00DE580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7123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EFD5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86FD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F554BC4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564845FD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E60F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9D8D" w14:textId="77777777" w:rsidR="00DE5807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E45D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C230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95C2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1AD2DCA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7C83" w14:textId="77777777" w:rsidR="00DE5807" w:rsidRDefault="00DE5807" w:rsidP="00DE580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846E" w14:textId="77777777" w:rsidR="00DE5807" w:rsidRDefault="00DE5807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5DCE" w14:textId="77777777" w:rsidR="00DE5807" w:rsidRPr="00E54142" w:rsidRDefault="00DE5807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8C9E" w14:textId="77777777" w:rsidR="00DE5807" w:rsidRDefault="00DE5807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64348A4" w14:textId="77777777" w:rsidR="00DE5807" w:rsidRDefault="00DE5807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7ABD" w14:textId="77777777" w:rsidR="00DE5807" w:rsidRPr="004B4AC4" w:rsidRDefault="00DE5807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A995" w14:textId="77777777" w:rsidR="00DE5807" w:rsidRPr="004B4AC4" w:rsidRDefault="00DE5807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9BF5" w14:textId="77777777" w:rsidR="00DE5807" w:rsidRDefault="00DE5807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F653" w14:textId="77777777" w:rsidR="00DE5807" w:rsidRPr="00E54142" w:rsidRDefault="00DE5807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8C58" w14:textId="77777777" w:rsidR="00DE5807" w:rsidRPr="004B4AC4" w:rsidRDefault="00DE5807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DE5807" w14:paraId="68CC568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57A7" w14:textId="77777777" w:rsidR="00DE5807" w:rsidRDefault="00DE5807" w:rsidP="00DE580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58BE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37E8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92AD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454D70E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169E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7FC4" w14:textId="77777777" w:rsidR="00DE5807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7047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3AF100D3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7EDC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A074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E5807" w14:paraId="093BFED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A74D" w14:textId="77777777" w:rsidR="00DE5807" w:rsidRDefault="00DE5807" w:rsidP="00DE580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E1EF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40B4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10B0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D481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24EA" w14:textId="77777777" w:rsidR="00DE5807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0CDC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23D42452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33CF" w14:textId="77777777" w:rsidR="00DE5807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53C1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449406C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1F67" w14:textId="77777777" w:rsidR="00DE5807" w:rsidRDefault="00DE5807" w:rsidP="00DE580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9852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5CD4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FF17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F98A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D111" w14:textId="77777777" w:rsidR="00DE5807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39EA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9D72" w14:textId="77777777" w:rsidR="00DE5807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1DA4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309EEF6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DC6C" w14:textId="77777777" w:rsidR="00DE5807" w:rsidRDefault="00DE5807" w:rsidP="00DE580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11EC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59C9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3FB2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7B09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ED45" w14:textId="77777777" w:rsidR="00DE5807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6A93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62A5" w14:textId="77777777" w:rsidR="00DE5807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143A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6A92381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1A30" w14:textId="77777777" w:rsidR="00DE5807" w:rsidRDefault="00DE5807" w:rsidP="00DE580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8B5D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4626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1811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0C1C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5009" w14:textId="77777777" w:rsidR="00DE5807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3625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1137" w14:textId="77777777" w:rsidR="00DE5807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5AC5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0A297ED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D1CD" w14:textId="77777777" w:rsidR="00DE5807" w:rsidRDefault="00DE5807" w:rsidP="00DE580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4EFC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E526" w14:textId="77777777" w:rsidR="00DE5807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C735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2560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0B7CCE03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FF90" w14:textId="77777777" w:rsidR="00DE5807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132D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735A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FA8C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DE5807" w14:paraId="7F42E8E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B77F" w14:textId="77777777" w:rsidR="00DE5807" w:rsidRDefault="00DE5807" w:rsidP="00DE580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8896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A94E" w14:textId="77777777" w:rsidR="00DE5807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BB66" w14:textId="77777777" w:rsidR="00DE5807" w:rsidRPr="00277DE8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1C64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C81D4C2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BCC0BAB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7DE855E4" w14:textId="77777777" w:rsidR="00DE5807" w:rsidRPr="00277DE8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0390" w14:textId="77777777" w:rsidR="00DE5807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8F57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E941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24A0" w14:textId="77777777" w:rsidR="00DE5807" w:rsidRPr="00277DE8" w:rsidRDefault="00DE580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DE5807" w14:paraId="32F123D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1EB9" w14:textId="77777777" w:rsidR="00DE5807" w:rsidRDefault="00DE5807" w:rsidP="00DE580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6977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ADEF" w14:textId="77777777" w:rsidR="00DE5807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6A09" w14:textId="77777777" w:rsidR="00DE5807" w:rsidRPr="00277DE8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CEA8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3D5F8BF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2B47894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0827A4B" w14:textId="77777777" w:rsidR="00DE5807" w:rsidRPr="00277DE8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4F63" w14:textId="77777777" w:rsidR="00DE5807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4F05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6CA7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03A2" w14:textId="77777777" w:rsidR="00DE5807" w:rsidRPr="00277DE8" w:rsidRDefault="00DE580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DE5807" w14:paraId="2A4259A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953E" w14:textId="77777777" w:rsidR="00DE5807" w:rsidRDefault="00DE5807" w:rsidP="00DE580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56D2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9454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0C6B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05053DAA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5F9A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5D4D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4252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F445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C28C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E5807" w14:paraId="40ECAA2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A7D1" w14:textId="77777777" w:rsidR="00DE5807" w:rsidRDefault="00DE5807" w:rsidP="00DE5807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E275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5AB4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67B6" w14:textId="77777777" w:rsidR="00DE5807" w:rsidRDefault="00DE5807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69866D0F" w14:textId="77777777" w:rsidR="00DE5807" w:rsidRDefault="00DE5807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BE46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7DDD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597B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6584A77C" w14:textId="77777777" w:rsidR="00DE5807" w:rsidRDefault="00DE5807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3E27" w14:textId="77777777" w:rsidR="00DE5807" w:rsidRPr="00E54142" w:rsidRDefault="00DE5807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2C8B" w14:textId="77777777" w:rsidR="00DE5807" w:rsidRDefault="00DE5807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249B72C" w14:textId="77777777" w:rsidR="00DE5807" w:rsidRPr="00C21997" w:rsidRDefault="00DE5807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071E7003" w14:textId="77777777" w:rsidR="00DE5807" w:rsidRDefault="00DE580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01E2711" w14:textId="77777777" w:rsidR="00774CED" w:rsidRDefault="00774CE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B60E236" w14:textId="77777777" w:rsidR="00774CED" w:rsidRDefault="00774CE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387C0DC" w14:textId="77777777" w:rsidR="00774CED" w:rsidRDefault="00774CE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AB9C301" w14:textId="77777777" w:rsidR="00774CED" w:rsidRDefault="00774CE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CC69EBB" w14:textId="77777777" w:rsidR="00774CED" w:rsidRDefault="00774CE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8D1F649" w14:textId="77777777" w:rsidR="00774CED" w:rsidRDefault="00774CE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8C7EE54" w14:textId="77777777" w:rsidR="00774CED" w:rsidRDefault="00774CE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C93B821" w14:textId="77777777" w:rsidR="00774CED" w:rsidRDefault="00774CE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6E18401" w14:textId="77777777" w:rsidR="00774CED" w:rsidRPr="00C21F42" w:rsidRDefault="00774CE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5BBE999" w14:textId="77777777" w:rsidR="00DE5807" w:rsidRPr="00C21F42" w:rsidRDefault="00DE580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04FD6981" w14:textId="77777777" w:rsidR="00DE5807" w:rsidRPr="00C21F42" w:rsidRDefault="00DE580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08C521F4" w14:textId="77777777" w:rsidR="00DE5807" w:rsidRPr="00C21F42" w:rsidRDefault="00DE5807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0DB447F0" w14:textId="77777777" w:rsidR="00DE5807" w:rsidRDefault="00DE5807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83881CD" w14:textId="77777777" w:rsidR="00DE5807" w:rsidRPr="00C21F42" w:rsidRDefault="00DE5807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0AD8777C" w14:textId="77777777" w:rsidR="00DE5807" w:rsidRPr="00C21F42" w:rsidRDefault="00DE5807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2D6C73A4" w14:textId="77777777" w:rsidR="00DE5807" w:rsidRPr="00C21F42" w:rsidRDefault="00DE5807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49D18C5" w14:textId="77777777" w:rsidR="00DE5807" w:rsidRPr="00C21F42" w:rsidRDefault="00DE5807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CE459C" w:rsidRDefault="00FB37F1" w:rsidP="00CE459C"/>
    <w:sectPr w:rsidR="00FB37F1" w:rsidRPr="00CE459C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CE68F" w14:textId="77777777" w:rsidR="009F1066" w:rsidRDefault="009F1066">
      <w:r>
        <w:separator/>
      </w:r>
    </w:p>
  </w:endnote>
  <w:endnote w:type="continuationSeparator" w:id="0">
    <w:p w14:paraId="0C40AAC1" w14:textId="77777777" w:rsidR="009F1066" w:rsidRDefault="009F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E333D" w14:textId="77777777" w:rsidR="009F1066" w:rsidRDefault="009F1066">
      <w:r>
        <w:separator/>
      </w:r>
    </w:p>
  </w:footnote>
  <w:footnote w:type="continuationSeparator" w:id="0">
    <w:p w14:paraId="70EE42DB" w14:textId="77777777" w:rsidR="009F1066" w:rsidRDefault="009F1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0FE528D2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F366B3">
      <w:rPr>
        <w:b/>
        <w:bCs/>
        <w:i/>
        <w:iCs/>
        <w:sz w:val="22"/>
      </w:rPr>
      <w:t>decada 21-30 iunie 2026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082C2D7A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F366B3">
      <w:rPr>
        <w:b/>
        <w:bCs/>
        <w:i/>
        <w:iCs/>
        <w:sz w:val="22"/>
      </w:rPr>
      <w:t>decada 21-30 iunie 2026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5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0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3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7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8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2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4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7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8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5D2C203F"/>
    <w:multiLevelType w:val="hybridMultilevel"/>
    <w:tmpl w:val="624A49F6"/>
    <w:lvl w:ilvl="0" w:tplc="4DEA6276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4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2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9"/>
  </w:num>
  <w:num w:numId="2" w16cid:durableId="446778134">
    <w:abstractNumId w:val="52"/>
  </w:num>
  <w:num w:numId="3" w16cid:durableId="416630842">
    <w:abstractNumId w:val="6"/>
  </w:num>
  <w:num w:numId="4" w16cid:durableId="1001280233">
    <w:abstractNumId w:val="60"/>
  </w:num>
  <w:num w:numId="5" w16cid:durableId="1646426366">
    <w:abstractNumId w:val="48"/>
  </w:num>
  <w:num w:numId="6" w16cid:durableId="219556498">
    <w:abstractNumId w:val="12"/>
  </w:num>
  <w:num w:numId="7" w16cid:durableId="1205824033">
    <w:abstractNumId w:val="27"/>
  </w:num>
  <w:num w:numId="8" w16cid:durableId="733817592">
    <w:abstractNumId w:val="55"/>
  </w:num>
  <w:num w:numId="9" w16cid:durableId="8605037">
    <w:abstractNumId w:val="30"/>
  </w:num>
  <w:num w:numId="10" w16cid:durableId="758911022">
    <w:abstractNumId w:val="46"/>
  </w:num>
  <w:num w:numId="11" w16cid:durableId="612709197">
    <w:abstractNumId w:val="67"/>
  </w:num>
  <w:num w:numId="12" w16cid:durableId="2005742871">
    <w:abstractNumId w:val="32"/>
  </w:num>
  <w:num w:numId="13" w16cid:durableId="717434687">
    <w:abstractNumId w:val="3"/>
  </w:num>
  <w:num w:numId="14" w16cid:durableId="1419444519">
    <w:abstractNumId w:val="66"/>
  </w:num>
  <w:num w:numId="15" w16cid:durableId="1159885220">
    <w:abstractNumId w:val="23"/>
  </w:num>
  <w:num w:numId="16" w16cid:durableId="757795720">
    <w:abstractNumId w:val="7"/>
  </w:num>
  <w:num w:numId="17" w16cid:durableId="894320408">
    <w:abstractNumId w:val="2"/>
  </w:num>
  <w:num w:numId="18" w16cid:durableId="146173004">
    <w:abstractNumId w:val="62"/>
  </w:num>
  <w:num w:numId="19" w16cid:durableId="1426071485">
    <w:abstractNumId w:val="8"/>
  </w:num>
  <w:num w:numId="20" w16cid:durableId="263805713">
    <w:abstractNumId w:val="56"/>
  </w:num>
  <w:num w:numId="21" w16cid:durableId="1957827431">
    <w:abstractNumId w:val="40"/>
  </w:num>
  <w:num w:numId="22" w16cid:durableId="779224245">
    <w:abstractNumId w:val="65"/>
  </w:num>
  <w:num w:numId="23" w16cid:durableId="1306203890">
    <w:abstractNumId w:val="74"/>
  </w:num>
  <w:num w:numId="24" w16cid:durableId="1444154727">
    <w:abstractNumId w:val="37"/>
  </w:num>
  <w:num w:numId="25" w16cid:durableId="1767338941">
    <w:abstractNumId w:val="39"/>
  </w:num>
  <w:num w:numId="26" w16cid:durableId="307561399">
    <w:abstractNumId w:val="45"/>
  </w:num>
  <w:num w:numId="27" w16cid:durableId="23556309">
    <w:abstractNumId w:val="64"/>
  </w:num>
  <w:num w:numId="28" w16cid:durableId="10882362">
    <w:abstractNumId w:val="70"/>
  </w:num>
  <w:num w:numId="29" w16cid:durableId="2105151904">
    <w:abstractNumId w:val="17"/>
  </w:num>
  <w:num w:numId="30" w16cid:durableId="1616717587">
    <w:abstractNumId w:val="73"/>
  </w:num>
  <w:num w:numId="31" w16cid:durableId="2067291654">
    <w:abstractNumId w:val="44"/>
  </w:num>
  <w:num w:numId="32" w16cid:durableId="2004091095">
    <w:abstractNumId w:val="69"/>
  </w:num>
  <w:num w:numId="33" w16cid:durableId="2074115326">
    <w:abstractNumId w:val="68"/>
  </w:num>
  <w:num w:numId="34" w16cid:durableId="2120827936">
    <w:abstractNumId w:val="36"/>
  </w:num>
  <w:num w:numId="35" w16cid:durableId="242495204">
    <w:abstractNumId w:val="26"/>
  </w:num>
  <w:num w:numId="36" w16cid:durableId="149490138">
    <w:abstractNumId w:val="29"/>
  </w:num>
  <w:num w:numId="37" w16cid:durableId="1730886646">
    <w:abstractNumId w:val="59"/>
  </w:num>
  <w:num w:numId="38" w16cid:durableId="925304876">
    <w:abstractNumId w:val="18"/>
  </w:num>
  <w:num w:numId="39" w16cid:durableId="957179693">
    <w:abstractNumId w:val="28"/>
  </w:num>
  <w:num w:numId="40" w16cid:durableId="1799686414">
    <w:abstractNumId w:val="61"/>
  </w:num>
  <w:num w:numId="41" w16cid:durableId="1376587192">
    <w:abstractNumId w:val="50"/>
  </w:num>
  <w:num w:numId="42" w16cid:durableId="418715502">
    <w:abstractNumId w:val="11"/>
  </w:num>
  <w:num w:numId="43" w16cid:durableId="87776783">
    <w:abstractNumId w:val="9"/>
  </w:num>
  <w:num w:numId="44" w16cid:durableId="1813520787">
    <w:abstractNumId w:val="33"/>
  </w:num>
  <w:num w:numId="45" w16cid:durableId="84959321">
    <w:abstractNumId w:val="54"/>
  </w:num>
  <w:num w:numId="46" w16cid:durableId="1530414019">
    <w:abstractNumId w:val="1"/>
  </w:num>
  <w:num w:numId="47" w16cid:durableId="205945749">
    <w:abstractNumId w:val="58"/>
  </w:num>
  <w:num w:numId="48" w16cid:durableId="956106441">
    <w:abstractNumId w:val="14"/>
  </w:num>
  <w:num w:numId="49" w16cid:durableId="1215580229">
    <w:abstractNumId w:val="41"/>
  </w:num>
  <w:num w:numId="50" w16cid:durableId="1106391299">
    <w:abstractNumId w:val="20"/>
  </w:num>
  <w:num w:numId="51" w16cid:durableId="1917085657">
    <w:abstractNumId w:val="38"/>
  </w:num>
  <w:num w:numId="52" w16cid:durableId="1645046553">
    <w:abstractNumId w:val="71"/>
  </w:num>
  <w:num w:numId="53" w16cid:durableId="1873762235">
    <w:abstractNumId w:val="34"/>
  </w:num>
  <w:num w:numId="54" w16cid:durableId="2083749642">
    <w:abstractNumId w:val="13"/>
  </w:num>
  <w:num w:numId="55" w16cid:durableId="1942565531">
    <w:abstractNumId w:val="22"/>
  </w:num>
  <w:num w:numId="56" w16cid:durableId="535852020">
    <w:abstractNumId w:val="24"/>
  </w:num>
  <w:num w:numId="57" w16cid:durableId="375202065">
    <w:abstractNumId w:val="4"/>
  </w:num>
  <w:num w:numId="58" w16cid:durableId="1240795532">
    <w:abstractNumId w:val="72"/>
  </w:num>
  <w:num w:numId="59" w16cid:durableId="1735855716">
    <w:abstractNumId w:val="57"/>
  </w:num>
  <w:num w:numId="60" w16cid:durableId="120075393">
    <w:abstractNumId w:val="10"/>
  </w:num>
  <w:num w:numId="61" w16cid:durableId="1018383978">
    <w:abstractNumId w:val="35"/>
  </w:num>
  <w:num w:numId="62" w16cid:durableId="1042172781">
    <w:abstractNumId w:val="5"/>
  </w:num>
  <w:num w:numId="63" w16cid:durableId="1204177074">
    <w:abstractNumId w:val="16"/>
  </w:num>
  <w:num w:numId="64" w16cid:durableId="1360594096">
    <w:abstractNumId w:val="51"/>
  </w:num>
  <w:num w:numId="65" w16cid:durableId="833298511">
    <w:abstractNumId w:val="21"/>
  </w:num>
  <w:num w:numId="66" w16cid:durableId="530805130">
    <w:abstractNumId w:val="63"/>
  </w:num>
  <w:num w:numId="67" w16cid:durableId="1043485100">
    <w:abstractNumId w:val="47"/>
  </w:num>
  <w:num w:numId="68" w16cid:durableId="1136295315">
    <w:abstractNumId w:val="15"/>
  </w:num>
  <w:num w:numId="69" w16cid:durableId="1509248008">
    <w:abstractNumId w:val="43"/>
  </w:num>
  <w:num w:numId="70" w16cid:durableId="291176450">
    <w:abstractNumId w:val="53"/>
  </w:num>
  <w:num w:numId="71" w16cid:durableId="1610894802">
    <w:abstractNumId w:val="19"/>
  </w:num>
  <w:num w:numId="72" w16cid:durableId="1686976194">
    <w:abstractNumId w:val="25"/>
  </w:num>
  <w:num w:numId="73" w16cid:durableId="606695261">
    <w:abstractNumId w:val="42"/>
  </w:num>
  <w:num w:numId="74" w16cid:durableId="583808673">
    <w:abstractNumId w:val="31"/>
  </w:num>
  <w:num w:numId="75" w16cid:durableId="790393908">
    <w:abstractNumId w:val="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tUatOe0lsDaVK29Gpau3A6Y/h4N95JNuRBe9cUSknvauKBbBAcjeGmzCSefWxVwQy1dWwT6Oj7cshdvLgXtVwA==" w:salt="aVHtgICHBZPqF+t87OEC8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4F70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6A39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0C30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9CE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A74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94B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6F2D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136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C5F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9F8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77B"/>
    <w:rsid w:val="00382A4B"/>
    <w:rsid w:val="00382ED5"/>
    <w:rsid w:val="00383B81"/>
    <w:rsid w:val="00384FD6"/>
    <w:rsid w:val="00386BA4"/>
    <w:rsid w:val="00386BC6"/>
    <w:rsid w:val="00387650"/>
    <w:rsid w:val="00387DAE"/>
    <w:rsid w:val="00387E80"/>
    <w:rsid w:val="00387F24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0C82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4F7"/>
    <w:rsid w:val="00424A20"/>
    <w:rsid w:val="00424EE8"/>
    <w:rsid w:val="004274D0"/>
    <w:rsid w:val="004277B8"/>
    <w:rsid w:val="00427E63"/>
    <w:rsid w:val="004303E0"/>
    <w:rsid w:val="00430832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65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19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26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81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1D51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827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143"/>
    <w:rsid w:val="00585250"/>
    <w:rsid w:val="00585631"/>
    <w:rsid w:val="0058594D"/>
    <w:rsid w:val="00586322"/>
    <w:rsid w:val="0058650D"/>
    <w:rsid w:val="005866C8"/>
    <w:rsid w:val="00586737"/>
    <w:rsid w:val="00586915"/>
    <w:rsid w:val="00586F0C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AB2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187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2F8E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145"/>
    <w:rsid w:val="007718E1"/>
    <w:rsid w:val="00771C28"/>
    <w:rsid w:val="00771DE3"/>
    <w:rsid w:val="00771EC2"/>
    <w:rsid w:val="00771FD8"/>
    <w:rsid w:val="00772235"/>
    <w:rsid w:val="00772780"/>
    <w:rsid w:val="00772CB5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4CED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21B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67F3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2EF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A4D"/>
    <w:rsid w:val="00806B0F"/>
    <w:rsid w:val="00806F53"/>
    <w:rsid w:val="0080770C"/>
    <w:rsid w:val="00807998"/>
    <w:rsid w:val="00807B1F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289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27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87255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135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592"/>
    <w:rsid w:val="008D199F"/>
    <w:rsid w:val="008D1C01"/>
    <w:rsid w:val="008D2387"/>
    <w:rsid w:val="008D263F"/>
    <w:rsid w:val="008D27C5"/>
    <w:rsid w:val="008D2A16"/>
    <w:rsid w:val="008D2F58"/>
    <w:rsid w:val="008D3053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2D2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262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C1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69D"/>
    <w:rsid w:val="009B07C7"/>
    <w:rsid w:val="009B0823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4A7A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066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3D53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6E3B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882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3D5A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2D9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13"/>
    <w:rsid w:val="00AC6E6E"/>
    <w:rsid w:val="00AC7002"/>
    <w:rsid w:val="00AC7278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3D2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39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994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B53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00B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BCD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36E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5E2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7F3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1BA1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25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7DD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E2A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013"/>
    <w:rsid w:val="00CE3A23"/>
    <w:rsid w:val="00CE3BD9"/>
    <w:rsid w:val="00CE404C"/>
    <w:rsid w:val="00CE4482"/>
    <w:rsid w:val="00CE459C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4A1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B28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98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543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5807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BE4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7F5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37ED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11D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28B"/>
    <w:rsid w:val="00EB77CC"/>
    <w:rsid w:val="00EB7AAF"/>
    <w:rsid w:val="00EB7E88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4DD4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4D8"/>
    <w:rsid w:val="00EE1AEE"/>
    <w:rsid w:val="00EE1DEC"/>
    <w:rsid w:val="00EE20F0"/>
    <w:rsid w:val="00EE23B1"/>
    <w:rsid w:val="00EE28B4"/>
    <w:rsid w:val="00EE2C28"/>
    <w:rsid w:val="00EE3017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786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6B3"/>
    <w:rsid w:val="00F36FF3"/>
    <w:rsid w:val="00F371A6"/>
    <w:rsid w:val="00F37721"/>
    <w:rsid w:val="00F37D6D"/>
    <w:rsid w:val="00F37F3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CB7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6ACB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6A63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8E9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BD75E2"/>
    <w:pPr>
      <w:numPr>
        <w:numId w:val="75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7</TotalTime>
  <Pages>1</Pages>
  <Words>26935</Words>
  <Characters>153534</Characters>
  <Application>Microsoft Office Word</Application>
  <DocSecurity>0</DocSecurity>
  <Lines>1279</Lines>
  <Paragraphs>360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2026-06-12T07:11:00Z</dcterms:created>
  <dcterms:modified xsi:type="dcterms:W3CDTF">2026-06-12T08:24:00Z</dcterms:modified>
</cp:coreProperties>
</file>